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4479" w14:textId="77777777" w:rsidR="00FD5735" w:rsidRDefault="00FD5735"/>
    <w:p w14:paraId="05C7D677" w14:textId="77777777" w:rsidR="00FD5735" w:rsidRPr="004828EC" w:rsidRDefault="00FD5735">
      <w:pPr>
        <w:pStyle w:val="SpecHead1"/>
        <w:rPr>
          <w:sz w:val="28"/>
          <w:szCs w:val="28"/>
        </w:rPr>
      </w:pPr>
      <w:r w:rsidRPr="004828EC">
        <w:rPr>
          <w:sz w:val="28"/>
          <w:szCs w:val="28"/>
        </w:rPr>
        <w:t xml:space="preserve">Special Provision title  </w:t>
      </w:r>
      <w:r w:rsidR="00F218CA">
        <w:rPr>
          <w:sz w:val="28"/>
          <w:szCs w:val="28"/>
        </w:rPr>
        <w:t>(item #</w:t>
      </w:r>
      <w:r w:rsidR="00F218CA">
        <w:rPr>
          <w:color w:val="FF0000"/>
          <w:sz w:val="28"/>
          <w:szCs w:val="28"/>
        </w:rPr>
        <w:t>xxxxxxx</w:t>
      </w:r>
      <w:r w:rsidR="00F218CA">
        <w:rPr>
          <w:sz w:val="28"/>
          <w:szCs w:val="28"/>
        </w:rPr>
        <w:t xml:space="preserve">, section </w:t>
      </w:r>
      <w:r w:rsidR="00F218CA">
        <w:rPr>
          <w:color w:val="FF0000"/>
          <w:sz w:val="28"/>
          <w:szCs w:val="28"/>
        </w:rPr>
        <w:t>xx.xx</w:t>
      </w:r>
      <w:r w:rsidR="00074D53">
        <w:rPr>
          <w:sz w:val="28"/>
          <w:szCs w:val="28"/>
        </w:rPr>
        <w:t>,</w:t>
      </w:r>
      <w:r w:rsidR="00F218CA">
        <w:rPr>
          <w:sz w:val="28"/>
          <w:szCs w:val="28"/>
        </w:rPr>
        <w:t xml:space="preserve"> </w:t>
      </w:r>
      <w:r w:rsidR="00074D53">
        <w:rPr>
          <w:sz w:val="28"/>
          <w:szCs w:val="28"/>
        </w:rPr>
        <w:t xml:space="preserve"> </w:t>
      </w:r>
      <w:r w:rsidR="00191CA5" w:rsidRPr="00191CA5">
        <w:rPr>
          <w:sz w:val="28"/>
          <w:szCs w:val="28"/>
        </w:rPr>
        <w:t>or</w:t>
      </w:r>
      <w:r w:rsidR="00074D53">
        <w:rPr>
          <w:sz w:val="28"/>
          <w:szCs w:val="28"/>
        </w:rPr>
        <w:t xml:space="preserve"> </w:t>
      </w:r>
      <w:r w:rsidR="00F218CA">
        <w:rPr>
          <w:sz w:val="28"/>
          <w:szCs w:val="28"/>
        </w:rPr>
        <w:t>notice to contractor)</w:t>
      </w:r>
    </w:p>
    <w:p w14:paraId="5E7B341F" w14:textId="77777777" w:rsidR="00FD5735" w:rsidRDefault="00FD5735"/>
    <w:p w14:paraId="378B7F80" w14:textId="77777777" w:rsidR="00FD5735" w:rsidRDefault="00FD5735">
      <w:pPr>
        <w:pStyle w:val="SpecHead2"/>
        <w:rPr>
          <w:b w:val="0"/>
        </w:rPr>
      </w:pPr>
      <w:r>
        <w:t xml:space="preserve">Article </w:t>
      </w:r>
      <w:r w:rsidR="006D2BE6">
        <w:t>Number</w:t>
      </w:r>
      <w:r>
        <w:t xml:space="preserve"> </w:t>
      </w:r>
      <w:r w:rsidR="00F218CA">
        <w:t>and Description (if a SECTION spec)</w:t>
      </w:r>
    </w:p>
    <w:p w14:paraId="7DA71D19" w14:textId="77777777" w:rsidR="00FD5735" w:rsidRDefault="00FD5735"/>
    <w:p w14:paraId="19BB37F6" w14:textId="72A17AB7" w:rsidR="00FD5735" w:rsidRDefault="00FD5735" w:rsidP="003E5010">
      <w:pPr>
        <w:ind w:firstLine="720"/>
      </w:pPr>
      <w:r>
        <w:t xml:space="preserve">Enter </w:t>
      </w:r>
      <w:r w:rsidR="00191CA5">
        <w:t xml:space="preserve">the </w:t>
      </w:r>
      <w:r>
        <w:t xml:space="preserve">body </w:t>
      </w:r>
      <w:r w:rsidR="00970AF4">
        <w:t xml:space="preserve">of </w:t>
      </w:r>
      <w:r w:rsidR="00191CA5">
        <w:t xml:space="preserve">the </w:t>
      </w:r>
      <w:r w:rsidR="00970AF4">
        <w:t xml:space="preserve">document </w:t>
      </w:r>
      <w:r w:rsidR="00607CEE">
        <w:t xml:space="preserve">here </w:t>
      </w:r>
      <w:r>
        <w:t>(</w:t>
      </w:r>
      <w:r w:rsidR="00607CEE">
        <w:t xml:space="preserve">left </w:t>
      </w:r>
      <w:r w:rsidR="00970AF4">
        <w:t>j</w:t>
      </w:r>
      <w:r>
        <w:t>ustified)</w:t>
      </w:r>
      <w:r w:rsidR="00276FB5">
        <w:t>.</w:t>
      </w:r>
    </w:p>
    <w:sectPr w:rsidR="00FD5735" w:rsidSect="005A0A1D">
      <w:headerReference w:type="default" r:id="rId7"/>
      <w:footerReference w:type="default" r:id="rId8"/>
      <w:pgSz w:w="12240" w:h="15840"/>
      <w:pgMar w:top="2074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D443" w14:textId="77777777" w:rsidR="00FB2695" w:rsidRDefault="00FB2695">
      <w:r>
        <w:separator/>
      </w:r>
    </w:p>
  </w:endnote>
  <w:endnote w:type="continuationSeparator" w:id="0">
    <w:p w14:paraId="4FF07471" w14:textId="77777777" w:rsidR="00FB2695" w:rsidRDefault="00FB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76BF" w14:textId="438108FC" w:rsidR="00F218CA" w:rsidRPr="005A0A1D" w:rsidRDefault="00FD5735" w:rsidP="005A0A1D">
    <w:pPr>
      <w:pStyle w:val="Footer"/>
      <w:rPr>
        <w:rStyle w:val="PageNumber"/>
      </w:rPr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 w:rsidR="005A0A1D">
      <w:rPr>
        <w:rStyle w:val="PageNumber"/>
      </w:rPr>
      <w:tab/>
    </w:r>
    <w:r w:rsidR="005A0A1D" w:rsidRPr="005A0A1D">
      <w:t>ITEM #</w:t>
    </w:r>
    <w:r w:rsidR="005A0A1D" w:rsidRPr="0035583F">
      <w:rPr>
        <w:color w:val="FF0000"/>
      </w:rPr>
      <w:t>XXXXXXX</w:t>
    </w:r>
    <w:r w:rsidR="005A0A1D" w:rsidRPr="005A0A1D">
      <w:t>(</w:t>
    </w:r>
    <w:r w:rsidR="005A0A1D" w:rsidRPr="005A0A1D">
      <w:rPr>
        <w:rStyle w:val="PageNumber"/>
      </w:rPr>
      <w:t>A</w:t>
    </w:r>
    <w:r w:rsidR="005A0A1D" w:rsidRPr="005A0A1D">
      <w:t>)</w:t>
    </w:r>
  </w:p>
  <w:p w14:paraId="263828C6" w14:textId="6982011D" w:rsidR="00F218CA" w:rsidRPr="005A0A1D" w:rsidRDefault="005A0A1D" w:rsidP="005A0A1D">
    <w:pPr>
      <w:pStyle w:val="Footer"/>
      <w:rPr>
        <w:rStyle w:val="PageNumber"/>
      </w:rPr>
    </w:pPr>
    <w:r w:rsidRPr="005A0A1D">
      <w:rPr>
        <w:rStyle w:val="PageNumber"/>
      </w:rPr>
      <w:tab/>
    </w:r>
    <w:r w:rsidRPr="005A0A1D">
      <w:rPr>
        <w:rStyle w:val="PageNumber"/>
      </w:rPr>
      <w:tab/>
      <w:t xml:space="preserve">SECTION </w:t>
    </w:r>
    <w:r w:rsidRPr="0035583F">
      <w:rPr>
        <w:rStyle w:val="PageNumber"/>
        <w:color w:val="FF0000"/>
      </w:rPr>
      <w:t>XX.XX</w:t>
    </w:r>
    <w:r w:rsidRPr="005A0A1D">
      <w:rPr>
        <w:rStyle w:val="PageNumber"/>
      </w:rPr>
      <w:t xml:space="preserve"> </w:t>
    </w:r>
  </w:p>
  <w:p w14:paraId="5380EDEC" w14:textId="65FA5386" w:rsidR="00F218CA" w:rsidRPr="005A0A1D" w:rsidRDefault="005A0A1D" w:rsidP="005A0A1D">
    <w:pPr>
      <w:pStyle w:val="Footer"/>
      <w:rPr>
        <w:rStyle w:val="PageNumber"/>
      </w:rPr>
    </w:pPr>
    <w:r w:rsidRPr="005A0A1D">
      <w:rPr>
        <w:rStyle w:val="PageNumber"/>
      </w:rPr>
      <w:tab/>
    </w:r>
    <w:r w:rsidRPr="005A0A1D">
      <w:rPr>
        <w:rStyle w:val="PageNumber"/>
      </w:rPr>
      <w:tab/>
      <w:t>NOTICE TO CONTRACTOR</w:t>
    </w:r>
  </w:p>
  <w:p w14:paraId="39680205" w14:textId="35E465CB" w:rsidR="00F218CA" w:rsidRPr="005A0A1D" w:rsidRDefault="005A0A1D" w:rsidP="005A0A1D">
    <w:pPr>
      <w:pStyle w:val="Footer"/>
    </w:pPr>
    <w:r w:rsidRPr="005A0A1D">
      <w:rPr>
        <w:rStyle w:val="PageNumber"/>
      </w:rPr>
      <w:t xml:space="preserve">  </w:t>
    </w:r>
    <w:r w:rsidRPr="005A0A1D">
      <w:rPr>
        <w:rStyle w:val="PageNumber"/>
      </w:rPr>
      <w:tab/>
    </w:r>
    <w:r w:rsidRPr="005A0A1D">
      <w:rPr>
        <w:rStyle w:val="PageNumber"/>
      </w:rPr>
      <w:tab/>
    </w:r>
    <w:r w:rsidRPr="005A0A1D">
      <w:rPr>
        <w:b/>
        <w:bCs/>
      </w:rPr>
      <w:t>OR</w:t>
    </w:r>
    <w:r w:rsidRPr="005A0A1D">
      <w:rPr>
        <w:rStyle w:val="PageNumber"/>
      </w:rPr>
      <w:t xml:space="preserve"> </w:t>
    </w:r>
    <w:r w:rsidRPr="005A0A1D">
      <w:t>GENERA</w:t>
    </w:r>
    <w: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9C74" w14:textId="77777777" w:rsidR="00FB2695" w:rsidRDefault="00FB2695">
      <w:r>
        <w:separator/>
      </w:r>
    </w:p>
  </w:footnote>
  <w:footnote w:type="continuationSeparator" w:id="0">
    <w:p w14:paraId="486C1FDC" w14:textId="77777777" w:rsidR="00FB2695" w:rsidRDefault="00FB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2AA2" w14:textId="7F0AF734" w:rsidR="00FD5735" w:rsidRDefault="00FD5735">
    <w:pPr>
      <w:pStyle w:val="Header"/>
      <w:jc w:val="right"/>
    </w:pPr>
    <w:r>
      <w:t>R</w:t>
    </w:r>
    <w:r w:rsidR="00096275">
      <w:t>ev. Date</w:t>
    </w:r>
    <w:r w:rsidR="00027A89">
      <w:t xml:space="preserve"> </w:t>
    </w:r>
    <w:r w:rsidR="000A0BA8" w:rsidRPr="0035583F">
      <w:rPr>
        <w:color w:val="FF0000"/>
      </w:rPr>
      <w:t>mm</w:t>
    </w:r>
    <w:r w:rsidR="000A0BA8" w:rsidRPr="0035583F">
      <w:t>/</w:t>
    </w:r>
    <w:r w:rsidR="000A0BA8" w:rsidRPr="0035583F">
      <w:rPr>
        <w:color w:val="FF0000"/>
      </w:rPr>
      <w:t>dd</w:t>
    </w:r>
    <w:r w:rsidR="000A0BA8" w:rsidRPr="0035583F">
      <w:t>/</w:t>
    </w:r>
    <w:r w:rsidR="000A0BA8" w:rsidRPr="0035583F">
      <w:rPr>
        <w:color w:val="FF0000"/>
      </w:rPr>
      <w:t>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98908583">
    <w:abstractNumId w:val="1"/>
  </w:num>
  <w:num w:numId="2" w16cid:durableId="265775010">
    <w:abstractNumId w:val="6"/>
  </w:num>
  <w:num w:numId="3" w16cid:durableId="1926961600">
    <w:abstractNumId w:val="4"/>
  </w:num>
  <w:num w:numId="4" w16cid:durableId="196743270">
    <w:abstractNumId w:val="9"/>
  </w:num>
  <w:num w:numId="5" w16cid:durableId="1566799732">
    <w:abstractNumId w:val="3"/>
  </w:num>
  <w:num w:numId="6" w16cid:durableId="2088267234">
    <w:abstractNumId w:val="7"/>
  </w:num>
  <w:num w:numId="7" w16cid:durableId="1305814790">
    <w:abstractNumId w:val="2"/>
  </w:num>
  <w:num w:numId="8" w16cid:durableId="1434016302">
    <w:abstractNumId w:val="0"/>
  </w:num>
  <w:num w:numId="9" w16cid:durableId="1460414203">
    <w:abstractNumId w:val="5"/>
  </w:num>
  <w:num w:numId="10" w16cid:durableId="887912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EA"/>
    <w:rsid w:val="00027A89"/>
    <w:rsid w:val="00074D53"/>
    <w:rsid w:val="00084646"/>
    <w:rsid w:val="00096275"/>
    <w:rsid w:val="000A0BA8"/>
    <w:rsid w:val="0017355E"/>
    <w:rsid w:val="00191CA5"/>
    <w:rsid w:val="001B749F"/>
    <w:rsid w:val="00276FB5"/>
    <w:rsid w:val="0035583F"/>
    <w:rsid w:val="003849DA"/>
    <w:rsid w:val="003E5010"/>
    <w:rsid w:val="003F32D1"/>
    <w:rsid w:val="00440AA4"/>
    <w:rsid w:val="004828EC"/>
    <w:rsid w:val="00486FEA"/>
    <w:rsid w:val="005A0A1D"/>
    <w:rsid w:val="005D1153"/>
    <w:rsid w:val="00607CEE"/>
    <w:rsid w:val="006D2BE6"/>
    <w:rsid w:val="00835FF9"/>
    <w:rsid w:val="00930BA6"/>
    <w:rsid w:val="00970AF4"/>
    <w:rsid w:val="00E67687"/>
    <w:rsid w:val="00F218CA"/>
    <w:rsid w:val="00F32C96"/>
    <w:rsid w:val="00FB2695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36ED6"/>
  <w15:chartTrackingRefBased/>
  <w15:docId w15:val="{336CB0C3-45A1-4D0E-AFFD-2C29F9E9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</w:style>
  <w:style w:type="paragraph" w:styleId="Footer">
    <w:name w:val="footer"/>
    <w:basedOn w:val="Normal"/>
    <w:qFormat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  <w:qFormat/>
  </w:style>
  <w:style w:type="paragraph" w:customStyle="1" w:styleId="SpecHead2">
    <w:name w:val="SpecHead2"/>
    <w:basedOn w:val="Normal"/>
    <w:next w:val="Normal"/>
    <w:qFormat/>
    <w:rPr>
      <w:b/>
    </w:rPr>
  </w:style>
  <w:style w:type="paragraph" w:styleId="Header">
    <w:name w:val="header"/>
    <w:basedOn w:val="Normal"/>
    <w:qFormat/>
    <w:pPr>
      <w:tabs>
        <w:tab w:val="center" w:pos="4320"/>
        <w:tab w:val="center" w:pos="9360"/>
      </w:tabs>
    </w:pPr>
    <w:rPr>
      <w:sz w:val="20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qFormat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olinaJA\Local%20Settings\Temporary%20Internet%20Files\OLK6D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MolinaJA</dc:creator>
  <cp:keywords/>
  <cp:lastModifiedBy>Mancini, Matthew R.</cp:lastModifiedBy>
  <cp:revision>6</cp:revision>
  <cp:lastPrinted>1999-09-22T00:59:00Z</cp:lastPrinted>
  <dcterms:created xsi:type="dcterms:W3CDTF">2025-03-19T18:36:00Z</dcterms:created>
  <dcterms:modified xsi:type="dcterms:W3CDTF">2025-03-19T18:39:00Z</dcterms:modified>
</cp:coreProperties>
</file>