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480F5" w14:textId="5CC5F74B" w:rsidR="00DA7C92" w:rsidRPr="007C356F" w:rsidRDefault="00391C11" w:rsidP="00485210">
      <w:pPr>
        <w:jc w:val="center"/>
        <w:rPr>
          <w:b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7C356F">
        <w:rPr>
          <w:b/>
          <w:sz w:val="44"/>
          <w:szCs w:val="44"/>
        </w:rPr>
        <w:t xml:space="preserve">Attention </w:t>
      </w:r>
      <w:r w:rsidR="00262E8C" w:rsidRPr="007C356F">
        <w:rPr>
          <w:b/>
          <w:sz w:val="44"/>
          <w:szCs w:val="44"/>
        </w:rPr>
        <w:t>Employer</w:t>
      </w:r>
      <w:r w:rsidR="00DA7C92" w:rsidRPr="007C356F">
        <w:rPr>
          <w:b/>
          <w:sz w:val="44"/>
          <w:szCs w:val="44"/>
        </w:rPr>
        <w:t>s</w:t>
      </w:r>
    </w:p>
    <w:p w14:paraId="40740322" w14:textId="7C7C59AE" w:rsidR="005F2A14" w:rsidRPr="007C356F" w:rsidRDefault="00BD5C3C" w:rsidP="004852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7D3F10" w:rsidRPr="007C356F">
        <w:rPr>
          <w:b/>
          <w:sz w:val="32"/>
          <w:szCs w:val="32"/>
        </w:rPr>
        <w:t>articipating in C</w:t>
      </w:r>
      <w:r w:rsidR="007C356F" w:rsidRPr="007C356F">
        <w:rPr>
          <w:b/>
          <w:sz w:val="32"/>
          <w:szCs w:val="32"/>
        </w:rPr>
        <w:t xml:space="preserve">onnecticut </w:t>
      </w:r>
      <w:r>
        <w:rPr>
          <w:b/>
          <w:sz w:val="32"/>
          <w:szCs w:val="32"/>
        </w:rPr>
        <w:t xml:space="preserve">Self-Directed Medicaid </w:t>
      </w:r>
      <w:r w:rsidR="007C356F" w:rsidRPr="007C356F">
        <w:rPr>
          <w:b/>
          <w:sz w:val="32"/>
          <w:szCs w:val="32"/>
        </w:rPr>
        <w:t>Programs</w:t>
      </w:r>
      <w:r w:rsidR="00485210">
        <w:rPr>
          <w:b/>
          <w:sz w:val="32"/>
          <w:szCs w:val="32"/>
        </w:rPr>
        <w:t xml:space="preserve"> (including </w:t>
      </w:r>
      <w:r w:rsidR="00F21E93">
        <w:rPr>
          <w:b/>
          <w:sz w:val="32"/>
          <w:szCs w:val="32"/>
        </w:rPr>
        <w:t xml:space="preserve">Community </w:t>
      </w:r>
      <w:r w:rsidR="00485210">
        <w:rPr>
          <w:b/>
          <w:sz w:val="32"/>
          <w:szCs w:val="32"/>
        </w:rPr>
        <w:t>First Choice)</w:t>
      </w:r>
    </w:p>
    <w:bookmarkEnd w:id="0"/>
    <w:p w14:paraId="3DA8F7CF" w14:textId="77777777" w:rsidR="007D3F10" w:rsidRPr="007C356F" w:rsidRDefault="007D3F10" w:rsidP="00485210">
      <w:pPr>
        <w:jc w:val="center"/>
        <w:rPr>
          <w:b/>
          <w:color w:val="FF0000"/>
          <w:sz w:val="32"/>
          <w:szCs w:val="32"/>
        </w:rPr>
      </w:pPr>
    </w:p>
    <w:p w14:paraId="6C14FAB6" w14:textId="7F03171B" w:rsidR="00262E8C" w:rsidRPr="00DA7C92" w:rsidRDefault="007C356F" w:rsidP="00485210">
      <w:pPr>
        <w:jc w:val="center"/>
        <w:rPr>
          <w:sz w:val="32"/>
          <w:szCs w:val="32"/>
        </w:rPr>
      </w:pPr>
      <w:r>
        <w:rPr>
          <w:sz w:val="32"/>
          <w:szCs w:val="32"/>
        </w:rPr>
        <w:t>Attend an</w:t>
      </w:r>
      <w:r w:rsidR="00262E8C" w:rsidRPr="00DA7C92">
        <w:rPr>
          <w:sz w:val="32"/>
          <w:szCs w:val="32"/>
        </w:rPr>
        <w:t xml:space="preserve"> informative </w:t>
      </w:r>
      <w:r w:rsidR="00EC4E64">
        <w:rPr>
          <w:sz w:val="32"/>
          <w:szCs w:val="32"/>
        </w:rPr>
        <w:t xml:space="preserve">event </w:t>
      </w:r>
      <w:r w:rsidR="00262E8C" w:rsidRPr="00DA7C92">
        <w:rPr>
          <w:sz w:val="32"/>
          <w:szCs w:val="32"/>
        </w:rPr>
        <w:t>designed for you!</w:t>
      </w:r>
    </w:p>
    <w:p w14:paraId="7BE30283" w14:textId="77777777" w:rsidR="006F61E7" w:rsidRDefault="006F61E7" w:rsidP="00485210">
      <w:pPr>
        <w:jc w:val="center"/>
      </w:pPr>
    </w:p>
    <w:p w14:paraId="4EE45918" w14:textId="77777777" w:rsidR="007D3F10" w:rsidRDefault="007D3F10" w:rsidP="00485210">
      <w:pPr>
        <w:jc w:val="center"/>
      </w:pPr>
      <w:r>
        <w:t xml:space="preserve">Be </w:t>
      </w:r>
      <w:r w:rsidRPr="007C356F">
        <w:rPr>
          <w:b/>
        </w:rPr>
        <w:t>INVOLVED</w:t>
      </w:r>
    </w:p>
    <w:p w14:paraId="293AD126" w14:textId="77777777" w:rsidR="007D3F10" w:rsidRDefault="007D3F10" w:rsidP="00485210">
      <w:pPr>
        <w:jc w:val="center"/>
      </w:pPr>
      <w:r>
        <w:t xml:space="preserve">Get </w:t>
      </w:r>
      <w:r w:rsidRPr="007C356F">
        <w:rPr>
          <w:b/>
        </w:rPr>
        <w:t>CONNECTED</w:t>
      </w:r>
    </w:p>
    <w:p w14:paraId="50767A11" w14:textId="77777777" w:rsidR="007D3F10" w:rsidRDefault="00391C11" w:rsidP="00485210">
      <w:pPr>
        <w:jc w:val="center"/>
      </w:pPr>
      <w:r w:rsidRPr="007C356F">
        <w:rPr>
          <w:b/>
        </w:rPr>
        <w:t>EDUCATE</w:t>
      </w:r>
      <w:r>
        <w:t xml:space="preserve"> </w:t>
      </w:r>
      <w:r w:rsidR="007D3F10">
        <w:t>yourself</w:t>
      </w:r>
    </w:p>
    <w:p w14:paraId="6C35C127" w14:textId="77777777" w:rsidR="007D3F10" w:rsidRDefault="007D3F10" w:rsidP="007D3F10">
      <w:pPr>
        <w:jc w:val="center"/>
      </w:pPr>
    </w:p>
    <w:p w14:paraId="653FF358" w14:textId="61AC946E" w:rsidR="00262E8C" w:rsidRDefault="00BD5C3C" w:rsidP="007D3F10">
      <w:pPr>
        <w:jc w:val="center"/>
      </w:pPr>
      <w:r>
        <w:t>Saturday</w:t>
      </w:r>
      <w:r w:rsidR="00485210">
        <w:t>,</w:t>
      </w:r>
      <w:r w:rsidR="00262E8C">
        <w:t xml:space="preserve"> </w:t>
      </w:r>
      <w:r w:rsidR="007E25E5">
        <w:t>November 2</w:t>
      </w:r>
      <w:r w:rsidR="007E25E5" w:rsidRPr="007E25E5">
        <w:rPr>
          <w:vertAlign w:val="superscript"/>
        </w:rPr>
        <w:t>nd</w:t>
      </w:r>
      <w:r w:rsidR="007E25E5">
        <w:t xml:space="preserve"> </w:t>
      </w:r>
    </w:p>
    <w:p w14:paraId="616772AC" w14:textId="2722DC12" w:rsidR="00262E8C" w:rsidRDefault="00A46676" w:rsidP="00262E8C">
      <w:pPr>
        <w:jc w:val="center"/>
      </w:pPr>
      <w:r>
        <w:t>10:30</w:t>
      </w:r>
      <w:r w:rsidR="00485210">
        <w:t xml:space="preserve"> </w:t>
      </w:r>
      <w:r w:rsidR="00BD5C3C">
        <w:t>a</w:t>
      </w:r>
      <w:r w:rsidR="00485210">
        <w:t xml:space="preserve">.m. </w:t>
      </w:r>
      <w:r w:rsidR="00262E8C">
        <w:t>-</w:t>
      </w:r>
      <w:r w:rsidR="00485210">
        <w:t xml:space="preserve"> </w:t>
      </w:r>
      <w:r w:rsidR="00BD5C3C">
        <w:t>2</w:t>
      </w:r>
      <w:r w:rsidR="00262E8C">
        <w:t>:</w:t>
      </w:r>
      <w:r w:rsidR="00BD5C3C">
        <w:t>3</w:t>
      </w:r>
      <w:r w:rsidR="00262E8C">
        <w:t>0</w:t>
      </w:r>
      <w:r w:rsidR="00485210">
        <w:t xml:space="preserve"> p.m.</w:t>
      </w:r>
    </w:p>
    <w:p w14:paraId="03A8EED1" w14:textId="77777777" w:rsidR="00485210" w:rsidRDefault="00485210" w:rsidP="00262E8C">
      <w:pPr>
        <w:jc w:val="center"/>
      </w:pPr>
    </w:p>
    <w:p w14:paraId="02DE6886" w14:textId="7D6D794D" w:rsidR="00485210" w:rsidRDefault="00351E84" w:rsidP="00262E8C">
      <w:pPr>
        <w:jc w:val="center"/>
      </w:pPr>
      <w:r>
        <w:t>North Branford Intermediate School</w:t>
      </w:r>
    </w:p>
    <w:p w14:paraId="5CFEEBC3" w14:textId="0548D9CC" w:rsidR="00C36341" w:rsidRDefault="00351E84" w:rsidP="00262E8C">
      <w:pPr>
        <w:jc w:val="center"/>
      </w:pPr>
      <w:r>
        <w:t xml:space="preserve">654 </w:t>
      </w:r>
      <w:proofErr w:type="spellStart"/>
      <w:r>
        <w:t>Foxon</w:t>
      </w:r>
      <w:proofErr w:type="spellEnd"/>
      <w:r>
        <w:t xml:space="preserve"> Road </w:t>
      </w:r>
    </w:p>
    <w:p w14:paraId="1B00B5BD" w14:textId="56D81B2F" w:rsidR="00351E84" w:rsidRDefault="00351E84" w:rsidP="00262E8C">
      <w:pPr>
        <w:jc w:val="center"/>
      </w:pPr>
      <w:r>
        <w:t>North Branford, CT 06471</w:t>
      </w:r>
    </w:p>
    <w:p w14:paraId="205FC8FC" w14:textId="77777777" w:rsidR="00262E8C" w:rsidRDefault="00262E8C" w:rsidP="00262E8C">
      <w:pPr>
        <w:jc w:val="center"/>
      </w:pPr>
      <w:r>
        <w:t>________________</w:t>
      </w:r>
    </w:p>
    <w:p w14:paraId="548CD37B" w14:textId="77777777" w:rsidR="00262E8C" w:rsidRDefault="00262E8C" w:rsidP="007D3F10">
      <w:pPr>
        <w:jc w:val="center"/>
      </w:pPr>
    </w:p>
    <w:p w14:paraId="4F8700A1" w14:textId="63204019" w:rsidR="00180B8E" w:rsidRDefault="00FC6CBB" w:rsidP="007D3F10">
      <w:pPr>
        <w:jc w:val="center"/>
      </w:pPr>
      <w:r>
        <w:t>Join with other employers</w:t>
      </w:r>
      <w:r w:rsidR="00180B8E">
        <w:t xml:space="preserve"> on the journey of</w:t>
      </w:r>
      <w:r w:rsidR="007D3F10">
        <w:t xml:space="preserve"> </w:t>
      </w:r>
    </w:p>
    <w:p w14:paraId="092FFB3B" w14:textId="7E8069BE" w:rsidR="007D3F10" w:rsidRDefault="00391C11" w:rsidP="007D3F10">
      <w:pPr>
        <w:jc w:val="center"/>
      </w:pPr>
      <w:proofErr w:type="gramStart"/>
      <w:r>
        <w:t>self-determination</w:t>
      </w:r>
      <w:proofErr w:type="gramEnd"/>
      <w:r>
        <w:t>, self-dire</w:t>
      </w:r>
      <w:r w:rsidR="004241FE">
        <w:t xml:space="preserve">ction &amp; </w:t>
      </w:r>
      <w:r>
        <w:t>consumer</w:t>
      </w:r>
      <w:r w:rsidR="00180B8E">
        <w:t xml:space="preserve"> choice</w:t>
      </w:r>
      <w:r w:rsidR="00485210">
        <w:t>.</w:t>
      </w:r>
    </w:p>
    <w:p w14:paraId="10C5B8A4" w14:textId="77777777" w:rsidR="007D3F10" w:rsidRDefault="007D3F10" w:rsidP="007D3F10">
      <w:pPr>
        <w:jc w:val="center"/>
      </w:pPr>
    </w:p>
    <w:p w14:paraId="124191B5" w14:textId="64E042EE" w:rsidR="007D3F10" w:rsidRDefault="00485210" w:rsidP="007D3F10">
      <w:pPr>
        <w:jc w:val="center"/>
      </w:pPr>
      <w:r w:rsidRPr="00350386">
        <w:rPr>
          <w:b/>
        </w:rPr>
        <w:t>Topics</w:t>
      </w:r>
      <w:r w:rsidR="007D3F10">
        <w:t>:</w:t>
      </w:r>
    </w:p>
    <w:p w14:paraId="0A748832" w14:textId="75F035DE" w:rsidR="00485210" w:rsidRDefault="00485210" w:rsidP="00F12925">
      <w:pPr>
        <w:pStyle w:val="NoSpacing"/>
        <w:jc w:val="center"/>
      </w:pPr>
      <w:r>
        <w:t>Meet the Personal Care Attendant Workforce Council</w:t>
      </w:r>
    </w:p>
    <w:p w14:paraId="238039FF" w14:textId="60752667" w:rsidR="00F12925" w:rsidRPr="00F12925" w:rsidRDefault="00F12925" w:rsidP="00F12925">
      <w:pPr>
        <w:pStyle w:val="NoSpacing"/>
        <w:jc w:val="center"/>
        <w:rPr>
          <w:sz w:val="20"/>
          <w:szCs w:val="20"/>
        </w:rPr>
      </w:pPr>
      <w:r w:rsidRPr="00F12925">
        <w:rPr>
          <w:sz w:val="20"/>
          <w:szCs w:val="20"/>
        </w:rPr>
        <w:t>(</w:t>
      </w:r>
      <w:r>
        <w:rPr>
          <w:sz w:val="20"/>
          <w:szCs w:val="20"/>
        </w:rPr>
        <w:t>Learn about</w:t>
      </w:r>
      <w:r w:rsidRPr="00F12925">
        <w:rPr>
          <w:sz w:val="20"/>
          <w:szCs w:val="20"/>
        </w:rPr>
        <w:t xml:space="preserve"> the Council &amp; how can it </w:t>
      </w:r>
      <w:r>
        <w:rPr>
          <w:sz w:val="20"/>
          <w:szCs w:val="20"/>
        </w:rPr>
        <w:t xml:space="preserve">can </w:t>
      </w:r>
      <w:r w:rsidRPr="00F12925">
        <w:rPr>
          <w:sz w:val="20"/>
          <w:szCs w:val="20"/>
        </w:rPr>
        <w:t>support you as an employer)</w:t>
      </w:r>
    </w:p>
    <w:p w14:paraId="57E90C0C" w14:textId="77777777" w:rsidR="00E63CF1" w:rsidRPr="00BD6087" w:rsidRDefault="00E63CF1" w:rsidP="00E63CF1">
      <w:pPr>
        <w:pStyle w:val="NoSpacing"/>
        <w:rPr>
          <w:sz w:val="12"/>
          <w:szCs w:val="12"/>
        </w:rPr>
      </w:pPr>
    </w:p>
    <w:p w14:paraId="6AD6CBEC" w14:textId="1278A30B" w:rsidR="00AD0D35" w:rsidRDefault="00767BE0" w:rsidP="00351E84">
      <w:pPr>
        <w:jc w:val="center"/>
      </w:pPr>
      <w:r>
        <w:t xml:space="preserve">It’s </w:t>
      </w:r>
      <w:proofErr w:type="gramStart"/>
      <w:r w:rsidR="00351E84">
        <w:t>Here</w:t>
      </w:r>
      <w:proofErr w:type="gramEnd"/>
      <w:r>
        <w:t xml:space="preserve">! </w:t>
      </w:r>
      <w:r w:rsidR="00351E84">
        <w:t xml:space="preserve">See A Live Demonstration of </w:t>
      </w:r>
      <w:r w:rsidR="00AD0D35">
        <w:t xml:space="preserve">the </w:t>
      </w:r>
      <w:r w:rsidR="00451B02">
        <w:t>Electronic Visit Verification (EVV)</w:t>
      </w:r>
      <w:r w:rsidR="00651F92">
        <w:t xml:space="preserve"> S</w:t>
      </w:r>
      <w:r w:rsidR="00451B02">
        <w:t>ystem</w:t>
      </w:r>
      <w:r w:rsidR="00351E84">
        <w:t xml:space="preserve"> &amp; </w:t>
      </w:r>
    </w:p>
    <w:p w14:paraId="75E7C2B0" w14:textId="4D5A0B84" w:rsidR="00451B02" w:rsidRDefault="00351E84" w:rsidP="00351E84">
      <w:pPr>
        <w:jc w:val="center"/>
      </w:pPr>
      <w:r>
        <w:t>Ask Questions</w:t>
      </w:r>
    </w:p>
    <w:p w14:paraId="5724D259" w14:textId="745D3882" w:rsidR="00451B02" w:rsidRDefault="00451B02" w:rsidP="00351E84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351E84">
        <w:rPr>
          <w:sz w:val="20"/>
          <w:szCs w:val="20"/>
        </w:rPr>
        <w:t xml:space="preserve">EVV is a new </w:t>
      </w:r>
      <w:r w:rsidRPr="0020074C">
        <w:rPr>
          <w:sz w:val="20"/>
          <w:szCs w:val="20"/>
        </w:rPr>
        <w:t>electronic time keeping system</w:t>
      </w:r>
      <w:r>
        <w:rPr>
          <w:sz w:val="20"/>
          <w:szCs w:val="20"/>
        </w:rPr>
        <w:t>)</w:t>
      </w:r>
    </w:p>
    <w:p w14:paraId="3AA67647" w14:textId="77777777" w:rsidR="00451B02" w:rsidRPr="00451B02" w:rsidRDefault="00451B02" w:rsidP="00351E84">
      <w:pPr>
        <w:pStyle w:val="NoSpacing"/>
        <w:jc w:val="center"/>
        <w:rPr>
          <w:sz w:val="12"/>
          <w:szCs w:val="12"/>
        </w:rPr>
      </w:pPr>
    </w:p>
    <w:p w14:paraId="20B978D1" w14:textId="5A5D4AAC" w:rsidR="00E63CF1" w:rsidRDefault="00351E84" w:rsidP="00351E84">
      <w:pPr>
        <w:pStyle w:val="NoSpacing"/>
        <w:jc w:val="center"/>
      </w:pPr>
      <w:r>
        <w:t xml:space="preserve">I Have to Do What? </w:t>
      </w:r>
      <w:proofErr w:type="gramStart"/>
      <w:r>
        <w:t>Your</w:t>
      </w:r>
      <w:proofErr w:type="gramEnd"/>
      <w:r>
        <w:t xml:space="preserve"> Responsibilities As An Employer or Employer of Record</w:t>
      </w:r>
    </w:p>
    <w:p w14:paraId="5E13BC21" w14:textId="73A9D044" w:rsidR="00680B3A" w:rsidRPr="00680B3A" w:rsidRDefault="00680B3A" w:rsidP="00351E84">
      <w:pPr>
        <w:pStyle w:val="NoSpacing"/>
        <w:jc w:val="center"/>
        <w:rPr>
          <w:sz w:val="20"/>
          <w:szCs w:val="20"/>
        </w:rPr>
      </w:pPr>
      <w:r w:rsidRPr="00680B3A">
        <w:rPr>
          <w:sz w:val="20"/>
          <w:szCs w:val="20"/>
        </w:rPr>
        <w:t xml:space="preserve">(Hiring, Firing, Workers’ Compensation, Time Keeping and </w:t>
      </w:r>
      <w:r>
        <w:rPr>
          <w:sz w:val="20"/>
          <w:szCs w:val="20"/>
        </w:rPr>
        <w:t>M</w:t>
      </w:r>
      <w:r w:rsidRPr="00680B3A">
        <w:rPr>
          <w:sz w:val="20"/>
          <w:szCs w:val="20"/>
        </w:rPr>
        <w:t>ore!)</w:t>
      </w:r>
    </w:p>
    <w:p w14:paraId="3DC5302F" w14:textId="77777777" w:rsidR="00351E84" w:rsidRDefault="00351E84" w:rsidP="00351E84">
      <w:pPr>
        <w:pStyle w:val="NoSpacing"/>
        <w:jc w:val="center"/>
      </w:pPr>
    </w:p>
    <w:p w14:paraId="0872B73E" w14:textId="48068911" w:rsidR="00BD6087" w:rsidRDefault="00BD6087" w:rsidP="00351E84">
      <w:pPr>
        <w:pStyle w:val="NoSpacing"/>
        <w:jc w:val="center"/>
      </w:pPr>
      <w:r>
        <w:t>M</w:t>
      </w:r>
      <w:r w:rsidR="00695990">
        <w:t>eet Your Fiscal Intermediaries, DDS and D</w:t>
      </w:r>
      <w:r w:rsidR="006D4396">
        <w:t>S</w:t>
      </w:r>
      <w:r w:rsidR="00695990">
        <w:t xml:space="preserve">S Staff and </w:t>
      </w:r>
      <w:r w:rsidR="006D4396">
        <w:t>PCA Workforce Council</w:t>
      </w:r>
    </w:p>
    <w:p w14:paraId="138B93EC" w14:textId="2E4E69CD" w:rsidR="00BD6087" w:rsidRPr="00BD6087" w:rsidRDefault="00BD6087" w:rsidP="00BD6087">
      <w:pPr>
        <w:pStyle w:val="NoSpacing"/>
        <w:jc w:val="center"/>
      </w:pPr>
      <w:r>
        <w:t>(</w:t>
      </w:r>
      <w:r w:rsidRPr="00BD6087">
        <w:rPr>
          <w:sz w:val="20"/>
          <w:szCs w:val="20"/>
        </w:rPr>
        <w:t xml:space="preserve">Staff from will be available </w:t>
      </w:r>
      <w:r w:rsidRPr="000C7AB1">
        <w:rPr>
          <w:sz w:val="20"/>
          <w:szCs w:val="20"/>
        </w:rPr>
        <w:t>all day to talk with you</w:t>
      </w:r>
      <w:r>
        <w:t>)</w:t>
      </w:r>
    </w:p>
    <w:p w14:paraId="05FB43AF" w14:textId="77777777" w:rsidR="00CA0D60" w:rsidRPr="00DB4986" w:rsidRDefault="00CA0D60" w:rsidP="00DB4986">
      <w:pPr>
        <w:pStyle w:val="NoSpacing"/>
      </w:pPr>
    </w:p>
    <w:p w14:paraId="477DA373" w14:textId="30DF59F4" w:rsidR="004241FE" w:rsidRPr="00395547" w:rsidRDefault="00463336" w:rsidP="007D3F10">
      <w:pPr>
        <w:jc w:val="center"/>
        <w:rPr>
          <w:b/>
        </w:rPr>
      </w:pPr>
      <w:r w:rsidRPr="00395547">
        <w:rPr>
          <w:b/>
        </w:rPr>
        <w:t xml:space="preserve">Refreshments </w:t>
      </w:r>
      <w:r w:rsidR="004241FE" w:rsidRPr="00395547">
        <w:rPr>
          <w:b/>
        </w:rPr>
        <w:t>will be served</w:t>
      </w:r>
    </w:p>
    <w:p w14:paraId="1AD6F85E" w14:textId="77777777" w:rsidR="00485210" w:rsidRDefault="00485210" w:rsidP="007D3F10">
      <w:pPr>
        <w:jc w:val="center"/>
      </w:pPr>
    </w:p>
    <w:p w14:paraId="39F459F4" w14:textId="1BB1BD83" w:rsidR="00391C11" w:rsidRDefault="00D41D2F" w:rsidP="007D3F10">
      <w:pPr>
        <w:jc w:val="center"/>
      </w:pPr>
      <w:r>
        <w:t xml:space="preserve">Register online at </w:t>
      </w:r>
      <w:hyperlink r:id="rId8" w:history="1">
        <w:r w:rsidRPr="000C100D">
          <w:rPr>
            <w:rStyle w:val="Hyperlink"/>
          </w:rPr>
          <w:t>http://portal.ct.gov/pcaworkforcecouncil/</w:t>
        </w:r>
      </w:hyperlink>
    </w:p>
    <w:p w14:paraId="33E8EE56" w14:textId="21809AB9" w:rsidR="00D41D2F" w:rsidRDefault="00D41D2F" w:rsidP="007D3F10">
      <w:pPr>
        <w:jc w:val="center"/>
      </w:pPr>
      <w:r>
        <w:t xml:space="preserve">OR </w:t>
      </w:r>
    </w:p>
    <w:p w14:paraId="6E2BC40C" w14:textId="7BDDB336" w:rsidR="004241FE" w:rsidRDefault="00D41D2F" w:rsidP="007D3F10">
      <w:pPr>
        <w:jc w:val="center"/>
      </w:pPr>
      <w:r>
        <w:t>(860) 418-</w:t>
      </w:r>
      <w:r w:rsidR="003427DB">
        <w:t>6370</w:t>
      </w:r>
    </w:p>
    <w:p w14:paraId="63D49EDD" w14:textId="582E9045" w:rsidR="00BD6087" w:rsidRDefault="004241FE" w:rsidP="0016613B">
      <w:pPr>
        <w:pStyle w:val="NoSpacing"/>
        <w:jc w:val="center"/>
      </w:pPr>
      <w:r>
        <w:t xml:space="preserve">See you on </w:t>
      </w:r>
      <w:r w:rsidR="007F6E74">
        <w:t>November 2, 2019</w:t>
      </w:r>
      <w:r w:rsidR="007C356F">
        <w:t>!</w:t>
      </w:r>
    </w:p>
    <w:p w14:paraId="2A79DF17" w14:textId="77777777" w:rsidR="0016613B" w:rsidRPr="0016613B" w:rsidRDefault="0016613B" w:rsidP="0016613B">
      <w:pPr>
        <w:pStyle w:val="NoSpacing"/>
        <w:rPr>
          <w:sz w:val="12"/>
          <w:szCs w:val="12"/>
        </w:rPr>
      </w:pPr>
    </w:p>
    <w:p w14:paraId="711413E2" w14:textId="30133B92" w:rsidR="00C36341" w:rsidRDefault="00BD6087" w:rsidP="00BD6087">
      <w:pPr>
        <w:jc w:val="center"/>
        <w:rPr>
          <w:i/>
          <w:sz w:val="20"/>
          <w:szCs w:val="20"/>
        </w:rPr>
        <w:sectPr w:rsidR="00C36341" w:rsidSect="00BD6087">
          <w:pgSz w:w="12240" w:h="15840"/>
          <w:pgMar w:top="720" w:right="1440" w:bottom="720" w:left="1440" w:header="720" w:footer="720" w:gutter="0"/>
          <w:pgBorders>
            <w:top w:val="thinThickLargeGap" w:sz="24" w:space="1" w:color="auto"/>
            <w:left w:val="thinThickLargeGap" w:sz="24" w:space="4" w:color="auto"/>
            <w:bottom w:val="thickThinLargeGap" w:sz="24" w:space="1" w:color="auto"/>
            <w:right w:val="thickThinLargeGap" w:sz="24" w:space="4" w:color="auto"/>
          </w:pgBorders>
          <w:cols w:space="720"/>
          <w:docGrid w:linePitch="360"/>
        </w:sectPr>
      </w:pPr>
      <w:r>
        <w:rPr>
          <w:i/>
          <w:sz w:val="20"/>
          <w:szCs w:val="20"/>
        </w:rPr>
        <w:t>A</w:t>
      </w:r>
      <w:r w:rsidR="00471086" w:rsidRPr="00DB4986">
        <w:rPr>
          <w:i/>
          <w:sz w:val="20"/>
          <w:szCs w:val="20"/>
        </w:rPr>
        <w:t xml:space="preserve"> specia</w:t>
      </w:r>
      <w:r w:rsidR="00C36341">
        <w:rPr>
          <w:i/>
          <w:sz w:val="20"/>
          <w:szCs w:val="20"/>
        </w:rPr>
        <w:t xml:space="preserve">l thank you to the </w:t>
      </w:r>
      <w:r w:rsidR="007F6E74">
        <w:rPr>
          <w:i/>
          <w:sz w:val="20"/>
          <w:szCs w:val="20"/>
        </w:rPr>
        <w:t xml:space="preserve">North Branford </w:t>
      </w:r>
      <w:r w:rsidR="00C36341">
        <w:rPr>
          <w:i/>
          <w:sz w:val="20"/>
          <w:szCs w:val="20"/>
        </w:rPr>
        <w:t xml:space="preserve">Public School System </w:t>
      </w:r>
      <w:r w:rsidR="00EE4B7F" w:rsidRPr="00DB4986">
        <w:rPr>
          <w:i/>
          <w:sz w:val="20"/>
          <w:szCs w:val="20"/>
        </w:rPr>
        <w:t>for providing the meeting</w:t>
      </w:r>
      <w:r w:rsidR="00FB4534">
        <w:rPr>
          <w:i/>
          <w:sz w:val="20"/>
          <w:szCs w:val="20"/>
        </w:rPr>
        <w:t xml:space="preserve"> space for this informative da</w:t>
      </w:r>
      <w:r w:rsidR="008048F6">
        <w:rPr>
          <w:i/>
          <w:sz w:val="20"/>
          <w:szCs w:val="20"/>
        </w:rPr>
        <w:t>y</w:t>
      </w:r>
    </w:p>
    <w:p w14:paraId="1ECB7287" w14:textId="6AEB808F" w:rsidR="00753B3A" w:rsidRPr="00967F9A" w:rsidRDefault="00753B3A" w:rsidP="00B251AD">
      <w:pPr>
        <w:rPr>
          <w:rFonts w:ascii="Calibri" w:hAnsi="Calibri" w:cs="Times New Roman"/>
          <w:color w:val="000000"/>
          <w:sz w:val="28"/>
          <w:szCs w:val="28"/>
        </w:rPr>
      </w:pPr>
    </w:p>
    <w:sectPr w:rsidR="00753B3A" w:rsidRPr="00967F9A" w:rsidSect="00C36341">
      <w:head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1047A" w14:textId="77777777" w:rsidR="008048F6" w:rsidRDefault="008048F6" w:rsidP="00DA4342">
      <w:r>
        <w:separator/>
      </w:r>
    </w:p>
  </w:endnote>
  <w:endnote w:type="continuationSeparator" w:id="0">
    <w:p w14:paraId="7C9DC912" w14:textId="77777777" w:rsidR="008048F6" w:rsidRDefault="008048F6" w:rsidP="00DA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7AC48" w14:textId="77777777" w:rsidR="008048F6" w:rsidRDefault="008048F6" w:rsidP="00DA4342">
      <w:r>
        <w:separator/>
      </w:r>
    </w:p>
  </w:footnote>
  <w:footnote w:type="continuationSeparator" w:id="0">
    <w:p w14:paraId="0A4E28A3" w14:textId="77777777" w:rsidR="008048F6" w:rsidRDefault="008048F6" w:rsidP="00DA4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D86E1" w14:textId="77777777" w:rsidR="008048F6" w:rsidRDefault="008048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B5D03"/>
    <w:multiLevelType w:val="hybridMultilevel"/>
    <w:tmpl w:val="2708A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F77CC"/>
    <w:multiLevelType w:val="hybridMultilevel"/>
    <w:tmpl w:val="9500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37FBF"/>
    <w:multiLevelType w:val="hybridMultilevel"/>
    <w:tmpl w:val="4278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10"/>
    <w:rsid w:val="000C7AB1"/>
    <w:rsid w:val="000E786C"/>
    <w:rsid w:val="0016613B"/>
    <w:rsid w:val="00180B8E"/>
    <w:rsid w:val="001C035C"/>
    <w:rsid w:val="0020074C"/>
    <w:rsid w:val="00262E8C"/>
    <w:rsid w:val="003427DB"/>
    <w:rsid w:val="00350386"/>
    <w:rsid w:val="00351E84"/>
    <w:rsid w:val="00391C11"/>
    <w:rsid w:val="00395547"/>
    <w:rsid w:val="003B36C6"/>
    <w:rsid w:val="003D7E84"/>
    <w:rsid w:val="004241FE"/>
    <w:rsid w:val="00451B02"/>
    <w:rsid w:val="00463336"/>
    <w:rsid w:val="00471086"/>
    <w:rsid w:val="00485210"/>
    <w:rsid w:val="004F4F99"/>
    <w:rsid w:val="005900FB"/>
    <w:rsid w:val="005F2A14"/>
    <w:rsid w:val="00602D70"/>
    <w:rsid w:val="00651F92"/>
    <w:rsid w:val="00680B3A"/>
    <w:rsid w:val="00695990"/>
    <w:rsid w:val="006D4396"/>
    <w:rsid w:val="006F61E7"/>
    <w:rsid w:val="00753B3A"/>
    <w:rsid w:val="00767BE0"/>
    <w:rsid w:val="007C356F"/>
    <w:rsid w:val="007D3F10"/>
    <w:rsid w:val="007E25E5"/>
    <w:rsid w:val="007F6E74"/>
    <w:rsid w:val="008048F6"/>
    <w:rsid w:val="009343AB"/>
    <w:rsid w:val="00967F9A"/>
    <w:rsid w:val="0099400C"/>
    <w:rsid w:val="009B36E5"/>
    <w:rsid w:val="00A44CAB"/>
    <w:rsid w:val="00A46676"/>
    <w:rsid w:val="00AD0D35"/>
    <w:rsid w:val="00B10A0B"/>
    <w:rsid w:val="00B251AD"/>
    <w:rsid w:val="00B32517"/>
    <w:rsid w:val="00BD5064"/>
    <w:rsid w:val="00BD5C3C"/>
    <w:rsid w:val="00BD6087"/>
    <w:rsid w:val="00C066B6"/>
    <w:rsid w:val="00C36341"/>
    <w:rsid w:val="00CA0D60"/>
    <w:rsid w:val="00D41D2F"/>
    <w:rsid w:val="00D44A19"/>
    <w:rsid w:val="00D542FC"/>
    <w:rsid w:val="00DA4342"/>
    <w:rsid w:val="00DA7C92"/>
    <w:rsid w:val="00DB4986"/>
    <w:rsid w:val="00DC5A49"/>
    <w:rsid w:val="00E01617"/>
    <w:rsid w:val="00E50F88"/>
    <w:rsid w:val="00E63CF1"/>
    <w:rsid w:val="00EC4E64"/>
    <w:rsid w:val="00EE4B7F"/>
    <w:rsid w:val="00F12925"/>
    <w:rsid w:val="00F21E93"/>
    <w:rsid w:val="00F36457"/>
    <w:rsid w:val="00FB4534"/>
    <w:rsid w:val="00FC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1187A9A"/>
  <w14:defaultImageDpi w14:val="300"/>
  <w15:docId w15:val="{05EC9A7C-CA29-49ED-B104-9EDABB8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D2F"/>
    <w:rPr>
      <w:color w:val="3399FF" w:themeColor="hyperlink"/>
      <w:u w:val="single"/>
    </w:rPr>
  </w:style>
  <w:style w:type="paragraph" w:styleId="NoSpacing">
    <w:name w:val="No Spacing"/>
    <w:uiPriority w:val="1"/>
    <w:qFormat/>
    <w:rsid w:val="00DB4986"/>
  </w:style>
  <w:style w:type="paragraph" w:styleId="Header">
    <w:name w:val="header"/>
    <w:basedOn w:val="Normal"/>
    <w:link w:val="HeaderChar"/>
    <w:uiPriority w:val="99"/>
    <w:unhideWhenUsed/>
    <w:rsid w:val="00DA43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342"/>
  </w:style>
  <w:style w:type="paragraph" w:styleId="Footer">
    <w:name w:val="footer"/>
    <w:basedOn w:val="Normal"/>
    <w:link w:val="FooterChar"/>
    <w:uiPriority w:val="99"/>
    <w:unhideWhenUsed/>
    <w:rsid w:val="00DA43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342"/>
  </w:style>
  <w:style w:type="paragraph" w:styleId="ListParagraph">
    <w:name w:val="List Paragraph"/>
    <w:basedOn w:val="Normal"/>
    <w:uiPriority w:val="34"/>
    <w:qFormat/>
    <w:rsid w:val="00B32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ct.gov/pcaworkforcecounci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A526DB-6C00-44FA-805A-336E1593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151188B</Template>
  <TotalTime>90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Morton, Melissa</cp:lastModifiedBy>
  <cp:revision>25</cp:revision>
  <cp:lastPrinted>2017-10-04T15:29:00Z</cp:lastPrinted>
  <dcterms:created xsi:type="dcterms:W3CDTF">2019-09-20T18:28:00Z</dcterms:created>
  <dcterms:modified xsi:type="dcterms:W3CDTF">2019-09-26T19:24:00Z</dcterms:modified>
</cp:coreProperties>
</file>