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9778" w14:textId="272F5AE0" w:rsidR="008A361E" w:rsidRPr="006B7380" w:rsidRDefault="008A361E" w:rsidP="007465BD">
      <w:pPr>
        <w:pStyle w:val="SpecHead1"/>
        <w:rPr>
          <w:sz w:val="28"/>
          <w:szCs w:val="28"/>
        </w:rPr>
      </w:pPr>
      <w:r w:rsidRPr="7E0D589C">
        <w:rPr>
          <w:sz w:val="28"/>
          <w:szCs w:val="28"/>
        </w:rPr>
        <w:t>NOTICE</w:t>
      </w:r>
      <w:r w:rsidR="009E1D5F" w:rsidRPr="7E0D589C">
        <w:rPr>
          <w:sz w:val="28"/>
          <w:szCs w:val="28"/>
        </w:rPr>
        <w:t xml:space="preserve"> TO CONTRACTOR – Site </w:t>
      </w:r>
      <w:r w:rsidR="007C696A">
        <w:rPr>
          <w:sz w:val="28"/>
          <w:szCs w:val="28"/>
        </w:rPr>
        <w:t>NUMBERS</w:t>
      </w:r>
    </w:p>
    <w:p w14:paraId="672A6659" w14:textId="77777777" w:rsidR="008A361E" w:rsidRDefault="008A361E"/>
    <w:p w14:paraId="0A37501D" w14:textId="237E7FDC" w:rsidR="008A361E" w:rsidRDefault="00C82207" w:rsidP="00150618">
      <w:r w:rsidRPr="00C82207">
        <w:t>The Contractor is hereby notified that the below table shows the Site No. and corresponding Intersections as part of this contract:</w:t>
      </w:r>
    </w:p>
    <w:p w14:paraId="5DAB6C7B" w14:textId="77777777" w:rsidR="009E1D5F" w:rsidRDefault="009E1D5F" w:rsidP="00150618"/>
    <w:tbl>
      <w:tblPr>
        <w:tblW w:w="94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1941"/>
        <w:gridCol w:w="6363"/>
      </w:tblGrid>
      <w:tr w:rsidR="009E1D5F" w:rsidRPr="009E1D5F" w14:paraId="7EF09764" w14:textId="77777777" w:rsidTr="00413057">
        <w:trPr>
          <w:trHeight w:val="413"/>
        </w:trPr>
        <w:tc>
          <w:tcPr>
            <w:tcW w:w="1118" w:type="dxa"/>
            <w:vAlign w:val="center"/>
          </w:tcPr>
          <w:p w14:paraId="5D25CB61" w14:textId="77777777" w:rsidR="009E1D5F" w:rsidRPr="009E1D5F" w:rsidRDefault="009E1D5F" w:rsidP="009E1D5F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9E1D5F">
              <w:rPr>
                <w:rFonts w:ascii="Calibri" w:hAnsi="Calibri"/>
                <w:b/>
                <w:color w:val="000000"/>
                <w:szCs w:val="22"/>
              </w:rPr>
              <w:t>Site No.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2BAE526" w14:textId="77777777" w:rsidR="009E1D5F" w:rsidRPr="009E1D5F" w:rsidRDefault="009E1D5F" w:rsidP="009E1D5F">
            <w:pPr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9E1D5F">
              <w:rPr>
                <w:rFonts w:ascii="Calibri" w:hAnsi="Calibri"/>
                <w:b/>
                <w:color w:val="000000"/>
                <w:szCs w:val="22"/>
              </w:rPr>
              <w:t>Intersection No.</w:t>
            </w:r>
          </w:p>
        </w:tc>
        <w:tc>
          <w:tcPr>
            <w:tcW w:w="6363" w:type="dxa"/>
            <w:shd w:val="clear" w:color="auto" w:fill="auto"/>
            <w:vAlign w:val="center"/>
          </w:tcPr>
          <w:p w14:paraId="31FF54C8" w14:textId="77777777" w:rsidR="009E1D5F" w:rsidRPr="009E1D5F" w:rsidRDefault="009E1D5F" w:rsidP="009E1D5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9E1D5F">
              <w:rPr>
                <w:rFonts w:ascii="Calibri" w:hAnsi="Calibri"/>
                <w:b/>
                <w:szCs w:val="22"/>
              </w:rPr>
              <w:t>Description</w:t>
            </w:r>
          </w:p>
        </w:tc>
      </w:tr>
      <w:tr w:rsidR="00B47722" w:rsidRPr="009E1D5F" w14:paraId="20CA29F2" w14:textId="77777777" w:rsidTr="004A1654">
        <w:trPr>
          <w:trHeight w:val="432"/>
        </w:trPr>
        <w:tc>
          <w:tcPr>
            <w:tcW w:w="1118" w:type="dxa"/>
            <w:vAlign w:val="center"/>
          </w:tcPr>
          <w:p w14:paraId="649841BE" w14:textId="77777777" w:rsidR="00B47722" w:rsidRPr="009E1D5F" w:rsidRDefault="00B47722" w:rsidP="00B477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1" w:type="dxa"/>
            <w:shd w:val="clear" w:color="000000" w:fill="FFFFFF"/>
            <w:noWrap/>
            <w:vAlign w:val="center"/>
          </w:tcPr>
          <w:p w14:paraId="659861CE" w14:textId="4EE1F9BE" w:rsidR="00B47722" w:rsidRPr="00D22689" w:rsidRDefault="004A3BF2" w:rsidP="00B477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XXX-XXX</w:t>
            </w:r>
          </w:p>
        </w:tc>
        <w:tc>
          <w:tcPr>
            <w:tcW w:w="6363" w:type="dxa"/>
            <w:shd w:val="clear" w:color="000000" w:fill="FFFFFF"/>
            <w:hideMark/>
          </w:tcPr>
          <w:p w14:paraId="547E41E0" w14:textId="02C383DE" w:rsidR="00B47722" w:rsidRPr="005B5150" w:rsidRDefault="005E7FC3" w:rsidP="004A3BF2">
            <w:r>
              <w:t>TOWN</w:t>
            </w:r>
            <w:r w:rsidR="00794CD8">
              <w:t xml:space="preserve"> - ROUTE</w:t>
            </w:r>
          </w:p>
        </w:tc>
      </w:tr>
      <w:tr w:rsidR="00B47722" w:rsidRPr="009E1D5F" w14:paraId="566C1A5D" w14:textId="77777777" w:rsidTr="004A1654">
        <w:trPr>
          <w:trHeight w:val="432"/>
        </w:trPr>
        <w:tc>
          <w:tcPr>
            <w:tcW w:w="1118" w:type="dxa"/>
            <w:vAlign w:val="center"/>
          </w:tcPr>
          <w:p w14:paraId="18F999B5" w14:textId="77777777" w:rsidR="00B47722" w:rsidRPr="009E1D5F" w:rsidRDefault="00B47722" w:rsidP="00B477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1" w:type="dxa"/>
            <w:shd w:val="clear" w:color="000000" w:fill="FFFFFF"/>
            <w:noWrap/>
            <w:vAlign w:val="center"/>
          </w:tcPr>
          <w:p w14:paraId="055D69AF" w14:textId="7B322086" w:rsidR="00B47722" w:rsidRPr="00D22689" w:rsidRDefault="004A3BF2" w:rsidP="00B477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XXX-XXX</w:t>
            </w:r>
          </w:p>
        </w:tc>
        <w:tc>
          <w:tcPr>
            <w:tcW w:w="6363" w:type="dxa"/>
            <w:shd w:val="clear" w:color="000000" w:fill="FFFFFF"/>
            <w:hideMark/>
          </w:tcPr>
          <w:p w14:paraId="368218F4" w14:textId="09317CD6" w:rsidR="00B47722" w:rsidRPr="005B5150" w:rsidRDefault="004A3BF2" w:rsidP="00B47722">
            <w:r>
              <w:t>TOWN</w:t>
            </w:r>
            <w:r w:rsidR="002E17D1">
              <w:t xml:space="preserve"> - </w:t>
            </w:r>
            <w:r w:rsidR="002E17D1" w:rsidRPr="002E17D1">
              <w:t>ROUTE</w:t>
            </w:r>
          </w:p>
        </w:tc>
      </w:tr>
    </w:tbl>
    <w:p w14:paraId="5A39BBE3" w14:textId="77777777" w:rsidR="009B4D0D" w:rsidRPr="009B4D0D" w:rsidRDefault="009B4D0D" w:rsidP="009B4D0D"/>
    <w:sectPr w:rsidR="009B4D0D" w:rsidRPr="009B4D0D">
      <w:headerReference w:type="default" r:id="rId10"/>
      <w:footerReference w:type="default" r:id="rId11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7660" w14:textId="77777777" w:rsidR="00E95459" w:rsidRDefault="00E95459">
      <w:r>
        <w:separator/>
      </w:r>
    </w:p>
  </w:endnote>
  <w:endnote w:type="continuationSeparator" w:id="0">
    <w:p w14:paraId="424B49B0" w14:textId="77777777" w:rsidR="00E95459" w:rsidRDefault="00E95459">
      <w:r>
        <w:continuationSeparator/>
      </w:r>
    </w:p>
  </w:endnote>
  <w:endnote w:type="continuationNotice" w:id="1">
    <w:p w14:paraId="70D82B07" w14:textId="77777777" w:rsidR="00890B14" w:rsidRDefault="00890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48F" w14:textId="0E0E4BC6" w:rsidR="00E01A8E" w:rsidRDefault="00E01A8E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</w:r>
    <w:r w:rsidR="009B4D0D">
      <w:rPr>
        <w:rStyle w:val="PageNumber"/>
      </w:rPr>
      <w:t>notice to contractor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F634" w14:textId="77777777" w:rsidR="00E95459" w:rsidRDefault="00E95459">
      <w:r>
        <w:separator/>
      </w:r>
    </w:p>
  </w:footnote>
  <w:footnote w:type="continuationSeparator" w:id="0">
    <w:p w14:paraId="533FAFB9" w14:textId="77777777" w:rsidR="00E95459" w:rsidRDefault="00E95459">
      <w:r>
        <w:continuationSeparator/>
      </w:r>
    </w:p>
  </w:footnote>
  <w:footnote w:type="continuationNotice" w:id="1">
    <w:p w14:paraId="36A0C239" w14:textId="77777777" w:rsidR="00890B14" w:rsidRDefault="00890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EDD7" w14:textId="526BD66F" w:rsidR="009358BC" w:rsidRDefault="00E01A8E" w:rsidP="009358BC">
    <w:pPr>
      <w:pStyle w:val="Header"/>
      <w:jc w:val="right"/>
    </w:pPr>
    <w:r>
      <w:t>R</w:t>
    </w:r>
    <w:r w:rsidR="006C6A30">
      <w:t xml:space="preserve">ev. Date </w:t>
    </w:r>
    <w:r w:rsidR="001872A8">
      <w:t>0</w:t>
    </w:r>
    <w:r w:rsidR="00F04AD4">
      <w:t>4</w:t>
    </w:r>
    <w:r w:rsidR="001872A8">
      <w:t>-2</w:t>
    </w:r>
    <w:r w:rsidR="0032205F">
      <w:t>02</w:t>
    </w:r>
    <w:r w:rsidR="001872A8">
      <w:t>4</w:t>
    </w:r>
  </w:p>
  <w:p w14:paraId="7172E9F4" w14:textId="77777777" w:rsidR="00E01A8E" w:rsidRPr="00C354CF" w:rsidRDefault="00E01A8E">
    <w:pPr>
      <w:pStyle w:val="Header"/>
      <w:jc w:val="right"/>
      <w:rPr>
        <w:sz w:val="14"/>
        <w:szCs w:val="14"/>
      </w:rPr>
    </w:pPr>
    <w:r w:rsidRPr="00C354CF">
      <w:rPr>
        <w:rStyle w:val="PageNumber"/>
        <w:sz w:val="14"/>
        <w:szCs w:val="14"/>
      </w:rPr>
      <w:fldChar w:fldCharType="begin"/>
    </w:r>
    <w:r w:rsidRPr="00C354CF">
      <w:rPr>
        <w:rStyle w:val="PageNumber"/>
        <w:sz w:val="14"/>
        <w:szCs w:val="14"/>
      </w:rPr>
      <w:instrText xml:space="preserve"> PAGE </w:instrText>
    </w:r>
    <w:r w:rsidRPr="00C354CF">
      <w:rPr>
        <w:rStyle w:val="PageNumber"/>
        <w:sz w:val="14"/>
        <w:szCs w:val="14"/>
      </w:rPr>
      <w:fldChar w:fldCharType="separate"/>
    </w:r>
    <w:r w:rsidR="00B47722">
      <w:rPr>
        <w:rStyle w:val="PageNumber"/>
        <w:noProof/>
        <w:sz w:val="14"/>
        <w:szCs w:val="14"/>
      </w:rPr>
      <w:t>1</w:t>
    </w:r>
    <w:r w:rsidRPr="00C354CF">
      <w:rPr>
        <w:rStyle w:val="PageNumber"/>
        <w:sz w:val="14"/>
        <w:szCs w:val="14"/>
      </w:rPr>
      <w:fldChar w:fldCharType="end"/>
    </w:r>
    <w:r w:rsidRPr="00C354CF">
      <w:rPr>
        <w:rStyle w:val="PageNumber"/>
        <w:sz w:val="14"/>
        <w:szCs w:val="14"/>
      </w:rPr>
      <w:t xml:space="preserve"> of </w:t>
    </w:r>
    <w:r w:rsidRPr="00C354CF">
      <w:rPr>
        <w:rStyle w:val="PageNumber"/>
        <w:sz w:val="14"/>
        <w:szCs w:val="14"/>
      </w:rPr>
      <w:fldChar w:fldCharType="begin"/>
    </w:r>
    <w:r w:rsidRPr="00C354CF">
      <w:rPr>
        <w:rStyle w:val="PageNumber"/>
        <w:sz w:val="14"/>
        <w:szCs w:val="14"/>
      </w:rPr>
      <w:instrText xml:space="preserve"> NUMPAGES </w:instrText>
    </w:r>
    <w:r w:rsidRPr="00C354CF">
      <w:rPr>
        <w:rStyle w:val="PageNumber"/>
        <w:sz w:val="14"/>
        <w:szCs w:val="14"/>
      </w:rPr>
      <w:fldChar w:fldCharType="separate"/>
    </w:r>
    <w:r w:rsidR="00B47722">
      <w:rPr>
        <w:rStyle w:val="PageNumber"/>
        <w:noProof/>
        <w:sz w:val="14"/>
        <w:szCs w:val="14"/>
      </w:rPr>
      <w:t>1</w:t>
    </w:r>
    <w:r w:rsidRPr="00C354C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942719"/>
    <w:multiLevelType w:val="hybridMultilevel"/>
    <w:tmpl w:val="5650C5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6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9237477">
    <w:abstractNumId w:val="1"/>
  </w:num>
  <w:num w:numId="2" w16cid:durableId="847332429">
    <w:abstractNumId w:val="7"/>
  </w:num>
  <w:num w:numId="3" w16cid:durableId="1000619066">
    <w:abstractNumId w:val="5"/>
  </w:num>
  <w:num w:numId="4" w16cid:durableId="69086170">
    <w:abstractNumId w:val="10"/>
  </w:num>
  <w:num w:numId="5" w16cid:durableId="85881330">
    <w:abstractNumId w:val="3"/>
  </w:num>
  <w:num w:numId="6" w16cid:durableId="2033215441">
    <w:abstractNumId w:val="8"/>
  </w:num>
  <w:num w:numId="7" w16cid:durableId="639382256">
    <w:abstractNumId w:val="2"/>
  </w:num>
  <w:num w:numId="8" w16cid:durableId="162286805">
    <w:abstractNumId w:val="0"/>
  </w:num>
  <w:num w:numId="9" w16cid:durableId="1223718347">
    <w:abstractNumId w:val="6"/>
  </w:num>
  <w:num w:numId="10" w16cid:durableId="1874072214">
    <w:abstractNumId w:val="9"/>
  </w:num>
  <w:num w:numId="11" w16cid:durableId="23378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18"/>
    <w:rsid w:val="00011188"/>
    <w:rsid w:val="000816DC"/>
    <w:rsid w:val="000B1A27"/>
    <w:rsid w:val="000B255F"/>
    <w:rsid w:val="000C09B5"/>
    <w:rsid w:val="000C4325"/>
    <w:rsid w:val="000C7E4D"/>
    <w:rsid w:val="000F74ED"/>
    <w:rsid w:val="00100D5A"/>
    <w:rsid w:val="00105B01"/>
    <w:rsid w:val="0013005B"/>
    <w:rsid w:val="00145C89"/>
    <w:rsid w:val="00147644"/>
    <w:rsid w:val="00150618"/>
    <w:rsid w:val="001606D2"/>
    <w:rsid w:val="00174D3B"/>
    <w:rsid w:val="00175BF5"/>
    <w:rsid w:val="0017783D"/>
    <w:rsid w:val="00185433"/>
    <w:rsid w:val="001872A8"/>
    <w:rsid w:val="0018760F"/>
    <w:rsid w:val="001B50E4"/>
    <w:rsid w:val="001D0F6D"/>
    <w:rsid w:val="001D526A"/>
    <w:rsid w:val="001E2BEF"/>
    <w:rsid w:val="001E2F57"/>
    <w:rsid w:val="002071B2"/>
    <w:rsid w:val="00230FE9"/>
    <w:rsid w:val="00256388"/>
    <w:rsid w:val="00271575"/>
    <w:rsid w:val="002A0468"/>
    <w:rsid w:val="002B6224"/>
    <w:rsid w:val="002C530A"/>
    <w:rsid w:val="002C78C4"/>
    <w:rsid w:val="002E17D1"/>
    <w:rsid w:val="0032205F"/>
    <w:rsid w:val="003503CC"/>
    <w:rsid w:val="0035143C"/>
    <w:rsid w:val="00362DD7"/>
    <w:rsid w:val="00372151"/>
    <w:rsid w:val="00372201"/>
    <w:rsid w:val="003835EC"/>
    <w:rsid w:val="003B0012"/>
    <w:rsid w:val="003F3306"/>
    <w:rsid w:val="00413057"/>
    <w:rsid w:val="004A3BF2"/>
    <w:rsid w:val="004B06ED"/>
    <w:rsid w:val="004B5D97"/>
    <w:rsid w:val="004E3141"/>
    <w:rsid w:val="004F005B"/>
    <w:rsid w:val="005076FD"/>
    <w:rsid w:val="005209D6"/>
    <w:rsid w:val="00530D12"/>
    <w:rsid w:val="005355EA"/>
    <w:rsid w:val="00555DC5"/>
    <w:rsid w:val="00574DEE"/>
    <w:rsid w:val="005871BB"/>
    <w:rsid w:val="005953B7"/>
    <w:rsid w:val="005E7FC3"/>
    <w:rsid w:val="00612350"/>
    <w:rsid w:val="00667694"/>
    <w:rsid w:val="006676D6"/>
    <w:rsid w:val="00677C85"/>
    <w:rsid w:val="006A0A18"/>
    <w:rsid w:val="006B7380"/>
    <w:rsid w:val="006C6A30"/>
    <w:rsid w:val="006E5DE4"/>
    <w:rsid w:val="006F7540"/>
    <w:rsid w:val="007267ED"/>
    <w:rsid w:val="007301C6"/>
    <w:rsid w:val="007465BD"/>
    <w:rsid w:val="00750DFE"/>
    <w:rsid w:val="0075395E"/>
    <w:rsid w:val="007631F2"/>
    <w:rsid w:val="00775A2A"/>
    <w:rsid w:val="00785702"/>
    <w:rsid w:val="00794CD8"/>
    <w:rsid w:val="007A3813"/>
    <w:rsid w:val="007C1AD7"/>
    <w:rsid w:val="007C696A"/>
    <w:rsid w:val="007D29A3"/>
    <w:rsid w:val="007F2835"/>
    <w:rsid w:val="00835837"/>
    <w:rsid w:val="0083759C"/>
    <w:rsid w:val="00860903"/>
    <w:rsid w:val="00890B14"/>
    <w:rsid w:val="008A0FB6"/>
    <w:rsid w:val="008A361E"/>
    <w:rsid w:val="008E0140"/>
    <w:rsid w:val="008E5E8F"/>
    <w:rsid w:val="009358BC"/>
    <w:rsid w:val="009367E2"/>
    <w:rsid w:val="009A3E49"/>
    <w:rsid w:val="009B240C"/>
    <w:rsid w:val="009B4D0D"/>
    <w:rsid w:val="009E1D5F"/>
    <w:rsid w:val="00A04A61"/>
    <w:rsid w:val="00A10E79"/>
    <w:rsid w:val="00A46C01"/>
    <w:rsid w:val="00A47C7C"/>
    <w:rsid w:val="00A5025F"/>
    <w:rsid w:val="00A5121A"/>
    <w:rsid w:val="00A75321"/>
    <w:rsid w:val="00AA3E3C"/>
    <w:rsid w:val="00AA4161"/>
    <w:rsid w:val="00AB78DE"/>
    <w:rsid w:val="00AC09B7"/>
    <w:rsid w:val="00AC4D3B"/>
    <w:rsid w:val="00AE49FF"/>
    <w:rsid w:val="00AE7858"/>
    <w:rsid w:val="00B03A50"/>
    <w:rsid w:val="00B17AA5"/>
    <w:rsid w:val="00B33530"/>
    <w:rsid w:val="00B47722"/>
    <w:rsid w:val="00B7538B"/>
    <w:rsid w:val="00B757F2"/>
    <w:rsid w:val="00B849AD"/>
    <w:rsid w:val="00BA3E70"/>
    <w:rsid w:val="00C30851"/>
    <w:rsid w:val="00C33026"/>
    <w:rsid w:val="00C354CF"/>
    <w:rsid w:val="00C82207"/>
    <w:rsid w:val="00C9730E"/>
    <w:rsid w:val="00C97768"/>
    <w:rsid w:val="00CB750A"/>
    <w:rsid w:val="00CC6AC1"/>
    <w:rsid w:val="00CF725B"/>
    <w:rsid w:val="00D15833"/>
    <w:rsid w:val="00D15AB9"/>
    <w:rsid w:val="00D22689"/>
    <w:rsid w:val="00D22C30"/>
    <w:rsid w:val="00D250D2"/>
    <w:rsid w:val="00D83481"/>
    <w:rsid w:val="00D87603"/>
    <w:rsid w:val="00D909DC"/>
    <w:rsid w:val="00DC5C89"/>
    <w:rsid w:val="00DE1B27"/>
    <w:rsid w:val="00DE62DF"/>
    <w:rsid w:val="00E01A8E"/>
    <w:rsid w:val="00E03C4C"/>
    <w:rsid w:val="00E06A61"/>
    <w:rsid w:val="00E25FC7"/>
    <w:rsid w:val="00E35F8D"/>
    <w:rsid w:val="00E51EE3"/>
    <w:rsid w:val="00E60E45"/>
    <w:rsid w:val="00E76AC4"/>
    <w:rsid w:val="00E95459"/>
    <w:rsid w:val="00EA1FF9"/>
    <w:rsid w:val="00EA5B3F"/>
    <w:rsid w:val="00EC0633"/>
    <w:rsid w:val="00ED198D"/>
    <w:rsid w:val="00ED3EA1"/>
    <w:rsid w:val="00ED46E2"/>
    <w:rsid w:val="00EF34BE"/>
    <w:rsid w:val="00EF6755"/>
    <w:rsid w:val="00F0084F"/>
    <w:rsid w:val="00F04AD4"/>
    <w:rsid w:val="00F26556"/>
    <w:rsid w:val="00F3101C"/>
    <w:rsid w:val="00F41EEC"/>
    <w:rsid w:val="00F66B3A"/>
    <w:rsid w:val="00FA5396"/>
    <w:rsid w:val="00FD49AE"/>
    <w:rsid w:val="38994396"/>
    <w:rsid w:val="7E0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B5322"/>
  <w15:docId w15:val="{18CB7706-1A1F-404D-B773-EF9D982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odyText2">
    <w:name w:val="Body Text 2"/>
    <w:basedOn w:val="Normal"/>
    <w:pPr>
      <w:jc w:val="left"/>
    </w:pPr>
    <w:rPr>
      <w:rFonts w:ascii="Arial" w:hAnsi="Arial"/>
      <w:b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semiHidden/>
    <w:rsid w:val="00C33026"/>
    <w:rPr>
      <w:rFonts w:ascii="Tahoma" w:hAnsi="Tahoma" w:cs="Tahoma"/>
      <w:sz w:val="16"/>
      <w:szCs w:val="16"/>
    </w:rPr>
  </w:style>
  <w:style w:type="character" w:styleId="Hyperlink">
    <w:name w:val="Hyperlink"/>
    <w:rsid w:val="00FA5396"/>
    <w:rPr>
      <w:color w:val="0000FF"/>
      <w:u w:val="single"/>
    </w:rPr>
  </w:style>
  <w:style w:type="character" w:styleId="CommentReference">
    <w:name w:val="annotation reference"/>
    <w:basedOn w:val="DefaultParagraphFont"/>
    <w:rsid w:val="00AC4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D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4D3B"/>
  </w:style>
  <w:style w:type="paragraph" w:styleId="CommentSubject">
    <w:name w:val="annotation subject"/>
    <w:basedOn w:val="CommentText"/>
    <w:next w:val="CommentText"/>
    <w:link w:val="CommentSubjectChar"/>
    <w:rsid w:val="00AC4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D3B"/>
    <w:rPr>
      <w:b/>
      <w:bCs/>
    </w:rPr>
  </w:style>
  <w:style w:type="table" w:styleId="TableGrid">
    <w:name w:val="Table Grid"/>
    <w:basedOn w:val="TableNormal"/>
    <w:rsid w:val="009E1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72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872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962185cb47b1bf800c3f3b75cc09ea4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60d0f9c9f8b57413ab8d1a1534798b95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BF4B5-CE28-481A-AF18-809D412FF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DA01B-A22E-403F-87CB-6EDC3EF50CBA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3.xml><?xml version="1.0" encoding="utf-8"?>
<ds:datastoreItem xmlns:ds="http://schemas.openxmlformats.org/officeDocument/2006/customXml" ds:itemID="{EEDFC56A-9411-44B7-A96F-4DA2F63BF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template.dot</Template>
  <TotalTime>6</TotalTime>
  <Pages>1</Pages>
  <Words>41</Words>
  <Characters>217</Characters>
  <Application>Microsoft Office Word</Application>
  <DocSecurity>0</DocSecurity>
  <Lines>1</Lines>
  <Paragraphs>1</Paragraphs>
  <ScaleCrop>false</ScaleCrop>
  <Company>State of Connecticut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CONTRACTOR - TRAFFIC SIGNALS</dc:title>
  <dc:creator>Valued Gateway Customer</dc:creator>
  <cp:lastModifiedBy>Altaf, Muhammad A.</cp:lastModifiedBy>
  <cp:revision>11</cp:revision>
  <cp:lastPrinted>2010-07-22T17:33:00Z</cp:lastPrinted>
  <dcterms:created xsi:type="dcterms:W3CDTF">2021-11-15T22:04:00Z</dcterms:created>
  <dcterms:modified xsi:type="dcterms:W3CDTF">2024-08-06T17:13:00Z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