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57A9" w14:textId="77777777" w:rsidR="00FF2CF3" w:rsidRPr="00F00AF0" w:rsidRDefault="00FF2CF3" w:rsidP="00FF2CF3">
      <w:pPr>
        <w:rPr>
          <w:b/>
          <w:bCs/>
          <w:sz w:val="28"/>
          <w:szCs w:val="28"/>
          <w:u w:val="single"/>
        </w:rPr>
      </w:pPr>
      <w:r w:rsidRPr="00F00AF0">
        <w:rPr>
          <w:b/>
          <w:bCs/>
          <w:sz w:val="28"/>
          <w:szCs w:val="28"/>
          <w:u w:val="single"/>
        </w:rPr>
        <w:t xml:space="preserve">NOTICE TO CONTRACTOR – </w:t>
      </w:r>
      <w:r w:rsidR="00062F76">
        <w:rPr>
          <w:b/>
          <w:bCs/>
          <w:sz w:val="28"/>
          <w:szCs w:val="28"/>
          <w:u w:val="single"/>
        </w:rPr>
        <w:t>TRAFFIC SIGNAL POLYCARBONATE</w:t>
      </w:r>
    </w:p>
    <w:p w14:paraId="4A92E2E8" w14:textId="77777777" w:rsidR="00E92711" w:rsidRPr="00F00AF0" w:rsidRDefault="00291EEE" w:rsidP="00D630E1">
      <w:pPr>
        <w:rPr>
          <w:szCs w:val="24"/>
        </w:rPr>
      </w:pPr>
      <w:r w:rsidRPr="00F00AF0">
        <w:rPr>
          <w:szCs w:val="24"/>
        </w:rPr>
        <w:tab/>
      </w:r>
    </w:p>
    <w:p w14:paraId="0017C96F" w14:textId="77777777" w:rsidR="00A253F2" w:rsidRDefault="00A253F2" w:rsidP="00AA4A49">
      <w:pPr>
        <w:rPr>
          <w:szCs w:val="24"/>
        </w:rPr>
      </w:pPr>
    </w:p>
    <w:p w14:paraId="2B975110" w14:textId="77777777" w:rsidR="00AA4A49" w:rsidRPr="00F00AF0" w:rsidRDefault="00AA4A49" w:rsidP="00AA4A49">
      <w:pPr>
        <w:rPr>
          <w:szCs w:val="24"/>
        </w:rPr>
      </w:pPr>
      <w:r w:rsidRPr="00F00AF0">
        <w:rPr>
          <w:szCs w:val="24"/>
        </w:rPr>
        <w:t xml:space="preserve">The Contractor is hereby notified that the following Traffic </w:t>
      </w:r>
      <w:r w:rsidR="00062F76" w:rsidRPr="00F00AF0">
        <w:rPr>
          <w:szCs w:val="24"/>
        </w:rPr>
        <w:t xml:space="preserve">Engineering </w:t>
      </w:r>
      <w:r w:rsidR="00062F76">
        <w:rPr>
          <w:szCs w:val="24"/>
        </w:rPr>
        <w:t xml:space="preserve">Items and </w:t>
      </w:r>
      <w:r w:rsidRPr="00F00AF0">
        <w:rPr>
          <w:szCs w:val="24"/>
        </w:rPr>
        <w:t>Special Provisions have been newly added:</w:t>
      </w:r>
    </w:p>
    <w:p w14:paraId="670D8CF5" w14:textId="77777777" w:rsidR="00062F76" w:rsidRPr="00062F76" w:rsidRDefault="00062F76" w:rsidP="00062F76">
      <w:pPr>
        <w:spacing w:before="240"/>
        <w:rPr>
          <w:szCs w:val="24"/>
        </w:rPr>
      </w:pPr>
      <w:r w:rsidRPr="00062F76">
        <w:rPr>
          <w:szCs w:val="24"/>
        </w:rPr>
        <w:t>ITEM #1105414A—1 WAY, 1 SECTION TRAFFIC SIGNAL Polycarbonate</w:t>
      </w:r>
    </w:p>
    <w:p w14:paraId="0DE578AF" w14:textId="77777777" w:rsidR="00062F76" w:rsidRPr="00062F76" w:rsidRDefault="00062F76" w:rsidP="00062F76">
      <w:pPr>
        <w:spacing w:before="240"/>
        <w:rPr>
          <w:szCs w:val="24"/>
        </w:rPr>
      </w:pPr>
      <w:r w:rsidRPr="00062F76">
        <w:rPr>
          <w:szCs w:val="24"/>
        </w:rPr>
        <w:t xml:space="preserve">ITEM #1105415A—1 WAY, 3 </w:t>
      </w:r>
      <w:bookmarkStart w:id="0" w:name="_Int_e7aGaTAc"/>
      <w:r w:rsidRPr="00062F76">
        <w:rPr>
          <w:szCs w:val="24"/>
        </w:rPr>
        <w:t>SECTION TRAFFIC</w:t>
      </w:r>
      <w:bookmarkEnd w:id="0"/>
      <w:r w:rsidRPr="00062F76">
        <w:rPr>
          <w:szCs w:val="24"/>
        </w:rPr>
        <w:t xml:space="preserve"> SIGNAL Polycarbonate</w:t>
      </w:r>
    </w:p>
    <w:p w14:paraId="375397B5" w14:textId="77777777" w:rsidR="00062F76" w:rsidRPr="00062F76" w:rsidRDefault="00062F76" w:rsidP="00062F76">
      <w:pPr>
        <w:spacing w:before="240"/>
        <w:rPr>
          <w:szCs w:val="24"/>
        </w:rPr>
      </w:pPr>
      <w:r w:rsidRPr="00062F76">
        <w:rPr>
          <w:szCs w:val="24"/>
        </w:rPr>
        <w:t>ITEM #1105416A—1 WAY, 4 SECTION TRAFFIC SIGNAL Polycarbonate</w:t>
      </w:r>
    </w:p>
    <w:p w14:paraId="1CEFD532" w14:textId="77777777" w:rsidR="00062F76" w:rsidRPr="00062F76" w:rsidRDefault="00062F76" w:rsidP="00062F76">
      <w:pPr>
        <w:spacing w:before="240"/>
        <w:rPr>
          <w:szCs w:val="24"/>
        </w:rPr>
      </w:pPr>
      <w:r w:rsidRPr="00062F76">
        <w:rPr>
          <w:szCs w:val="24"/>
        </w:rPr>
        <w:t>ITEM #1105417A—1 WAY, 5 SECTION TRAFFIC SIGNAL Polycarbonate</w:t>
      </w:r>
    </w:p>
    <w:p w14:paraId="37D29BDB" w14:textId="77777777" w:rsidR="00AA4A49" w:rsidRPr="00F00AF0" w:rsidRDefault="00AA4A49" w:rsidP="00AA4A49">
      <w:pPr>
        <w:ind w:left="720"/>
        <w:rPr>
          <w:szCs w:val="24"/>
        </w:rPr>
      </w:pPr>
    </w:p>
    <w:p w14:paraId="25B1FF58" w14:textId="77777777" w:rsidR="00702902" w:rsidRDefault="00702902" w:rsidP="00FF2CF3">
      <w:pPr>
        <w:rPr>
          <w:szCs w:val="24"/>
        </w:rPr>
      </w:pPr>
      <w:r>
        <w:rPr>
          <w:szCs w:val="24"/>
        </w:rPr>
        <w:t>These pay items are</w:t>
      </w:r>
      <w:r w:rsidR="00720D4B">
        <w:rPr>
          <w:szCs w:val="24"/>
        </w:rPr>
        <w:t xml:space="preserve"> to be</w:t>
      </w:r>
      <w:r>
        <w:rPr>
          <w:szCs w:val="24"/>
        </w:rPr>
        <w:t xml:space="preserve"> </w:t>
      </w:r>
      <w:r w:rsidR="00FD76F6">
        <w:rPr>
          <w:szCs w:val="24"/>
        </w:rPr>
        <w:t>used on</w:t>
      </w:r>
      <w:r>
        <w:rPr>
          <w:szCs w:val="24"/>
        </w:rPr>
        <w:t xml:space="preserve"> span, mast arm, pole, or pedestal mounted applications</w:t>
      </w:r>
      <w:r w:rsidR="00720D4B">
        <w:rPr>
          <w:szCs w:val="24"/>
        </w:rPr>
        <w:t xml:space="preserve"> as shown on the contract signal plan</w:t>
      </w:r>
      <w:r w:rsidR="00FD76F6">
        <w:rPr>
          <w:szCs w:val="24"/>
        </w:rPr>
        <w:t>s</w:t>
      </w:r>
      <w:r>
        <w:rPr>
          <w:szCs w:val="24"/>
        </w:rPr>
        <w:t xml:space="preserve"> and includes all necessary hardware. </w:t>
      </w:r>
    </w:p>
    <w:p w14:paraId="389DA431" w14:textId="77777777" w:rsidR="00702902" w:rsidRDefault="00702902" w:rsidP="00FF2CF3">
      <w:pPr>
        <w:rPr>
          <w:szCs w:val="24"/>
        </w:rPr>
      </w:pPr>
    </w:p>
    <w:p w14:paraId="12B0C1BF" w14:textId="77777777" w:rsidR="00AA4A49" w:rsidRPr="00F00AF0" w:rsidRDefault="0010382F" w:rsidP="00FF2CF3">
      <w:pPr>
        <w:rPr>
          <w:szCs w:val="24"/>
        </w:rPr>
      </w:pPr>
      <w:r>
        <w:rPr>
          <w:szCs w:val="24"/>
        </w:rPr>
        <w:t>Examples of payment method:</w:t>
      </w:r>
    </w:p>
    <w:p w14:paraId="22057CFA" w14:textId="77777777" w:rsidR="00F75BDB" w:rsidRPr="0060075F" w:rsidRDefault="0010382F" w:rsidP="00FF2CF3">
      <w:pPr>
        <w:numPr>
          <w:ilvl w:val="0"/>
          <w:numId w:val="24"/>
        </w:numPr>
        <w:spacing w:before="240"/>
        <w:rPr>
          <w:szCs w:val="24"/>
        </w:rPr>
      </w:pPr>
      <w:r>
        <w:rPr>
          <w:szCs w:val="24"/>
        </w:rPr>
        <w:t>I</w:t>
      </w:r>
      <w:r w:rsidR="00062F76">
        <w:rPr>
          <w:szCs w:val="24"/>
        </w:rPr>
        <w:t xml:space="preserve">f </w:t>
      </w:r>
      <w:r>
        <w:rPr>
          <w:szCs w:val="24"/>
        </w:rPr>
        <w:t xml:space="preserve">the contract </w:t>
      </w:r>
      <w:r w:rsidR="00062F76">
        <w:rPr>
          <w:szCs w:val="24"/>
        </w:rPr>
        <w:t>signal plan calls for 2</w:t>
      </w:r>
      <w:r>
        <w:rPr>
          <w:szCs w:val="24"/>
        </w:rPr>
        <w:t xml:space="preserve"> </w:t>
      </w:r>
      <w:r w:rsidR="00062F76">
        <w:rPr>
          <w:szCs w:val="24"/>
        </w:rPr>
        <w:t xml:space="preserve">Way, 3 Section Traffic Signal Head, 2 pay items of </w:t>
      </w:r>
      <w:r w:rsidR="00062F76" w:rsidRPr="00062F76">
        <w:rPr>
          <w:szCs w:val="24"/>
        </w:rPr>
        <w:t>ITEM #1105415A—1 WAY, 3 SECTION TRAFFIC SIGNAL Polycarbonate</w:t>
      </w:r>
      <w:r w:rsidR="00062F76">
        <w:rPr>
          <w:szCs w:val="24"/>
        </w:rPr>
        <w:t xml:space="preserve"> would be utilized.</w:t>
      </w:r>
    </w:p>
    <w:p w14:paraId="47984C53" w14:textId="77777777" w:rsidR="0060075F" w:rsidRDefault="0060075F" w:rsidP="0060075F">
      <w:pPr>
        <w:numPr>
          <w:ilvl w:val="0"/>
          <w:numId w:val="24"/>
        </w:numPr>
        <w:spacing w:before="240"/>
        <w:rPr>
          <w:szCs w:val="24"/>
        </w:rPr>
      </w:pPr>
      <w:r>
        <w:rPr>
          <w:szCs w:val="24"/>
        </w:rPr>
        <w:t xml:space="preserve">If the contract signal plan calls for 2 Way, 1 Section Traffic Signal Head, 2 pay items of </w:t>
      </w:r>
      <w:r w:rsidRPr="00062F76">
        <w:rPr>
          <w:szCs w:val="24"/>
        </w:rPr>
        <w:t>ITEM #1105414A—1 WAY, 1 SECTION TRAFFIC SIGNAL Polycarbonate</w:t>
      </w:r>
      <w:r>
        <w:rPr>
          <w:szCs w:val="24"/>
        </w:rPr>
        <w:t xml:space="preserve"> would be utilized.</w:t>
      </w:r>
    </w:p>
    <w:p w14:paraId="38B4ED43" w14:textId="77777777" w:rsidR="00E861E4" w:rsidRPr="00062F76" w:rsidRDefault="00E861E4" w:rsidP="0060075F">
      <w:pPr>
        <w:numPr>
          <w:ilvl w:val="0"/>
          <w:numId w:val="24"/>
        </w:numPr>
        <w:spacing w:before="240"/>
        <w:rPr>
          <w:szCs w:val="24"/>
        </w:rPr>
      </w:pPr>
      <w:r>
        <w:rPr>
          <w:szCs w:val="24"/>
        </w:rPr>
        <w:t xml:space="preserve">If the contract signal plan calls for a 5 Section (doghouse) Traffic Signal Head, 1 pay item </w:t>
      </w:r>
      <w:r w:rsidR="00702902">
        <w:rPr>
          <w:szCs w:val="24"/>
        </w:rPr>
        <w:t>of ITEM</w:t>
      </w:r>
      <w:r w:rsidRPr="00062F76">
        <w:rPr>
          <w:szCs w:val="24"/>
        </w:rPr>
        <w:t xml:space="preserve"> #1105417A—1 WAY, 5 SECTION TRAFFIC SIGNAL </w:t>
      </w:r>
      <w:r w:rsidR="00FD76F6" w:rsidRPr="00062F76">
        <w:rPr>
          <w:szCs w:val="24"/>
        </w:rPr>
        <w:t>Polycarbonate</w:t>
      </w:r>
      <w:r w:rsidR="00FD76F6">
        <w:rPr>
          <w:szCs w:val="24"/>
        </w:rPr>
        <w:t xml:space="preserve"> is</w:t>
      </w:r>
      <w:r>
        <w:rPr>
          <w:szCs w:val="24"/>
        </w:rPr>
        <w:t xml:space="preserve"> utilized.</w:t>
      </w:r>
    </w:p>
    <w:p w14:paraId="0FFEE667" w14:textId="77777777" w:rsidR="00F75BDB" w:rsidRPr="00F00AF0" w:rsidRDefault="00F75BDB" w:rsidP="00FF2CF3">
      <w:pPr>
        <w:rPr>
          <w:szCs w:val="24"/>
        </w:rPr>
      </w:pPr>
    </w:p>
    <w:sectPr w:rsidR="00F75BDB" w:rsidRPr="00F00AF0">
      <w:headerReference w:type="default" r:id="rId10"/>
      <w:footerReference w:type="default" r:id="rId11"/>
      <w:pgSz w:w="12240" w:h="15840"/>
      <w:pgMar w:top="2160" w:right="1440" w:bottom="1080" w:left="1440" w:header="144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3407" w14:textId="77777777" w:rsidR="009948AB" w:rsidRDefault="009948AB">
      <w:r>
        <w:separator/>
      </w:r>
    </w:p>
  </w:endnote>
  <w:endnote w:type="continuationSeparator" w:id="0">
    <w:p w14:paraId="193F3714" w14:textId="77777777" w:rsidR="009948AB" w:rsidRDefault="0099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5F6D" w14:textId="77777777" w:rsidR="00E01A8E" w:rsidRDefault="00E01A8E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  <w:r>
      <w:tab/>
    </w:r>
    <w:r>
      <w:rPr>
        <w:rStyle w:val="PageNumber"/>
      </w:rPr>
      <w:tab/>
      <w:t>GENERAL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F929" w14:textId="77777777" w:rsidR="009948AB" w:rsidRDefault="009948AB">
      <w:r>
        <w:separator/>
      </w:r>
    </w:p>
  </w:footnote>
  <w:footnote w:type="continuationSeparator" w:id="0">
    <w:p w14:paraId="2C1588BD" w14:textId="77777777" w:rsidR="009948AB" w:rsidRDefault="0099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9D5C" w14:textId="77777777" w:rsidR="009358BC" w:rsidRDefault="00E01A8E" w:rsidP="009358BC">
    <w:pPr>
      <w:pStyle w:val="Header"/>
      <w:jc w:val="right"/>
    </w:pPr>
    <w:r w:rsidRPr="00F00AF0">
      <w:t>R</w:t>
    </w:r>
    <w:r w:rsidR="006C6A30" w:rsidRPr="00F00AF0">
      <w:t xml:space="preserve">ev. Date </w:t>
    </w:r>
    <w:r w:rsidR="00415F83" w:rsidRPr="00F00AF0">
      <w:t>0</w:t>
    </w:r>
    <w:r w:rsidR="00E861E4">
      <w:t>9-22</w:t>
    </w:r>
  </w:p>
  <w:p w14:paraId="7A918AC4" w14:textId="77777777" w:rsidR="00E01A8E" w:rsidRPr="00C354CF" w:rsidRDefault="00E01A8E">
    <w:pPr>
      <w:pStyle w:val="Header"/>
      <w:jc w:val="right"/>
      <w:rPr>
        <w:sz w:val="14"/>
        <w:szCs w:val="14"/>
      </w:rPr>
    </w:pPr>
    <w:r w:rsidRPr="00C354CF">
      <w:rPr>
        <w:rStyle w:val="PageNumber"/>
        <w:sz w:val="14"/>
        <w:szCs w:val="14"/>
      </w:rPr>
      <w:fldChar w:fldCharType="begin"/>
    </w:r>
    <w:r w:rsidRPr="00C354CF">
      <w:rPr>
        <w:rStyle w:val="PageNumber"/>
        <w:sz w:val="14"/>
        <w:szCs w:val="14"/>
      </w:rPr>
      <w:instrText xml:space="preserve"> PAGE </w:instrText>
    </w:r>
    <w:r w:rsidRPr="00C354CF">
      <w:rPr>
        <w:rStyle w:val="PageNumber"/>
        <w:sz w:val="14"/>
        <w:szCs w:val="14"/>
      </w:rPr>
      <w:fldChar w:fldCharType="separate"/>
    </w:r>
    <w:r w:rsidR="00E75DEF">
      <w:rPr>
        <w:rStyle w:val="PageNumber"/>
        <w:noProof/>
        <w:sz w:val="14"/>
        <w:szCs w:val="14"/>
      </w:rPr>
      <w:t>2</w:t>
    </w:r>
    <w:r w:rsidRPr="00C354CF">
      <w:rPr>
        <w:rStyle w:val="PageNumber"/>
        <w:sz w:val="14"/>
        <w:szCs w:val="14"/>
      </w:rPr>
      <w:fldChar w:fldCharType="end"/>
    </w:r>
    <w:r w:rsidRPr="00C354CF">
      <w:rPr>
        <w:rStyle w:val="PageNumber"/>
        <w:sz w:val="14"/>
        <w:szCs w:val="14"/>
      </w:rPr>
      <w:t xml:space="preserve"> of </w:t>
    </w:r>
    <w:r w:rsidRPr="00C354CF">
      <w:rPr>
        <w:rStyle w:val="PageNumber"/>
        <w:sz w:val="14"/>
        <w:szCs w:val="14"/>
      </w:rPr>
      <w:fldChar w:fldCharType="begin"/>
    </w:r>
    <w:r w:rsidRPr="00C354CF">
      <w:rPr>
        <w:rStyle w:val="PageNumber"/>
        <w:sz w:val="14"/>
        <w:szCs w:val="14"/>
      </w:rPr>
      <w:instrText xml:space="preserve"> NUMPAGES </w:instrText>
    </w:r>
    <w:r w:rsidRPr="00C354CF">
      <w:rPr>
        <w:rStyle w:val="PageNumber"/>
        <w:sz w:val="14"/>
        <w:szCs w:val="14"/>
      </w:rPr>
      <w:fldChar w:fldCharType="separate"/>
    </w:r>
    <w:r w:rsidR="00E75DEF">
      <w:rPr>
        <w:rStyle w:val="PageNumber"/>
        <w:noProof/>
        <w:sz w:val="14"/>
        <w:szCs w:val="14"/>
      </w:rPr>
      <w:t>2</w:t>
    </w:r>
    <w:r w:rsidRPr="00C354CF">
      <w:rPr>
        <w:rStyle w:val="PageNumber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FE7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5619B"/>
    <w:multiLevelType w:val="hybridMultilevel"/>
    <w:tmpl w:val="98D24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606F4"/>
    <w:multiLevelType w:val="hybridMultilevel"/>
    <w:tmpl w:val="22A227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193D37"/>
    <w:multiLevelType w:val="multilevel"/>
    <w:tmpl w:val="26AC0E9E"/>
    <w:lvl w:ilvl="0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</w:lvl>
    <w:lvl w:ilvl="1">
      <w:start w:val="1"/>
      <w:numFmt w:val="decimal"/>
      <w:lvlText w:val="(%2)"/>
      <w:lvlJc w:val="left"/>
      <w:pPr>
        <w:tabs>
          <w:tab w:val="num" w:pos="2232"/>
        </w:tabs>
        <w:ind w:left="2232" w:hanging="792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51163F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D48061B"/>
    <w:multiLevelType w:val="singleLevel"/>
    <w:tmpl w:val="C728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1B3EFD"/>
    <w:multiLevelType w:val="hybridMultilevel"/>
    <w:tmpl w:val="6C64C742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7" w15:restartNumberingAfterBreak="0">
    <w:nsid w:val="2DF8319D"/>
    <w:multiLevelType w:val="hybridMultilevel"/>
    <w:tmpl w:val="37449198"/>
    <w:lvl w:ilvl="0" w:tplc="04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8" w15:restartNumberingAfterBreak="0">
    <w:nsid w:val="33C37345"/>
    <w:multiLevelType w:val="singleLevel"/>
    <w:tmpl w:val="7B005272"/>
    <w:lvl w:ilvl="0">
      <w:start w:val="1200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28"/>
      </w:rPr>
    </w:lvl>
  </w:abstractNum>
  <w:abstractNum w:abstractNumId="9" w15:restartNumberingAfterBreak="0">
    <w:nsid w:val="3878226E"/>
    <w:multiLevelType w:val="hybridMultilevel"/>
    <w:tmpl w:val="CA4205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221A6A"/>
    <w:multiLevelType w:val="singleLevel"/>
    <w:tmpl w:val="238C003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263D00"/>
    <w:multiLevelType w:val="singleLevel"/>
    <w:tmpl w:val="77B8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7787121"/>
    <w:multiLevelType w:val="hybridMultilevel"/>
    <w:tmpl w:val="219EEC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92532B9"/>
    <w:multiLevelType w:val="singleLevel"/>
    <w:tmpl w:val="DA5EE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D705453"/>
    <w:multiLevelType w:val="singleLevel"/>
    <w:tmpl w:val="1018A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C43C72"/>
    <w:multiLevelType w:val="hybridMultilevel"/>
    <w:tmpl w:val="60562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9C0909"/>
    <w:multiLevelType w:val="hybridMultilevel"/>
    <w:tmpl w:val="8B1AF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000398"/>
    <w:multiLevelType w:val="hybridMultilevel"/>
    <w:tmpl w:val="BF62AE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26C1BA5"/>
    <w:multiLevelType w:val="hybridMultilevel"/>
    <w:tmpl w:val="5896E6A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 w15:restartNumberingAfterBreak="0">
    <w:nsid w:val="68764B74"/>
    <w:multiLevelType w:val="singleLevel"/>
    <w:tmpl w:val="BAC81A72"/>
    <w:lvl w:ilvl="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A2C5F9F"/>
    <w:multiLevelType w:val="hybridMultilevel"/>
    <w:tmpl w:val="5378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51D84"/>
    <w:multiLevelType w:val="hybridMultilevel"/>
    <w:tmpl w:val="30E2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90278"/>
    <w:multiLevelType w:val="hybridMultilevel"/>
    <w:tmpl w:val="C5028C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9132BB"/>
    <w:multiLevelType w:val="hybridMultilevel"/>
    <w:tmpl w:val="ED627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3847964">
    <w:abstractNumId w:val="3"/>
  </w:num>
  <w:num w:numId="2" w16cid:durableId="1747873627">
    <w:abstractNumId w:val="11"/>
  </w:num>
  <w:num w:numId="3" w16cid:durableId="1208296105">
    <w:abstractNumId w:val="8"/>
  </w:num>
  <w:num w:numId="4" w16cid:durableId="1451317318">
    <w:abstractNumId w:val="19"/>
  </w:num>
  <w:num w:numId="5" w16cid:durableId="1225604583">
    <w:abstractNumId w:val="5"/>
  </w:num>
  <w:num w:numId="6" w16cid:durableId="257638089">
    <w:abstractNumId w:val="13"/>
  </w:num>
  <w:num w:numId="7" w16cid:durableId="1578779971">
    <w:abstractNumId w:val="4"/>
  </w:num>
  <w:num w:numId="8" w16cid:durableId="1331837204">
    <w:abstractNumId w:val="0"/>
  </w:num>
  <w:num w:numId="9" w16cid:durableId="1746494109">
    <w:abstractNumId w:val="10"/>
  </w:num>
  <w:num w:numId="10" w16cid:durableId="1891265882">
    <w:abstractNumId w:val="14"/>
  </w:num>
  <w:num w:numId="11" w16cid:durableId="1604611597">
    <w:abstractNumId w:val="6"/>
  </w:num>
  <w:num w:numId="12" w16cid:durableId="752438908">
    <w:abstractNumId w:val="23"/>
  </w:num>
  <w:num w:numId="13" w16cid:durableId="984236500">
    <w:abstractNumId w:val="7"/>
  </w:num>
  <w:num w:numId="14" w16cid:durableId="789468836">
    <w:abstractNumId w:val="17"/>
  </w:num>
  <w:num w:numId="15" w16cid:durableId="143664631">
    <w:abstractNumId w:val="22"/>
  </w:num>
  <w:num w:numId="16" w16cid:durableId="579028626">
    <w:abstractNumId w:val="9"/>
  </w:num>
  <w:num w:numId="17" w16cid:durableId="394279896">
    <w:abstractNumId w:val="12"/>
  </w:num>
  <w:num w:numId="18" w16cid:durableId="2071611408">
    <w:abstractNumId w:val="2"/>
  </w:num>
  <w:num w:numId="19" w16cid:durableId="1533031583">
    <w:abstractNumId w:val="21"/>
  </w:num>
  <w:num w:numId="20" w16cid:durableId="2020958498">
    <w:abstractNumId w:val="1"/>
  </w:num>
  <w:num w:numId="21" w16cid:durableId="546142441">
    <w:abstractNumId w:val="15"/>
  </w:num>
  <w:num w:numId="22" w16cid:durableId="1274365483">
    <w:abstractNumId w:val="16"/>
  </w:num>
  <w:num w:numId="23" w16cid:durableId="882912964">
    <w:abstractNumId w:val="18"/>
  </w:num>
  <w:num w:numId="24" w16cid:durableId="12666160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618"/>
    <w:rsid w:val="000053A1"/>
    <w:rsid w:val="0001002E"/>
    <w:rsid w:val="000135A4"/>
    <w:rsid w:val="00062F76"/>
    <w:rsid w:val="00071C61"/>
    <w:rsid w:val="000816DC"/>
    <w:rsid w:val="000A10AD"/>
    <w:rsid w:val="000B1A27"/>
    <w:rsid w:val="000B255F"/>
    <w:rsid w:val="000C4325"/>
    <w:rsid w:val="000E0E39"/>
    <w:rsid w:val="000E7DAA"/>
    <w:rsid w:val="000F4CE1"/>
    <w:rsid w:val="000F657D"/>
    <w:rsid w:val="000F6F95"/>
    <w:rsid w:val="00100D5A"/>
    <w:rsid w:val="0010382F"/>
    <w:rsid w:val="001109F4"/>
    <w:rsid w:val="00114571"/>
    <w:rsid w:val="00116E22"/>
    <w:rsid w:val="00132B5B"/>
    <w:rsid w:val="00132E45"/>
    <w:rsid w:val="00147644"/>
    <w:rsid w:val="00150618"/>
    <w:rsid w:val="001606D2"/>
    <w:rsid w:val="001643FF"/>
    <w:rsid w:val="00174D3B"/>
    <w:rsid w:val="00175939"/>
    <w:rsid w:val="00175C2D"/>
    <w:rsid w:val="0017736F"/>
    <w:rsid w:val="0017783D"/>
    <w:rsid w:val="00177D6B"/>
    <w:rsid w:val="00185433"/>
    <w:rsid w:val="0018760F"/>
    <w:rsid w:val="001A0CC4"/>
    <w:rsid w:val="001A2786"/>
    <w:rsid w:val="001B12BF"/>
    <w:rsid w:val="001D023A"/>
    <w:rsid w:val="001D526A"/>
    <w:rsid w:val="001D798D"/>
    <w:rsid w:val="001E2BEF"/>
    <w:rsid w:val="001E2F57"/>
    <w:rsid w:val="001E4CAE"/>
    <w:rsid w:val="001E7BDD"/>
    <w:rsid w:val="001F4D13"/>
    <w:rsid w:val="001F7B82"/>
    <w:rsid w:val="002048C1"/>
    <w:rsid w:val="00204ACF"/>
    <w:rsid w:val="00230FE9"/>
    <w:rsid w:val="00256388"/>
    <w:rsid w:val="00257C97"/>
    <w:rsid w:val="002618E6"/>
    <w:rsid w:val="0026222A"/>
    <w:rsid w:val="00263AF0"/>
    <w:rsid w:val="00270420"/>
    <w:rsid w:val="00271575"/>
    <w:rsid w:val="002771D7"/>
    <w:rsid w:val="00285F6F"/>
    <w:rsid w:val="00291EEE"/>
    <w:rsid w:val="002958D9"/>
    <w:rsid w:val="002A0468"/>
    <w:rsid w:val="002C1DC8"/>
    <w:rsid w:val="002C78C4"/>
    <w:rsid w:val="002E0418"/>
    <w:rsid w:val="002E0BE0"/>
    <w:rsid w:val="002E6888"/>
    <w:rsid w:val="0030382E"/>
    <w:rsid w:val="003107BB"/>
    <w:rsid w:val="0032193A"/>
    <w:rsid w:val="00330437"/>
    <w:rsid w:val="00337073"/>
    <w:rsid w:val="00340DCC"/>
    <w:rsid w:val="00344643"/>
    <w:rsid w:val="0035143C"/>
    <w:rsid w:val="003625FB"/>
    <w:rsid w:val="00362DD7"/>
    <w:rsid w:val="003674F6"/>
    <w:rsid w:val="00372151"/>
    <w:rsid w:val="00372201"/>
    <w:rsid w:val="00372627"/>
    <w:rsid w:val="0037335C"/>
    <w:rsid w:val="00382D50"/>
    <w:rsid w:val="003835EC"/>
    <w:rsid w:val="003A262D"/>
    <w:rsid w:val="003B0012"/>
    <w:rsid w:val="003B32A4"/>
    <w:rsid w:val="003F3306"/>
    <w:rsid w:val="003F577E"/>
    <w:rsid w:val="00415F83"/>
    <w:rsid w:val="00430407"/>
    <w:rsid w:val="00452999"/>
    <w:rsid w:val="00462378"/>
    <w:rsid w:val="00473EE1"/>
    <w:rsid w:val="004B5D97"/>
    <w:rsid w:val="004C7E95"/>
    <w:rsid w:val="004E1D4D"/>
    <w:rsid w:val="004E3141"/>
    <w:rsid w:val="004F005B"/>
    <w:rsid w:val="00503D05"/>
    <w:rsid w:val="005076FD"/>
    <w:rsid w:val="0051187B"/>
    <w:rsid w:val="005209D6"/>
    <w:rsid w:val="00530D12"/>
    <w:rsid w:val="005355EA"/>
    <w:rsid w:val="00545ACF"/>
    <w:rsid w:val="00555DC5"/>
    <w:rsid w:val="00571248"/>
    <w:rsid w:val="00574DEE"/>
    <w:rsid w:val="00591DCA"/>
    <w:rsid w:val="005D5271"/>
    <w:rsid w:val="005E254F"/>
    <w:rsid w:val="005E741A"/>
    <w:rsid w:val="005F46E1"/>
    <w:rsid w:val="005F64AB"/>
    <w:rsid w:val="0060075F"/>
    <w:rsid w:val="00612350"/>
    <w:rsid w:val="006150D2"/>
    <w:rsid w:val="006524CA"/>
    <w:rsid w:val="00656657"/>
    <w:rsid w:val="00661C38"/>
    <w:rsid w:val="00667694"/>
    <w:rsid w:val="006676D6"/>
    <w:rsid w:val="00674E4B"/>
    <w:rsid w:val="00682A62"/>
    <w:rsid w:val="006A0A18"/>
    <w:rsid w:val="006A7D76"/>
    <w:rsid w:val="006B7380"/>
    <w:rsid w:val="006C6A30"/>
    <w:rsid w:val="006E5DE4"/>
    <w:rsid w:val="006E771E"/>
    <w:rsid w:val="00702902"/>
    <w:rsid w:val="00704662"/>
    <w:rsid w:val="00716235"/>
    <w:rsid w:val="00720D4B"/>
    <w:rsid w:val="007267ED"/>
    <w:rsid w:val="007301C6"/>
    <w:rsid w:val="007436D3"/>
    <w:rsid w:val="00744149"/>
    <w:rsid w:val="007465BD"/>
    <w:rsid w:val="0075395E"/>
    <w:rsid w:val="007631F2"/>
    <w:rsid w:val="00785702"/>
    <w:rsid w:val="00792975"/>
    <w:rsid w:val="00796221"/>
    <w:rsid w:val="007A2567"/>
    <w:rsid w:val="007A3813"/>
    <w:rsid w:val="007B2394"/>
    <w:rsid w:val="007C6C9C"/>
    <w:rsid w:val="007D2FB1"/>
    <w:rsid w:val="007D3F2B"/>
    <w:rsid w:val="008208AD"/>
    <w:rsid w:val="00822F2E"/>
    <w:rsid w:val="00823B61"/>
    <w:rsid w:val="008260F3"/>
    <w:rsid w:val="00835837"/>
    <w:rsid w:val="0083753F"/>
    <w:rsid w:val="0083759C"/>
    <w:rsid w:val="00881CAB"/>
    <w:rsid w:val="00892EA1"/>
    <w:rsid w:val="008A0FB6"/>
    <w:rsid w:val="008A2651"/>
    <w:rsid w:val="008A361E"/>
    <w:rsid w:val="008D6180"/>
    <w:rsid w:val="008E0140"/>
    <w:rsid w:val="008E11CF"/>
    <w:rsid w:val="008E5E8F"/>
    <w:rsid w:val="009358BC"/>
    <w:rsid w:val="009367E2"/>
    <w:rsid w:val="00951273"/>
    <w:rsid w:val="009746D0"/>
    <w:rsid w:val="0098565A"/>
    <w:rsid w:val="009948AB"/>
    <w:rsid w:val="009A123B"/>
    <w:rsid w:val="009A3E49"/>
    <w:rsid w:val="009B173C"/>
    <w:rsid w:val="009B240C"/>
    <w:rsid w:val="009B7A45"/>
    <w:rsid w:val="009B7D47"/>
    <w:rsid w:val="009C744C"/>
    <w:rsid w:val="00A000CB"/>
    <w:rsid w:val="00A04A61"/>
    <w:rsid w:val="00A10E79"/>
    <w:rsid w:val="00A2463C"/>
    <w:rsid w:val="00A253F2"/>
    <w:rsid w:val="00A311E8"/>
    <w:rsid w:val="00A46C01"/>
    <w:rsid w:val="00A47C7C"/>
    <w:rsid w:val="00A5025F"/>
    <w:rsid w:val="00A67E50"/>
    <w:rsid w:val="00A73F9B"/>
    <w:rsid w:val="00A75321"/>
    <w:rsid w:val="00AA4A49"/>
    <w:rsid w:val="00AB78DE"/>
    <w:rsid w:val="00AC09B7"/>
    <w:rsid w:val="00AC6EEF"/>
    <w:rsid w:val="00AE7858"/>
    <w:rsid w:val="00B03A50"/>
    <w:rsid w:val="00B17AA5"/>
    <w:rsid w:val="00B25ED9"/>
    <w:rsid w:val="00B26E67"/>
    <w:rsid w:val="00B27653"/>
    <w:rsid w:val="00B306C0"/>
    <w:rsid w:val="00B42215"/>
    <w:rsid w:val="00B70EBD"/>
    <w:rsid w:val="00B74968"/>
    <w:rsid w:val="00B7538B"/>
    <w:rsid w:val="00B757F2"/>
    <w:rsid w:val="00B849AD"/>
    <w:rsid w:val="00B90269"/>
    <w:rsid w:val="00BA3E70"/>
    <w:rsid w:val="00BB2A4C"/>
    <w:rsid w:val="00BD1ECF"/>
    <w:rsid w:val="00BF48DB"/>
    <w:rsid w:val="00C02858"/>
    <w:rsid w:val="00C0592D"/>
    <w:rsid w:val="00C30851"/>
    <w:rsid w:val="00C33026"/>
    <w:rsid w:val="00C354CF"/>
    <w:rsid w:val="00C406C3"/>
    <w:rsid w:val="00C44B3D"/>
    <w:rsid w:val="00C45009"/>
    <w:rsid w:val="00C57B61"/>
    <w:rsid w:val="00C61E63"/>
    <w:rsid w:val="00C74B99"/>
    <w:rsid w:val="00C964CD"/>
    <w:rsid w:val="00CB4935"/>
    <w:rsid w:val="00CB729B"/>
    <w:rsid w:val="00CB750A"/>
    <w:rsid w:val="00CC5C45"/>
    <w:rsid w:val="00CC6AC1"/>
    <w:rsid w:val="00CD05B0"/>
    <w:rsid w:val="00CF2664"/>
    <w:rsid w:val="00D05ECF"/>
    <w:rsid w:val="00D15833"/>
    <w:rsid w:val="00D15AB9"/>
    <w:rsid w:val="00D20BC6"/>
    <w:rsid w:val="00D22C30"/>
    <w:rsid w:val="00D250D2"/>
    <w:rsid w:val="00D352DA"/>
    <w:rsid w:val="00D46CC2"/>
    <w:rsid w:val="00D630E1"/>
    <w:rsid w:val="00D66AED"/>
    <w:rsid w:val="00D7071B"/>
    <w:rsid w:val="00D87603"/>
    <w:rsid w:val="00D909DC"/>
    <w:rsid w:val="00DB49C3"/>
    <w:rsid w:val="00DC5C89"/>
    <w:rsid w:val="00DE1B27"/>
    <w:rsid w:val="00DE62DF"/>
    <w:rsid w:val="00E00653"/>
    <w:rsid w:val="00E01A8E"/>
    <w:rsid w:val="00E03C4C"/>
    <w:rsid w:val="00E06A61"/>
    <w:rsid w:val="00E35F8D"/>
    <w:rsid w:val="00E402D8"/>
    <w:rsid w:val="00E40420"/>
    <w:rsid w:val="00E45BC6"/>
    <w:rsid w:val="00E46B94"/>
    <w:rsid w:val="00E51EE3"/>
    <w:rsid w:val="00E56540"/>
    <w:rsid w:val="00E75DEF"/>
    <w:rsid w:val="00E76AC4"/>
    <w:rsid w:val="00E77F32"/>
    <w:rsid w:val="00E861E4"/>
    <w:rsid w:val="00E92711"/>
    <w:rsid w:val="00EA1FF9"/>
    <w:rsid w:val="00EA5B3F"/>
    <w:rsid w:val="00EA7900"/>
    <w:rsid w:val="00EC0633"/>
    <w:rsid w:val="00ED198D"/>
    <w:rsid w:val="00ED3EA1"/>
    <w:rsid w:val="00EF34BE"/>
    <w:rsid w:val="00EF6755"/>
    <w:rsid w:val="00F0084F"/>
    <w:rsid w:val="00F00AF0"/>
    <w:rsid w:val="00F15BBF"/>
    <w:rsid w:val="00F20327"/>
    <w:rsid w:val="00F2643B"/>
    <w:rsid w:val="00F26556"/>
    <w:rsid w:val="00F420F7"/>
    <w:rsid w:val="00F75BDB"/>
    <w:rsid w:val="00F85AC4"/>
    <w:rsid w:val="00F860B7"/>
    <w:rsid w:val="00F870FB"/>
    <w:rsid w:val="00FA540D"/>
    <w:rsid w:val="00FD6C3E"/>
    <w:rsid w:val="00FD76F6"/>
    <w:rsid w:val="00FE1732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79D1F"/>
  <w15:chartTrackingRefBased/>
  <w15:docId w15:val="{630A3658-31F9-4DA0-A6FA-B25CB798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5009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1440"/>
      </w:tabs>
    </w:pPr>
    <w:rPr>
      <w:rFonts w:ascii="Courier New" w:hAnsi="Courier New"/>
    </w:rPr>
  </w:style>
  <w:style w:type="paragraph" w:styleId="Footer">
    <w:name w:val="footer"/>
    <w:basedOn w:val="Normal"/>
    <w:pPr>
      <w:tabs>
        <w:tab w:val="center" w:pos="4320"/>
        <w:tab w:val="right" w:pos="9360"/>
      </w:tabs>
    </w:pPr>
    <w:rPr>
      <w:caps/>
      <w:sz w:val="20"/>
    </w:rPr>
  </w:style>
  <w:style w:type="character" w:styleId="PageNumber">
    <w:name w:val="page number"/>
    <w:basedOn w:val="DefaultParagraphFont"/>
  </w:style>
  <w:style w:type="paragraph" w:customStyle="1" w:styleId="SpecHead2">
    <w:name w:val="SpecHead2"/>
    <w:basedOn w:val="Normal"/>
    <w:next w:val="Normal"/>
    <w:rPr>
      <w:b/>
    </w:rPr>
  </w:style>
  <w:style w:type="paragraph" w:styleId="Header">
    <w:name w:val="header"/>
    <w:basedOn w:val="Normal"/>
    <w:pPr>
      <w:tabs>
        <w:tab w:val="center" w:pos="4320"/>
        <w:tab w:val="center" w:pos="9360"/>
      </w:tabs>
    </w:pPr>
    <w:rPr>
      <w:sz w:val="20"/>
    </w:rPr>
  </w:style>
  <w:style w:type="paragraph" w:styleId="BodyText2">
    <w:name w:val="Body Text 2"/>
    <w:basedOn w:val="Normal"/>
    <w:pPr>
      <w:jc w:val="left"/>
    </w:pPr>
    <w:rPr>
      <w:rFonts w:ascii="Arial" w:hAnsi="Arial"/>
      <w:b/>
    </w:rPr>
  </w:style>
  <w:style w:type="paragraph" w:styleId="ListBullet">
    <w:name w:val="List Bullet"/>
    <w:basedOn w:val="Normal"/>
    <w:autoRedefine/>
    <w:pPr>
      <w:numPr>
        <w:numId w:val="9"/>
      </w:numPr>
    </w:pPr>
  </w:style>
  <w:style w:type="paragraph" w:customStyle="1" w:styleId="SpecHead1">
    <w:name w:val="SpecHead1"/>
    <w:basedOn w:val="Normal"/>
    <w:pPr>
      <w:spacing w:before="240" w:after="60"/>
      <w:jc w:val="left"/>
    </w:pPr>
    <w:rPr>
      <w:b/>
      <w:caps/>
      <w:u w:val="single"/>
    </w:rPr>
  </w:style>
  <w:style w:type="paragraph" w:customStyle="1" w:styleId="pageno">
    <w:name w:val="pageno"/>
    <w:basedOn w:val="Normal"/>
    <w:next w:val="Normal"/>
    <w:pPr>
      <w:jc w:val="right"/>
    </w:pPr>
    <w:rPr>
      <w:sz w:val="20"/>
    </w:rPr>
  </w:style>
  <w:style w:type="paragraph" w:styleId="BalloonText">
    <w:name w:val="Balloon Text"/>
    <w:basedOn w:val="Normal"/>
    <w:semiHidden/>
    <w:rsid w:val="00C3302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17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17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173C"/>
  </w:style>
  <w:style w:type="paragraph" w:styleId="CommentSubject">
    <w:name w:val="annotation subject"/>
    <w:basedOn w:val="CommentText"/>
    <w:next w:val="CommentText"/>
    <w:link w:val="CommentSubjectChar"/>
    <w:rsid w:val="009B173C"/>
    <w:rPr>
      <w:b/>
      <w:bCs/>
    </w:rPr>
  </w:style>
  <w:style w:type="character" w:customStyle="1" w:styleId="CommentSubjectChar">
    <w:name w:val="Comment Subject Char"/>
    <w:link w:val="CommentSubject"/>
    <w:rsid w:val="009B173C"/>
    <w:rPr>
      <w:b/>
      <w:bCs/>
    </w:rPr>
  </w:style>
  <w:style w:type="paragraph" w:styleId="Revision">
    <w:name w:val="Revision"/>
    <w:hidden/>
    <w:uiPriority w:val="99"/>
    <w:semiHidden/>
    <w:rsid w:val="00F20327"/>
    <w:rPr>
      <w:sz w:val="24"/>
    </w:rPr>
  </w:style>
  <w:style w:type="character" w:styleId="Hyperlink">
    <w:name w:val="Hyperlink"/>
    <w:rsid w:val="00CF26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counting\Raiola%20Web\Special%20Provi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20" ma:contentTypeDescription="Create a new document." ma:contentTypeScope="" ma:versionID="b026d39a1fc1f46e01aabc05a971be1b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b35eb4a5d2c59577cd4bdd79d41edb67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89792B-4948-4176-8715-20A7AD150AE5}"/>
</file>

<file path=customXml/itemProps2.xml><?xml version="1.0" encoding="utf-8"?>
<ds:datastoreItem xmlns:ds="http://schemas.openxmlformats.org/officeDocument/2006/customXml" ds:itemID="{408BA347-F7D3-4123-B559-6266399CB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CFF8C-DB9F-4AD4-94BD-989B9CD5C5D8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Provision template.dot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CONTRACTOR - TRAFFIC SIGNALS</vt:lpstr>
    </vt:vector>
  </TitlesOfParts>
  <Company>State of Connecticut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CONTRACTOR - TRAFFIC SIGNALS</dc:title>
  <dc:subject/>
  <dc:creator>Valued Gateway Customer</dc:creator>
  <cp:keywords/>
  <dc:description/>
  <cp:lastModifiedBy>Nettleton, Craig D.</cp:lastModifiedBy>
  <cp:revision>2</cp:revision>
  <cp:lastPrinted>2018-06-14T17:01:00Z</cp:lastPrinted>
  <dcterms:created xsi:type="dcterms:W3CDTF">2025-10-23T14:13:00Z</dcterms:created>
  <dcterms:modified xsi:type="dcterms:W3CDTF">2025-10-23T14:13:00Z</dcterms:modified>
  <cp:category>ContractChecked_02/07/2006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0x010100B0325971B605F24D9D6EAAAE7043927B</vt:lpwstr>
  </property>
  <property fmtid="{D5CDD505-2E9C-101B-9397-08002B2CF9AE}" pid="3" name="MediaServiceImageTags">
    <vt:lpwstr/>
  </property>
</Properties>
</file>