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E904" w14:textId="77777777" w:rsidR="00272A8E" w:rsidRDefault="00122B9E" w:rsidP="00B45838">
      <w:pPr>
        <w:pStyle w:val="SpecHead1"/>
        <w:spacing w:before="0" w:after="0"/>
        <w:jc w:val="center"/>
        <w:rPr>
          <w:sz w:val="28"/>
          <w:szCs w:val="28"/>
          <w:u w:val="none"/>
        </w:rPr>
      </w:pPr>
      <w:r w:rsidRPr="00272A8E">
        <w:rPr>
          <w:sz w:val="28"/>
          <w:szCs w:val="28"/>
          <w:u w:val="none"/>
        </w:rPr>
        <w:t>Section 10.00</w:t>
      </w:r>
    </w:p>
    <w:p w14:paraId="2D05981D" w14:textId="26561420" w:rsidR="00404CA5" w:rsidRPr="00272A8E" w:rsidRDefault="00122B9E" w:rsidP="00B45838">
      <w:pPr>
        <w:pStyle w:val="SpecHead1"/>
        <w:spacing w:before="0" w:after="0"/>
        <w:jc w:val="center"/>
        <w:rPr>
          <w:sz w:val="28"/>
          <w:szCs w:val="28"/>
          <w:u w:val="none"/>
        </w:rPr>
      </w:pPr>
      <w:r w:rsidRPr="00272A8E">
        <w:rPr>
          <w:sz w:val="28"/>
          <w:szCs w:val="28"/>
          <w:u w:val="none"/>
        </w:rPr>
        <w:t>GENERAL CLAUSES FOR HIGHWAY</w:t>
      </w:r>
      <w:r w:rsidR="00E31184" w:rsidRPr="00272A8E">
        <w:rPr>
          <w:sz w:val="28"/>
          <w:szCs w:val="28"/>
          <w:u w:val="none"/>
        </w:rPr>
        <w:t xml:space="preserve"> </w:t>
      </w:r>
      <w:r w:rsidRPr="00272A8E">
        <w:rPr>
          <w:sz w:val="28"/>
          <w:szCs w:val="28"/>
          <w:u w:val="none"/>
        </w:rPr>
        <w:t>ILLUMINATION AND</w:t>
      </w:r>
      <w:r w:rsidRPr="00272A8E">
        <w:rPr>
          <w:sz w:val="28"/>
          <w:szCs w:val="28"/>
          <w:u w:val="none"/>
        </w:rPr>
        <w:tab/>
        <w:t xml:space="preserve"> TRAFFIC SIGNAL PROJECTS</w:t>
      </w:r>
    </w:p>
    <w:p w14:paraId="0C69E9E9" w14:textId="77777777" w:rsidR="00B45838" w:rsidRDefault="00B45838" w:rsidP="00BF4511">
      <w:pPr>
        <w:rPr>
          <w:b/>
        </w:rPr>
      </w:pPr>
    </w:p>
    <w:p w14:paraId="489110B0" w14:textId="4018A475" w:rsidR="00BF4511" w:rsidRDefault="00BF4511" w:rsidP="00BF4511">
      <w:pPr>
        <w:rPr>
          <w:bCs/>
          <w:i/>
          <w:iCs/>
        </w:rPr>
      </w:pPr>
      <w:r>
        <w:rPr>
          <w:b/>
        </w:rPr>
        <w:tab/>
      </w:r>
      <w:r w:rsidR="00272A8E">
        <w:rPr>
          <w:bCs/>
          <w:i/>
          <w:iCs/>
        </w:rPr>
        <w:t>This section i</w:t>
      </w:r>
      <w:r w:rsidRPr="00777CB1">
        <w:rPr>
          <w:bCs/>
          <w:i/>
          <w:iCs/>
        </w:rPr>
        <w:t>s supplemented and amended as follows:</w:t>
      </w:r>
    </w:p>
    <w:p w14:paraId="4AA94A9B" w14:textId="77777777" w:rsidR="004C02EF" w:rsidRDefault="004C02EF" w:rsidP="00404CA5">
      <w:pPr>
        <w:rPr>
          <w:b/>
        </w:rPr>
      </w:pPr>
    </w:p>
    <w:p w14:paraId="5B9FED61" w14:textId="62A925F2" w:rsidR="00504BA9" w:rsidRDefault="003311FF" w:rsidP="00404CA5">
      <w:pPr>
        <w:rPr>
          <w:b/>
        </w:rPr>
      </w:pPr>
      <w:r>
        <w:rPr>
          <w:b/>
        </w:rPr>
        <w:t xml:space="preserve">Article </w:t>
      </w:r>
      <w:r w:rsidR="00504BA9">
        <w:rPr>
          <w:b/>
        </w:rPr>
        <w:t>10.00.03</w:t>
      </w:r>
      <w:r w:rsidR="00515E1D">
        <w:rPr>
          <w:b/>
        </w:rPr>
        <w:t>—</w:t>
      </w:r>
      <w:r w:rsidR="00504BA9">
        <w:rPr>
          <w:b/>
        </w:rPr>
        <w:t>Plans:</w:t>
      </w:r>
    </w:p>
    <w:p w14:paraId="2B903DBE" w14:textId="77777777" w:rsidR="003311FF" w:rsidRDefault="003311FF" w:rsidP="00404CA5">
      <w:pPr>
        <w:rPr>
          <w:b/>
        </w:rPr>
      </w:pPr>
    </w:p>
    <w:p w14:paraId="2162909C" w14:textId="53CF4591" w:rsidR="00504BA9" w:rsidRPr="00BF4511" w:rsidRDefault="00BF4511" w:rsidP="00404CA5">
      <w:pPr>
        <w:rPr>
          <w:i/>
          <w:iCs/>
        </w:rPr>
      </w:pPr>
      <w:r>
        <w:rPr>
          <w:i/>
          <w:iCs/>
        </w:rPr>
        <w:tab/>
      </w:r>
      <w:r w:rsidR="00C620B1" w:rsidRPr="00BF4511">
        <w:rPr>
          <w:i/>
          <w:iCs/>
        </w:rPr>
        <w:t>In the first paragraph, r</w:t>
      </w:r>
      <w:r w:rsidR="00504BA9" w:rsidRPr="00BF4511">
        <w:rPr>
          <w:i/>
          <w:iCs/>
        </w:rPr>
        <w:t>eplace the 2</w:t>
      </w:r>
      <w:r w:rsidR="00504BA9" w:rsidRPr="00BF4511">
        <w:rPr>
          <w:i/>
          <w:iCs/>
          <w:vertAlign w:val="superscript"/>
        </w:rPr>
        <w:t>nd</w:t>
      </w:r>
      <w:r w:rsidR="006B5809" w:rsidRPr="00BF4511">
        <w:rPr>
          <w:i/>
          <w:iCs/>
        </w:rPr>
        <w:t xml:space="preserve">, </w:t>
      </w:r>
      <w:r w:rsidR="00504BA9" w:rsidRPr="00BF4511">
        <w:rPr>
          <w:i/>
          <w:iCs/>
        </w:rPr>
        <w:t>3</w:t>
      </w:r>
      <w:r w:rsidR="00504BA9" w:rsidRPr="00BF4511">
        <w:rPr>
          <w:i/>
          <w:iCs/>
          <w:vertAlign w:val="superscript"/>
        </w:rPr>
        <w:t>rd</w:t>
      </w:r>
      <w:r w:rsidR="00D551F7" w:rsidRPr="00BF4511">
        <w:rPr>
          <w:i/>
          <w:iCs/>
        </w:rPr>
        <w:t>, a</w:t>
      </w:r>
      <w:r w:rsidR="006B5809" w:rsidRPr="00BF4511">
        <w:rPr>
          <w:i/>
          <w:iCs/>
        </w:rPr>
        <w:t>nd 4</w:t>
      </w:r>
      <w:r w:rsidR="006B5809" w:rsidRPr="00BF4511">
        <w:rPr>
          <w:i/>
          <w:iCs/>
          <w:vertAlign w:val="superscript"/>
        </w:rPr>
        <w:t>th</w:t>
      </w:r>
      <w:r w:rsidR="006B5809" w:rsidRPr="00BF4511">
        <w:rPr>
          <w:i/>
          <w:iCs/>
        </w:rPr>
        <w:t xml:space="preserve"> </w:t>
      </w:r>
      <w:r w:rsidR="00504BA9" w:rsidRPr="00BF4511">
        <w:rPr>
          <w:i/>
          <w:iCs/>
        </w:rPr>
        <w:t>sentences with the following:</w:t>
      </w:r>
    </w:p>
    <w:p w14:paraId="5D527980" w14:textId="77777777" w:rsidR="004A65F5" w:rsidRPr="00184970" w:rsidRDefault="004A65F5" w:rsidP="00C620B1">
      <w:pPr>
        <w:ind w:left="720"/>
      </w:pPr>
    </w:p>
    <w:p w14:paraId="3BA8D4DD" w14:textId="0E219726" w:rsidR="0025555E" w:rsidRPr="00017955" w:rsidRDefault="009E7274" w:rsidP="00017955">
      <w:r>
        <w:t xml:space="preserve">  </w:t>
      </w:r>
      <w:r w:rsidR="00504BA9" w:rsidRPr="00017955">
        <w:t>The Contractor shall digitally mark</w:t>
      </w:r>
      <w:r w:rsidR="00227E7F" w:rsidRPr="00017955">
        <w:t>, in red,</w:t>
      </w:r>
      <w:r w:rsidR="00504BA9" w:rsidRPr="00017955">
        <w:t xml:space="preserve"> any changes on the </w:t>
      </w:r>
      <w:r w:rsidR="00B45838">
        <w:t>P</w:t>
      </w:r>
      <w:r w:rsidR="00504BA9" w:rsidRPr="00017955">
        <w:t>lan</w:t>
      </w:r>
      <w:r w:rsidR="00E30039" w:rsidRPr="00017955">
        <w:t>(s)</w:t>
      </w:r>
      <w:r w:rsidR="00504BA9" w:rsidRPr="00017955">
        <w:t xml:space="preserve"> using a pdf program.</w:t>
      </w:r>
      <w:r w:rsidR="0025555E" w:rsidRPr="00017955">
        <w:t xml:space="preserve">  Markups shall also include field-obtained GPS coordinates for installed span pole, mast arm assembly, controller, and light standard locations.  </w:t>
      </w:r>
    </w:p>
    <w:p w14:paraId="56FAF5AE" w14:textId="3A5F732A" w:rsidR="0025555E" w:rsidRPr="00901A08" w:rsidRDefault="0025555E" w:rsidP="009E7274">
      <w:pPr>
        <w:pStyle w:val="CommentText"/>
        <w:numPr>
          <w:ilvl w:val="0"/>
          <w:numId w:val="11"/>
        </w:numPr>
        <w:ind w:left="360"/>
        <w:rPr>
          <w:color w:val="333333"/>
          <w:sz w:val="24"/>
          <w:szCs w:val="24"/>
        </w:rPr>
      </w:pPr>
      <w:r w:rsidRPr="00901A08">
        <w:rPr>
          <w:color w:val="333333"/>
          <w:sz w:val="24"/>
          <w:szCs w:val="24"/>
        </w:rPr>
        <w:t xml:space="preserve">The GPS technology used </w:t>
      </w:r>
      <w:r w:rsidR="009E7274">
        <w:rPr>
          <w:color w:val="333333"/>
          <w:sz w:val="24"/>
          <w:szCs w:val="24"/>
        </w:rPr>
        <w:t>shall</w:t>
      </w:r>
      <w:r w:rsidRPr="00901A08">
        <w:rPr>
          <w:color w:val="333333"/>
          <w:sz w:val="24"/>
          <w:szCs w:val="24"/>
        </w:rPr>
        <w:t xml:space="preserve"> provide coordinates that are within 12</w:t>
      </w:r>
      <w:r w:rsidR="009E7274">
        <w:rPr>
          <w:color w:val="333333"/>
          <w:sz w:val="24"/>
          <w:szCs w:val="24"/>
        </w:rPr>
        <w:t xml:space="preserve"> inches</w:t>
      </w:r>
      <w:r w:rsidRPr="00901A08">
        <w:rPr>
          <w:color w:val="333333"/>
          <w:sz w:val="24"/>
          <w:szCs w:val="24"/>
        </w:rPr>
        <w:t xml:space="preserve"> of accuracy. </w:t>
      </w:r>
    </w:p>
    <w:p w14:paraId="74AFF46A" w14:textId="77777777" w:rsidR="0025555E" w:rsidRPr="00901A08" w:rsidRDefault="0025555E" w:rsidP="009E7274">
      <w:pPr>
        <w:pStyle w:val="CommentText"/>
        <w:numPr>
          <w:ilvl w:val="0"/>
          <w:numId w:val="11"/>
        </w:numPr>
        <w:ind w:left="360"/>
        <w:rPr>
          <w:color w:val="333333"/>
          <w:sz w:val="24"/>
          <w:szCs w:val="24"/>
        </w:rPr>
      </w:pPr>
      <w:r w:rsidRPr="00901A08">
        <w:rPr>
          <w:color w:val="333333"/>
          <w:sz w:val="24"/>
          <w:szCs w:val="24"/>
        </w:rPr>
        <w:t>Coordinates provided are to be as accurate as possible for locations where satellite coverage is compromised by tree canopies, buildings, etc.</w:t>
      </w:r>
    </w:p>
    <w:p w14:paraId="064E2A22" w14:textId="4FA82D4A" w:rsidR="00504BA9" w:rsidRPr="00BF4511" w:rsidRDefault="00B45838" w:rsidP="00BF4511">
      <w:r>
        <w:t xml:space="preserve">  </w:t>
      </w:r>
      <w:r w:rsidR="00504BA9" w:rsidRPr="00BF4511">
        <w:t xml:space="preserve">The Contractor shall submit the </w:t>
      </w:r>
      <w:r w:rsidR="004A65F5" w:rsidRPr="00BF4511">
        <w:t xml:space="preserve">digital </w:t>
      </w:r>
      <w:r w:rsidR="00504BA9" w:rsidRPr="00BF4511">
        <w:t>pdf file</w:t>
      </w:r>
      <w:r w:rsidR="00C620B1" w:rsidRPr="00BF4511">
        <w:t>(s)</w:t>
      </w:r>
      <w:r w:rsidR="00504BA9" w:rsidRPr="00BF4511">
        <w:t xml:space="preserve"> to the Engineer </w:t>
      </w:r>
      <w:r w:rsidR="00227E7F" w:rsidRPr="00BF4511">
        <w:t xml:space="preserve">and to </w:t>
      </w:r>
      <w:hyperlink r:id="rId11" w:history="1">
        <w:r w:rsidR="00BF4511" w:rsidRPr="00BA78DF">
          <w:rPr>
            <w:rStyle w:val="Hyperlink"/>
          </w:rPr>
          <w:t>DOT.TrafficElectrical@ct.gov</w:t>
        </w:r>
      </w:hyperlink>
      <w:r w:rsidR="001D3ABB" w:rsidRPr="00BF4511">
        <w:t>,</w:t>
      </w:r>
      <w:r w:rsidR="00227E7F" w:rsidRPr="00BF4511">
        <w:t xml:space="preserve"> for Traffic Signals</w:t>
      </w:r>
      <w:r w:rsidR="001D3ABB" w:rsidRPr="00BF4511">
        <w:t>,</w:t>
      </w:r>
      <w:r w:rsidR="00227E7F" w:rsidRPr="00BF4511">
        <w:t xml:space="preserve"> </w:t>
      </w:r>
      <w:r w:rsidR="00504BA9" w:rsidRPr="00BF4511">
        <w:t xml:space="preserve">prior </w:t>
      </w:r>
      <w:r w:rsidR="00921A98" w:rsidRPr="00BF4511">
        <w:t>to request</w:t>
      </w:r>
      <w:r w:rsidR="004A65F5" w:rsidRPr="00BF4511">
        <w:t>ing</w:t>
      </w:r>
      <w:r w:rsidR="00032D9D" w:rsidRPr="00BF4511">
        <w:t xml:space="preserve"> </w:t>
      </w:r>
      <w:r w:rsidR="00C620B1" w:rsidRPr="00BF4511">
        <w:t>the Functional I</w:t>
      </w:r>
      <w:r w:rsidR="00504BA9" w:rsidRPr="00BF4511">
        <w:t>nspection.</w:t>
      </w:r>
    </w:p>
    <w:p w14:paraId="15DB1086" w14:textId="4696FD33" w:rsidR="006B5809" w:rsidRPr="00BF4511" w:rsidRDefault="00B45838" w:rsidP="00BF4511">
      <w:r>
        <w:t xml:space="preserve">  </w:t>
      </w:r>
      <w:r w:rsidR="006B5809" w:rsidRPr="00BF4511">
        <w:t>Also prior to requesting the Functional Inspection, the Contractor shall deliver to the Engineer the following:</w:t>
      </w:r>
    </w:p>
    <w:p w14:paraId="7FD89AF6" w14:textId="77777777" w:rsidR="00C07C69" w:rsidRDefault="00C07C69" w:rsidP="00BA1A27"/>
    <w:p w14:paraId="4FAE5CB3" w14:textId="77777777" w:rsidR="00276830" w:rsidRDefault="00276830" w:rsidP="00276830">
      <w:pPr>
        <w:rPr>
          <w:i/>
          <w:iCs/>
        </w:rPr>
      </w:pPr>
      <w:r>
        <w:tab/>
      </w:r>
      <w:r w:rsidRPr="00BF4511">
        <w:rPr>
          <w:i/>
          <w:iCs/>
        </w:rPr>
        <w:t xml:space="preserve">In </w:t>
      </w:r>
      <w:proofErr w:type="spellStart"/>
      <w:r>
        <w:t>Subarticle</w:t>
      </w:r>
      <w:proofErr w:type="spellEnd"/>
      <w:r>
        <w:t xml:space="preserve"> 1</w:t>
      </w:r>
      <w:r w:rsidRPr="00BF4511">
        <w:rPr>
          <w:i/>
          <w:iCs/>
        </w:rPr>
        <w:t>, replace</w:t>
      </w:r>
      <w:r>
        <w:rPr>
          <w:i/>
          <w:iCs/>
        </w:rPr>
        <w:t xml:space="preserve"> the 1</w:t>
      </w:r>
      <w:r w:rsidRPr="00162D4A">
        <w:rPr>
          <w:i/>
          <w:iCs/>
          <w:vertAlign w:val="superscript"/>
        </w:rPr>
        <w:t>st</w:t>
      </w:r>
      <w:r>
        <w:rPr>
          <w:i/>
          <w:iCs/>
        </w:rPr>
        <w:t xml:space="preserve"> sentence with the following:</w:t>
      </w:r>
    </w:p>
    <w:p w14:paraId="6F272FBC" w14:textId="77777777" w:rsidR="00276830" w:rsidRDefault="00276830" w:rsidP="00276830">
      <w:pPr>
        <w:rPr>
          <w:i/>
          <w:iCs/>
        </w:rPr>
      </w:pPr>
    </w:p>
    <w:p w14:paraId="4D5F3ED3" w14:textId="19F41200" w:rsidR="00276830" w:rsidRDefault="00276830" w:rsidP="0840C348">
      <w:pPr>
        <w:rPr>
          <w:b/>
          <w:bCs/>
        </w:rPr>
      </w:pPr>
      <w:r>
        <w:t xml:space="preserve">  Three (3) paper prints and one electronic PDF file sent to </w:t>
      </w:r>
      <w:hyperlink r:id="rId12" w:history="1">
        <w:r w:rsidRPr="7ACF3716">
          <w:rPr>
            <w:rStyle w:val="Hyperlink"/>
          </w:rPr>
          <w:t>DOT.SignalLab@ct.gov</w:t>
        </w:r>
      </w:hyperlink>
      <w:r>
        <w:t xml:space="preserve"> of schematics and wiring diagrams of all cabinets, controllers, and auxiliary equipment. One (1) additional set of paper prints shall be left in the</w:t>
      </w:r>
      <w:r w:rsidR="0043075A">
        <w:t xml:space="preserve"> traffic control</w:t>
      </w:r>
      <w:r w:rsidR="264EB7D1">
        <w:t>ler</w:t>
      </w:r>
      <w:r w:rsidR="0043075A">
        <w:t xml:space="preserve"> </w:t>
      </w:r>
      <w:r>
        <w:t>cabinet. The schematics and wiring diagrams shall be in accordance with the following requirements:</w:t>
      </w:r>
    </w:p>
    <w:p w14:paraId="63263AC8" w14:textId="77777777" w:rsidR="00BA1A27" w:rsidRDefault="00BA1A27" w:rsidP="00404CA5">
      <w:pPr>
        <w:rPr>
          <w:b/>
        </w:rPr>
      </w:pPr>
    </w:p>
    <w:p w14:paraId="3C7A872E" w14:textId="1301AF5F" w:rsidR="0025555E" w:rsidRPr="00BF4511" w:rsidRDefault="00BF4511" w:rsidP="0025555E">
      <w:pPr>
        <w:rPr>
          <w:i/>
          <w:iCs/>
        </w:rPr>
      </w:pPr>
      <w:r>
        <w:rPr>
          <w:i/>
          <w:iCs/>
        </w:rPr>
        <w:tab/>
      </w:r>
      <w:r w:rsidR="0025555E" w:rsidRPr="00BF4511">
        <w:rPr>
          <w:i/>
          <w:iCs/>
        </w:rPr>
        <w:t>A</w:t>
      </w:r>
      <w:r w:rsidR="00551473">
        <w:rPr>
          <w:i/>
          <w:iCs/>
        </w:rPr>
        <w:t xml:space="preserve">dd </w:t>
      </w:r>
      <w:proofErr w:type="spellStart"/>
      <w:r w:rsidR="00551473">
        <w:t>Subarticle</w:t>
      </w:r>
      <w:proofErr w:type="spellEnd"/>
      <w:r w:rsidR="00551473">
        <w:t xml:space="preserve"> 4 </w:t>
      </w:r>
      <w:r w:rsidR="00551473">
        <w:rPr>
          <w:i/>
          <w:iCs/>
        </w:rPr>
        <w:t>as follows:</w:t>
      </w:r>
    </w:p>
    <w:p w14:paraId="43A0BA7D" w14:textId="77777777" w:rsidR="0025555E" w:rsidRDefault="0025555E" w:rsidP="0025555E"/>
    <w:p w14:paraId="081F31E5" w14:textId="77777777" w:rsidR="0025555E" w:rsidRPr="00BD309A" w:rsidRDefault="0025555E" w:rsidP="00551473">
      <w:pPr>
        <w:numPr>
          <w:ilvl w:val="0"/>
          <w:numId w:val="12"/>
        </w:numPr>
        <w:ind w:left="360"/>
        <w:rPr>
          <w:b/>
        </w:rPr>
      </w:pPr>
      <w:r>
        <w:t>Digital field pictures, in .JPG format and labeled appropriately, of the following constructed items:</w:t>
      </w:r>
    </w:p>
    <w:p w14:paraId="2FC9C18F" w14:textId="77777777" w:rsidR="0025555E" w:rsidRDefault="0025555E" w:rsidP="00551473">
      <w:pPr>
        <w:numPr>
          <w:ilvl w:val="1"/>
          <w:numId w:val="12"/>
        </w:numPr>
        <w:ind w:left="720"/>
      </w:pPr>
      <w:r>
        <w:t xml:space="preserve">Signals heads facing each approach.  The pictures are to be taken along each intersection approach </w:t>
      </w:r>
      <w:proofErr w:type="gramStart"/>
      <w:r>
        <w:t>in order to</w:t>
      </w:r>
      <w:proofErr w:type="gramEnd"/>
      <w:r>
        <w:t xml:space="preserve"> observe the relation between the signal faces and the approach centerline, lane line(s), and edge line.   </w:t>
      </w:r>
    </w:p>
    <w:p w14:paraId="6A135A99" w14:textId="77777777" w:rsidR="0025555E" w:rsidRDefault="0025555E" w:rsidP="00551473">
      <w:pPr>
        <w:numPr>
          <w:ilvl w:val="1"/>
          <w:numId w:val="12"/>
        </w:numPr>
        <w:ind w:left="720"/>
      </w:pPr>
      <w:r w:rsidRPr="00BD309A">
        <w:t>Inside of hand holes</w:t>
      </w:r>
    </w:p>
    <w:p w14:paraId="03877CA6" w14:textId="77777777" w:rsidR="0025555E" w:rsidRDefault="0025555E" w:rsidP="00551473">
      <w:pPr>
        <w:numPr>
          <w:ilvl w:val="1"/>
          <w:numId w:val="12"/>
        </w:numPr>
        <w:ind w:left="720"/>
      </w:pPr>
      <w:r>
        <w:t>Inside of the controller cabinet</w:t>
      </w:r>
    </w:p>
    <w:p w14:paraId="7FC59057" w14:textId="3E72F404" w:rsidR="0025555E" w:rsidRDefault="0025555E" w:rsidP="00551473">
      <w:pPr>
        <w:numPr>
          <w:ilvl w:val="1"/>
          <w:numId w:val="12"/>
        </w:numPr>
        <w:ind w:left="720"/>
      </w:pPr>
      <w:r>
        <w:t>Traffic foundations (Span poles, M</w:t>
      </w:r>
      <w:r w:rsidR="00B45838">
        <w:t xml:space="preserve">ast </w:t>
      </w:r>
      <w:r>
        <w:t>A</w:t>
      </w:r>
      <w:r w:rsidR="00B45838">
        <w:t xml:space="preserve">rm </w:t>
      </w:r>
      <w:r>
        <w:t>A</w:t>
      </w:r>
      <w:r w:rsidR="00B45838">
        <w:t>ssemblies</w:t>
      </w:r>
      <w:r>
        <w:t>, Controller Cabinet, Light Standards, Pedestals)</w:t>
      </w:r>
    </w:p>
    <w:p w14:paraId="593F67F8" w14:textId="534B325E" w:rsidR="0025555E" w:rsidRDefault="0025555E" w:rsidP="00551473">
      <w:pPr>
        <w:numPr>
          <w:ilvl w:val="1"/>
          <w:numId w:val="12"/>
        </w:numPr>
        <w:ind w:left="720"/>
      </w:pPr>
      <w:r>
        <w:t xml:space="preserve">Video </w:t>
      </w:r>
      <w:r w:rsidR="00CF4DFB">
        <w:t>detector</w:t>
      </w:r>
      <w:r>
        <w:t xml:space="preserve"> locations and mountings</w:t>
      </w:r>
    </w:p>
    <w:p w14:paraId="7084736D" w14:textId="77777777" w:rsidR="0025555E" w:rsidRDefault="0025555E" w:rsidP="00551473">
      <w:pPr>
        <w:numPr>
          <w:ilvl w:val="1"/>
          <w:numId w:val="12"/>
        </w:numPr>
        <w:ind w:left="720"/>
      </w:pPr>
      <w:r>
        <w:t>Utility Clearances from span wire and MAAs</w:t>
      </w:r>
    </w:p>
    <w:p w14:paraId="244D10BD" w14:textId="77777777" w:rsidR="0025555E" w:rsidRPr="00BD309A" w:rsidRDefault="0025555E" w:rsidP="00551473">
      <w:pPr>
        <w:numPr>
          <w:ilvl w:val="1"/>
          <w:numId w:val="12"/>
        </w:numPr>
        <w:ind w:left="720"/>
      </w:pPr>
      <w:r>
        <w:t>Screen shots of detection zones</w:t>
      </w:r>
    </w:p>
    <w:p w14:paraId="207D4146" w14:textId="2E6C8D24" w:rsidR="6C0670AC" w:rsidRDefault="71BE7D71" w:rsidP="340BBF0E">
      <w:pPr>
        <w:numPr>
          <w:ilvl w:val="1"/>
          <w:numId w:val="12"/>
        </w:numPr>
        <w:ind w:left="720"/>
      </w:pPr>
      <w:r>
        <w:t>Service c</w:t>
      </w:r>
      <w:r w:rsidR="6C0670AC">
        <w:t>onduit in trench</w:t>
      </w:r>
      <w:r w:rsidR="1F6B49B7">
        <w:t xml:space="preserve"> prior to backfilling and after detectable warning tape is installed. The </w:t>
      </w:r>
      <w:r w:rsidR="148C0363">
        <w:t xml:space="preserve">photos </w:t>
      </w:r>
      <w:r w:rsidR="1F6B49B7">
        <w:t xml:space="preserve">shall include </w:t>
      </w:r>
      <w:r w:rsidR="5CABF262">
        <w:t>a tape measure</w:t>
      </w:r>
      <w:r w:rsidR="7FFDCBE2">
        <w:t xml:space="preserve"> that shows the measured depth</w:t>
      </w:r>
      <w:r w:rsidR="5CABF262">
        <w:t>.</w:t>
      </w:r>
    </w:p>
    <w:p w14:paraId="5D19B364" w14:textId="77777777" w:rsidR="0025555E" w:rsidRDefault="0025555E" w:rsidP="00404CA5">
      <w:pPr>
        <w:rPr>
          <w:b/>
        </w:rPr>
      </w:pPr>
    </w:p>
    <w:p w14:paraId="6F4C0E37" w14:textId="5F9806E1" w:rsidR="003311FF" w:rsidRDefault="00730215" w:rsidP="6B8E63D2">
      <w:pPr>
        <w:rPr>
          <w:b/>
          <w:bCs/>
        </w:rPr>
      </w:pPr>
      <w:r w:rsidRPr="10491102">
        <w:rPr>
          <w:b/>
          <w:bCs/>
        </w:rPr>
        <w:lastRenderedPageBreak/>
        <w:t>Article 10.00.10</w:t>
      </w:r>
      <w:bookmarkStart w:id="0" w:name="_Hlk115246356"/>
      <w:r w:rsidR="00515E1D" w:rsidRPr="10491102">
        <w:rPr>
          <w:b/>
          <w:bCs/>
        </w:rPr>
        <w:t>—</w:t>
      </w:r>
      <w:bookmarkEnd w:id="0"/>
      <w:r w:rsidR="003311FF" w:rsidRPr="10491102">
        <w:rPr>
          <w:b/>
          <w:bCs/>
        </w:rPr>
        <w:t>Tests: Preliminary and Final:</w:t>
      </w:r>
    </w:p>
    <w:p w14:paraId="79F0BEEC" w14:textId="5D0728AB" w:rsidR="00730215" w:rsidRPr="00BF4511" w:rsidRDefault="007F410F" w:rsidP="003311FF">
      <w:pPr>
        <w:ind w:firstLine="720"/>
        <w:rPr>
          <w:i/>
          <w:iCs/>
        </w:rPr>
      </w:pPr>
      <w:r>
        <w:rPr>
          <w:bCs/>
          <w:i/>
          <w:iCs/>
        </w:rPr>
        <w:t xml:space="preserve">In </w:t>
      </w:r>
      <w:proofErr w:type="spellStart"/>
      <w:r w:rsidR="00A044F4">
        <w:rPr>
          <w:bCs/>
        </w:rPr>
        <w:t>Subarticle</w:t>
      </w:r>
      <w:proofErr w:type="spellEnd"/>
      <w:r w:rsidR="00730215" w:rsidRPr="00FA2BE3">
        <w:rPr>
          <w:b/>
        </w:rPr>
        <w:t xml:space="preserve"> 2.</w:t>
      </w:r>
      <w:r w:rsidR="00A044F4">
        <w:rPr>
          <w:b/>
        </w:rPr>
        <w:t xml:space="preserve">  Traffic Signal Projects,</w:t>
      </w:r>
      <w:r w:rsidR="00730215" w:rsidRPr="00FA2BE3">
        <w:rPr>
          <w:b/>
        </w:rPr>
        <w:t xml:space="preserve"> a)</w:t>
      </w:r>
      <w:r w:rsidR="00592CFD" w:rsidRPr="00FA2BE3">
        <w:rPr>
          <w:b/>
        </w:rPr>
        <w:t xml:space="preserve"> </w:t>
      </w:r>
      <w:r w:rsidR="00A044F4">
        <w:rPr>
          <w:b/>
        </w:rPr>
        <w:t>Detector Acceptance Test,</w:t>
      </w:r>
      <w:r w:rsidR="00730215" w:rsidRPr="00BF4511">
        <w:rPr>
          <w:i/>
          <w:iCs/>
        </w:rPr>
        <w:t xml:space="preserve"> add the following:</w:t>
      </w:r>
    </w:p>
    <w:p w14:paraId="23D95E8B" w14:textId="77777777" w:rsidR="00592CFD" w:rsidRPr="00FA2BE3" w:rsidRDefault="00592CFD" w:rsidP="00404CA5"/>
    <w:p w14:paraId="650CC93E" w14:textId="156F6B55" w:rsidR="00592CFD" w:rsidRPr="00FA2BE3" w:rsidRDefault="00F617CE" w:rsidP="69512144">
      <w:pPr>
        <w:ind w:left="450" w:hanging="450"/>
        <w:rPr>
          <w:b/>
          <w:bCs/>
        </w:rPr>
      </w:pPr>
      <w:r w:rsidRPr="10491102">
        <w:rPr>
          <w:b/>
          <w:bCs/>
        </w:rPr>
        <w:t>4.</w:t>
      </w:r>
      <w:r>
        <w:tab/>
      </w:r>
      <w:r w:rsidR="00592CFD" w:rsidRPr="10491102">
        <w:rPr>
          <w:b/>
          <w:bCs/>
        </w:rPr>
        <w:t xml:space="preserve">360-Degree Video Detection System Tests: </w:t>
      </w:r>
      <w:r w:rsidR="00592CFD">
        <w:t xml:space="preserve">The following tests shall be performed on all traffic signals with 360-Degree Video </w:t>
      </w:r>
      <w:r w:rsidR="002E56BD">
        <w:t>D</w:t>
      </w:r>
      <w:r w:rsidR="00592CFD">
        <w:t xml:space="preserve">etection Systems. </w:t>
      </w:r>
      <w:r>
        <w:t xml:space="preserve">The test results shall be recorded and submitted to the Engineer prior to the functional inspection of the traffic signal.  </w:t>
      </w:r>
      <w:r w:rsidR="00592CFD">
        <w:t xml:space="preserve">Refer to the </w:t>
      </w:r>
      <w:r w:rsidR="00734197">
        <w:t xml:space="preserve">manufacturer’s </w:t>
      </w:r>
      <w:r w:rsidR="00592CFD">
        <w:t xml:space="preserve">"Quality Best Practices" </w:t>
      </w:r>
      <w:r w:rsidR="00734197">
        <w:t>as noted in</w:t>
      </w:r>
      <w:r w:rsidR="00824200">
        <w:t xml:space="preserve"> the special provision for Item #</w:t>
      </w:r>
      <w:r w:rsidR="00FB4EAF">
        <w:t xml:space="preserve">1112287A </w:t>
      </w:r>
      <w:r w:rsidR="007F410F">
        <w:t>“</w:t>
      </w:r>
      <w:proofErr w:type="gramStart"/>
      <w:r w:rsidR="00824200">
        <w:t>360  DEGREE</w:t>
      </w:r>
      <w:proofErr w:type="gramEnd"/>
      <w:r w:rsidR="00824200">
        <w:t xml:space="preserve"> VIDEO DETECTION PROCESSOR</w:t>
      </w:r>
      <w:r w:rsidR="007F410F">
        <w:t>.”</w:t>
      </w:r>
    </w:p>
    <w:p w14:paraId="36914C0E" w14:textId="77777777" w:rsidR="00824200" w:rsidRPr="00FA2BE3" w:rsidRDefault="00592CFD" w:rsidP="00F617CE">
      <w:pPr>
        <w:ind w:left="810" w:hanging="360"/>
      </w:pPr>
      <w:r w:rsidRPr="00FA2BE3">
        <w:rPr>
          <w:b/>
        </w:rPr>
        <w:t>a)</w:t>
      </w:r>
      <w:r w:rsidR="00F617CE" w:rsidRPr="00FA2BE3">
        <w:rPr>
          <w:b/>
        </w:rPr>
        <w:tab/>
      </w:r>
      <w:r w:rsidR="00824200" w:rsidRPr="00FA2BE3">
        <w:rPr>
          <w:b/>
        </w:rPr>
        <w:t xml:space="preserve">Cabinet Grounding Test: </w:t>
      </w:r>
      <w:r w:rsidR="00824200" w:rsidRPr="00FA2BE3">
        <w:t xml:space="preserve">The cabinet ground shall be tested with a clamp-on </w:t>
      </w:r>
      <w:r w:rsidR="00F617CE" w:rsidRPr="00FA2BE3">
        <w:t xml:space="preserve">ground </w:t>
      </w:r>
      <w:r w:rsidR="00824200" w:rsidRPr="00FA2BE3">
        <w:t>meter in accordance with the detection system manufacturer's recommendations to ensure a ground reading of a maximum of 25 Ohms. The results of this test shall be recorded.</w:t>
      </w:r>
    </w:p>
    <w:p w14:paraId="7F1F8A93" w14:textId="7E0B2791" w:rsidR="00824200" w:rsidRPr="00FA2BE3" w:rsidRDefault="00F617CE" w:rsidP="00F617CE">
      <w:pPr>
        <w:ind w:left="810" w:hanging="360"/>
      </w:pPr>
      <w:r w:rsidRPr="00FA2BE3">
        <w:rPr>
          <w:b/>
        </w:rPr>
        <w:t>b)</w:t>
      </w:r>
      <w:r w:rsidRPr="00FA2BE3">
        <w:rPr>
          <w:b/>
        </w:rPr>
        <w:tab/>
      </w:r>
      <w:r w:rsidR="00824200" w:rsidRPr="00FA2BE3">
        <w:rPr>
          <w:b/>
        </w:rPr>
        <w:t>AC Power Test:</w:t>
      </w:r>
      <w:r w:rsidR="00824200" w:rsidRPr="00FA2BE3">
        <w:t xml:space="preserve"> The AC outle</w:t>
      </w:r>
      <w:r w:rsidR="00CE1E74" w:rsidRPr="00FA2BE3">
        <w:t>t for the processor</w:t>
      </w:r>
      <w:r w:rsidR="00824200" w:rsidRPr="00FA2BE3">
        <w:t xml:space="preserve"> </w:t>
      </w:r>
      <w:r w:rsidR="00CE1E74" w:rsidRPr="00FA2BE3">
        <w:t>shall be checked with a digital voltmeter</w:t>
      </w:r>
      <w:r w:rsidR="00E80985" w:rsidRPr="00FA2BE3">
        <w:t xml:space="preserve"> according to the</w:t>
      </w:r>
      <w:r w:rsidR="00CE1E74" w:rsidRPr="00FA2BE3">
        <w:t xml:space="preserve"> detection system manufacturer's recommendations to ensure that all three connections for the outlet are properly connected and to verify that the AC voltage from the line to neutral and the line to ground is 120VAC. The results of this test shall be recorded.</w:t>
      </w:r>
    </w:p>
    <w:p w14:paraId="78143344" w14:textId="422E398D" w:rsidR="00CE1E74" w:rsidRPr="00FA2BE3" w:rsidRDefault="00CE1E74" w:rsidP="00F617CE">
      <w:pPr>
        <w:ind w:left="810" w:hanging="360"/>
      </w:pPr>
      <w:r w:rsidRPr="00FA2BE3">
        <w:rPr>
          <w:b/>
        </w:rPr>
        <w:t>c)</w:t>
      </w:r>
      <w:r w:rsidR="00F617CE" w:rsidRPr="00FA2BE3">
        <w:rPr>
          <w:b/>
        </w:rPr>
        <w:tab/>
      </w:r>
      <w:r w:rsidR="00592CFD" w:rsidRPr="00FA2BE3">
        <w:rPr>
          <w:b/>
        </w:rPr>
        <w:t>Ethernet Cable Test:</w:t>
      </w:r>
      <w:r w:rsidR="00592CFD" w:rsidRPr="00FA2BE3">
        <w:t xml:space="preserve"> Each </w:t>
      </w:r>
      <w:r w:rsidR="00F617CE" w:rsidRPr="00FA2BE3">
        <w:t>Ethernet</w:t>
      </w:r>
      <w:r w:rsidR="00592CFD" w:rsidRPr="00FA2BE3">
        <w:t xml:space="preserve"> cable shall be tested </w:t>
      </w:r>
      <w:r w:rsidR="00F617CE" w:rsidRPr="00FA2BE3">
        <w:t xml:space="preserve">with a digital Ethernet cable tester </w:t>
      </w:r>
      <w:r w:rsidR="00592CFD" w:rsidRPr="00FA2BE3">
        <w:t xml:space="preserve">in accordance with the detection system manufacturer's recommendations to ensure </w:t>
      </w:r>
      <w:r w:rsidRPr="00FA2BE3">
        <w:t>the cable length does not exceed 300</w:t>
      </w:r>
      <w:r w:rsidR="007F410F">
        <w:t xml:space="preserve"> </w:t>
      </w:r>
      <w:proofErr w:type="gramStart"/>
      <w:r w:rsidRPr="00FA2BE3">
        <w:t>f</w:t>
      </w:r>
      <w:r w:rsidR="007F410F">
        <w:t>ee</w:t>
      </w:r>
      <w:r w:rsidRPr="00FA2BE3">
        <w:t>t</w:t>
      </w:r>
      <w:r w:rsidR="007F410F">
        <w:t>,</w:t>
      </w:r>
      <w:r w:rsidRPr="00FA2BE3">
        <w:t xml:space="preserve"> and</w:t>
      </w:r>
      <w:proofErr w:type="gramEnd"/>
      <w:r w:rsidRPr="00FA2BE3">
        <w:t xml:space="preserve"> ensure a Real World Certification of at least 100 MB</w:t>
      </w:r>
      <w:r w:rsidR="00592CFD" w:rsidRPr="00FA2BE3">
        <w:t>.</w:t>
      </w:r>
      <w:r w:rsidR="00F617CE" w:rsidRPr="00FA2BE3">
        <w:t xml:space="preserve"> The r</w:t>
      </w:r>
      <w:r w:rsidRPr="00FA2BE3">
        <w:t>esults of this test shall be recorded.</w:t>
      </w:r>
    </w:p>
    <w:p w14:paraId="39FFC04C" w14:textId="1070EEDD" w:rsidR="00592CFD" w:rsidRDefault="00CE1E74" w:rsidP="00F617CE">
      <w:pPr>
        <w:ind w:left="810" w:hanging="360"/>
      </w:pPr>
      <w:r w:rsidRPr="00FA2BE3">
        <w:rPr>
          <w:b/>
        </w:rPr>
        <w:t>d)</w:t>
      </w:r>
      <w:r w:rsidR="00F617CE">
        <w:tab/>
      </w:r>
      <w:r w:rsidRPr="00FA2BE3">
        <w:rPr>
          <w:b/>
        </w:rPr>
        <w:t>Drain Wire Resist</w:t>
      </w:r>
      <w:r w:rsidR="00F617CE" w:rsidRPr="00FA2BE3">
        <w:rPr>
          <w:b/>
        </w:rPr>
        <w:t>ance Test:</w:t>
      </w:r>
      <w:r w:rsidR="00F617CE" w:rsidRPr="00FA2BE3">
        <w:t xml:space="preserve"> Each Ethernet cable d</w:t>
      </w:r>
      <w:r w:rsidRPr="00FA2BE3">
        <w:t xml:space="preserve">rain wire shall </w:t>
      </w:r>
      <w:r w:rsidR="00F617CE" w:rsidRPr="00FA2BE3">
        <w:t>be checked with a digital voltmeter in accordance with detection system manufacturer's recommendations to ensure that the resistance between the drain wire grounding post and the cabinet ground rod equals 0 Ohms. The results of this test shall be recorded.</w:t>
      </w:r>
      <w:r w:rsidR="00F617CE" w:rsidRPr="00E645AB">
        <w:t xml:space="preserve"> </w:t>
      </w:r>
    </w:p>
    <w:p w14:paraId="25800F9F" w14:textId="77777777" w:rsidR="001D3E44" w:rsidRPr="001D3E44" w:rsidRDefault="001D3E44" w:rsidP="001D3E44">
      <w:pPr>
        <w:numPr>
          <w:ilvl w:val="0"/>
          <w:numId w:val="13"/>
        </w:numPr>
        <w:spacing w:after="5"/>
        <w:ind w:right="13" w:hanging="361"/>
      </w:pPr>
      <w:r w:rsidRPr="37FF5851">
        <w:rPr>
          <w:b/>
        </w:rPr>
        <w:t>Fiber Optic Signal Test:</w:t>
      </w:r>
      <w:r>
        <w:t xml:space="preserve"> Each fiber optic cable shall be checked with an AFL Optical Power Meter in accordance with the detection system manufacturer's recommendations to ensure that there is a suitable signal strength between the cabinet and the camera. The results of this test shall be recorded.  </w:t>
      </w:r>
    </w:p>
    <w:p w14:paraId="71280622" w14:textId="77777777" w:rsidR="001D3E44" w:rsidRPr="00E645AB" w:rsidRDefault="001D3E44" w:rsidP="00F617CE">
      <w:pPr>
        <w:ind w:left="810" w:hanging="360"/>
      </w:pPr>
    </w:p>
    <w:p w14:paraId="2381028C" w14:textId="77777777" w:rsidR="00730215" w:rsidRPr="00E645AB" w:rsidRDefault="00730215" w:rsidP="00404CA5">
      <w:pPr>
        <w:rPr>
          <w:b/>
        </w:rPr>
      </w:pPr>
    </w:p>
    <w:p w14:paraId="274B6DA8" w14:textId="364D8877" w:rsidR="00404CA5" w:rsidRPr="00BF4511" w:rsidRDefault="00A044F4" w:rsidP="00022993">
      <w:pPr>
        <w:ind w:firstLine="720"/>
        <w:rPr>
          <w:i/>
          <w:iCs/>
        </w:rPr>
      </w:pPr>
      <w:r>
        <w:rPr>
          <w:bCs/>
          <w:i/>
          <w:iCs/>
        </w:rPr>
        <w:t xml:space="preserve">In </w:t>
      </w:r>
      <w:proofErr w:type="spellStart"/>
      <w:r w:rsidR="00FD3FC3">
        <w:rPr>
          <w:bCs/>
        </w:rPr>
        <w:t>Subarticle</w:t>
      </w:r>
      <w:proofErr w:type="spellEnd"/>
      <w:r w:rsidR="00404CA5" w:rsidRPr="006324B6">
        <w:rPr>
          <w:b/>
        </w:rPr>
        <w:t xml:space="preserve"> </w:t>
      </w:r>
      <w:r w:rsidR="00731231" w:rsidRPr="006324B6">
        <w:rPr>
          <w:b/>
        </w:rPr>
        <w:t>2</w:t>
      </w:r>
      <w:r w:rsidR="00404CA5" w:rsidRPr="006324B6">
        <w:rPr>
          <w:b/>
        </w:rPr>
        <w:t>.</w:t>
      </w:r>
      <w:r w:rsidR="00FD3FC3">
        <w:rPr>
          <w:b/>
        </w:rPr>
        <w:t xml:space="preserve"> Traffic Signal Projects,</w:t>
      </w:r>
      <w:r w:rsidR="00731231" w:rsidRPr="006324B6">
        <w:rPr>
          <w:b/>
        </w:rPr>
        <w:t xml:space="preserve"> b)</w:t>
      </w:r>
      <w:r w:rsidR="00B71AC3" w:rsidRPr="006324B6">
        <w:rPr>
          <w:b/>
        </w:rPr>
        <w:t xml:space="preserve"> </w:t>
      </w:r>
      <w:r w:rsidR="00FD3FC3">
        <w:rPr>
          <w:b/>
        </w:rPr>
        <w:t>Intersection Acceptance Test,</w:t>
      </w:r>
      <w:r w:rsidR="00731231" w:rsidRPr="006324B6">
        <w:rPr>
          <w:b/>
        </w:rPr>
        <w:t xml:space="preserve"> 3.</w:t>
      </w:r>
      <w:r w:rsidR="00404CA5" w:rsidRPr="006324B6">
        <w:rPr>
          <w:b/>
        </w:rPr>
        <w:t xml:space="preserve"> Functional Inspection</w:t>
      </w:r>
      <w:r w:rsidR="00FD3FC3">
        <w:rPr>
          <w:bCs/>
        </w:rPr>
        <w:t>,</w:t>
      </w:r>
      <w:r w:rsidR="00FD3FC3">
        <w:t xml:space="preserve"> </w:t>
      </w:r>
      <w:r w:rsidR="00FD3FC3">
        <w:rPr>
          <w:i/>
          <w:iCs/>
        </w:rPr>
        <w:t>i</w:t>
      </w:r>
      <w:r w:rsidR="00CF4DFB" w:rsidRPr="00BF4511">
        <w:rPr>
          <w:i/>
          <w:iCs/>
        </w:rPr>
        <w:t xml:space="preserve">n the </w:t>
      </w:r>
      <w:r w:rsidR="00404CA5" w:rsidRPr="00BF4511">
        <w:rPr>
          <w:i/>
          <w:iCs/>
        </w:rPr>
        <w:t>first paragraph</w:t>
      </w:r>
      <w:r w:rsidR="00CF4DFB" w:rsidRPr="00BF4511">
        <w:rPr>
          <w:i/>
          <w:iCs/>
        </w:rPr>
        <w:t>,</w:t>
      </w:r>
      <w:r w:rsidR="00404CA5" w:rsidRPr="00BF4511">
        <w:rPr>
          <w:i/>
          <w:iCs/>
        </w:rPr>
        <w:t xml:space="preserve"> after the 2</w:t>
      </w:r>
      <w:r w:rsidR="00404CA5" w:rsidRPr="00BF4511">
        <w:rPr>
          <w:i/>
          <w:iCs/>
          <w:vertAlign w:val="superscript"/>
        </w:rPr>
        <w:t>nd</w:t>
      </w:r>
      <w:r w:rsidR="00CF4DFB" w:rsidRPr="00BF4511">
        <w:rPr>
          <w:i/>
          <w:iCs/>
        </w:rPr>
        <w:t xml:space="preserve"> sentence</w:t>
      </w:r>
      <w:r w:rsidR="003161F2">
        <w:rPr>
          <w:i/>
          <w:iCs/>
        </w:rPr>
        <w:t xml:space="preserve"> </w:t>
      </w:r>
      <w:r w:rsidR="003161F2">
        <w:t>(“A qualified representative… …during the Functional Inspection.”)</w:t>
      </w:r>
      <w:r w:rsidR="00CF4DFB" w:rsidRPr="00BF4511">
        <w:rPr>
          <w:i/>
          <w:iCs/>
        </w:rPr>
        <w:t>,</w:t>
      </w:r>
      <w:r w:rsidR="00404CA5" w:rsidRPr="00BF4511">
        <w:rPr>
          <w:i/>
          <w:iCs/>
        </w:rPr>
        <w:t xml:space="preserve"> </w:t>
      </w:r>
      <w:r w:rsidR="00CF4DFB" w:rsidRPr="00BF4511">
        <w:rPr>
          <w:i/>
          <w:iCs/>
        </w:rPr>
        <w:t>a</w:t>
      </w:r>
      <w:r w:rsidR="00404CA5" w:rsidRPr="00BF4511">
        <w:rPr>
          <w:i/>
          <w:iCs/>
        </w:rPr>
        <w:t xml:space="preserve">dd the following: </w:t>
      </w:r>
    </w:p>
    <w:p w14:paraId="13BA93BC" w14:textId="77777777" w:rsidR="00404CA5" w:rsidRPr="006324B6" w:rsidRDefault="00404CA5" w:rsidP="00404CA5"/>
    <w:p w14:paraId="77C254A2" w14:textId="577914D2" w:rsidR="00404CA5" w:rsidRPr="006324B6" w:rsidRDefault="00B45838" w:rsidP="00CF4DFB">
      <w:pPr>
        <w:ind w:left="180"/>
        <w:rPr>
          <w:szCs w:val="24"/>
        </w:rPr>
      </w:pPr>
      <w:r>
        <w:t xml:space="preserve">  </w:t>
      </w:r>
      <w:r w:rsidR="00CF4DFB" w:rsidRPr="006324B6">
        <w:t>Prior to the Functional Inspection, the Contractor shall verify with the CTDOT Traffic Signal Lab that each detection camera is operating properly. In instances where the existing traffic control equipment is being revised or replaced, the verification with the CTDOT Traffic Signal Lab shall be prior to the required Preliminary Functional Test.</w:t>
      </w:r>
      <w:r w:rsidR="00E645AB" w:rsidRPr="006324B6">
        <w:t xml:space="preserve"> </w:t>
      </w:r>
      <w:r w:rsidR="00404CA5" w:rsidRPr="006324B6">
        <w:t xml:space="preserve">The </w:t>
      </w:r>
      <w:r w:rsidR="00C620B1" w:rsidRPr="006324B6">
        <w:t>C</w:t>
      </w:r>
      <w:r w:rsidR="00404CA5" w:rsidRPr="006324B6">
        <w:t xml:space="preserve">ontractor shall have a bucket truck </w:t>
      </w:r>
      <w:r w:rsidR="00404CA5" w:rsidRPr="006324B6">
        <w:rPr>
          <w:szCs w:val="24"/>
        </w:rPr>
        <w:t>with crew</w:t>
      </w:r>
      <w:r w:rsidR="00404CA5" w:rsidRPr="006324B6">
        <w:rPr>
          <w:b/>
          <w:szCs w:val="24"/>
        </w:rPr>
        <w:t xml:space="preserve"> </w:t>
      </w:r>
      <w:r w:rsidR="00404CA5" w:rsidRPr="006324B6">
        <w:t xml:space="preserve">on </w:t>
      </w:r>
      <w:r w:rsidR="003161F2">
        <w:t>S</w:t>
      </w:r>
      <w:r w:rsidR="00404CA5" w:rsidRPr="006324B6">
        <w:t>ite during the Functional Inspection</w:t>
      </w:r>
      <w:r w:rsidR="00404CA5" w:rsidRPr="006324B6">
        <w:rPr>
          <w:b/>
          <w:szCs w:val="24"/>
        </w:rPr>
        <w:t xml:space="preserve"> </w:t>
      </w:r>
      <w:r w:rsidR="00404CA5" w:rsidRPr="006324B6">
        <w:rPr>
          <w:szCs w:val="24"/>
        </w:rPr>
        <w:t>to make any necessary aerial signal</w:t>
      </w:r>
      <w:r w:rsidR="00E645AB" w:rsidRPr="006324B6">
        <w:rPr>
          <w:szCs w:val="24"/>
        </w:rPr>
        <w:t xml:space="preserve"> and detection equipment</w:t>
      </w:r>
      <w:r w:rsidR="00404CA5" w:rsidRPr="006324B6">
        <w:rPr>
          <w:szCs w:val="24"/>
        </w:rPr>
        <w:t xml:space="preserve"> adjustments as directed by the Engineer.</w:t>
      </w:r>
    </w:p>
    <w:p w14:paraId="05DA83CA" w14:textId="0B8614E2" w:rsidR="00CF4DFB" w:rsidRPr="006324B6" w:rsidRDefault="00CF4DFB" w:rsidP="00404CA5">
      <w:pPr>
        <w:rPr>
          <w:szCs w:val="24"/>
        </w:rPr>
      </w:pPr>
    </w:p>
    <w:p w14:paraId="31DBDFEB" w14:textId="5B20A317" w:rsidR="00CF4DFB" w:rsidRPr="00BF4511" w:rsidRDefault="00BF4511" w:rsidP="00404CA5">
      <w:pPr>
        <w:rPr>
          <w:i/>
          <w:iCs/>
          <w:szCs w:val="24"/>
        </w:rPr>
      </w:pPr>
      <w:r>
        <w:rPr>
          <w:i/>
          <w:iCs/>
          <w:szCs w:val="24"/>
        </w:rPr>
        <w:tab/>
      </w:r>
      <w:r w:rsidR="003161F2">
        <w:rPr>
          <w:i/>
          <w:iCs/>
          <w:szCs w:val="24"/>
        </w:rPr>
        <w:t xml:space="preserve">In the same </w:t>
      </w:r>
      <w:proofErr w:type="spellStart"/>
      <w:r w:rsidR="003161F2">
        <w:rPr>
          <w:i/>
          <w:iCs/>
          <w:szCs w:val="24"/>
        </w:rPr>
        <w:t>Subarticle</w:t>
      </w:r>
      <w:proofErr w:type="spellEnd"/>
      <w:r w:rsidR="003161F2">
        <w:rPr>
          <w:i/>
          <w:iCs/>
          <w:szCs w:val="24"/>
        </w:rPr>
        <w:t>, a</w:t>
      </w:r>
      <w:r w:rsidR="00CF4DFB" w:rsidRPr="00BF4511">
        <w:rPr>
          <w:i/>
          <w:iCs/>
          <w:szCs w:val="24"/>
        </w:rPr>
        <w:t>fter the fourth paragraph, add the following:</w:t>
      </w:r>
    </w:p>
    <w:p w14:paraId="46A03E93" w14:textId="4A7F3608" w:rsidR="00CF4DFB" w:rsidRPr="006324B6" w:rsidRDefault="00CF4DFB" w:rsidP="00404CA5">
      <w:pPr>
        <w:rPr>
          <w:szCs w:val="24"/>
        </w:rPr>
      </w:pPr>
    </w:p>
    <w:p w14:paraId="0D489EC3" w14:textId="0E1D8B4A" w:rsidR="00CF4DFB" w:rsidRPr="003C43BB" w:rsidRDefault="00B45838" w:rsidP="00CF4DFB">
      <w:pPr>
        <w:ind w:left="180"/>
      </w:pPr>
      <w:r>
        <w:t xml:space="preserve">  </w:t>
      </w:r>
      <w:r w:rsidR="00CF4DFB" w:rsidRPr="006324B6">
        <w:t xml:space="preserve">Upon the successful completion of the Functional Inspection and </w:t>
      </w:r>
      <w:r w:rsidR="00FA2BE3" w:rsidRPr="006324B6">
        <w:t xml:space="preserve">once all corrections and adjustments resulting from the Functional Inspection are completed, the Contractor shall update </w:t>
      </w:r>
      <w:r w:rsidR="00FA2BE3" w:rsidRPr="006324B6">
        <w:lastRenderedPageBreak/>
        <w:t xml:space="preserve">as-built plans and pictures to reflect any changes made and submit as required in </w:t>
      </w:r>
      <w:r w:rsidR="003161F2">
        <w:t>Article</w:t>
      </w:r>
      <w:r w:rsidR="00FA2BE3" w:rsidRPr="006324B6">
        <w:t xml:space="preserve"> 10.00.03 within 7 days of the completion of the 30-day test.</w:t>
      </w:r>
    </w:p>
    <w:p w14:paraId="7535B3AC" w14:textId="77777777" w:rsidR="00555BDD" w:rsidRDefault="00555BDD">
      <w:pPr>
        <w:pStyle w:val="SpecHead2"/>
      </w:pPr>
    </w:p>
    <w:p w14:paraId="3A268542" w14:textId="16DF2553" w:rsidR="00BF4511" w:rsidRDefault="00122B9E">
      <w:pPr>
        <w:pStyle w:val="SpecHead2"/>
        <w:rPr>
          <w:b w:val="0"/>
        </w:rPr>
      </w:pPr>
      <w:r>
        <w:t>Article 10.00.12</w:t>
      </w:r>
      <w:r w:rsidR="003161F2">
        <w:t>—</w:t>
      </w:r>
      <w:r w:rsidRPr="00BF4511">
        <w:rPr>
          <w:bCs/>
        </w:rPr>
        <w:t xml:space="preserve">Negotiations with </w:t>
      </w:r>
      <w:r w:rsidR="00BF4511" w:rsidRPr="00BF4511">
        <w:rPr>
          <w:bCs/>
        </w:rPr>
        <w:t>U</w:t>
      </w:r>
      <w:r w:rsidRPr="00BF4511">
        <w:rPr>
          <w:bCs/>
        </w:rPr>
        <w:t xml:space="preserve">tility </w:t>
      </w:r>
      <w:r w:rsidR="00BF4511" w:rsidRPr="00BF4511">
        <w:rPr>
          <w:bCs/>
        </w:rPr>
        <w:t>C</w:t>
      </w:r>
      <w:r w:rsidRPr="00BF4511">
        <w:rPr>
          <w:bCs/>
        </w:rPr>
        <w:t>ompany:</w:t>
      </w:r>
    </w:p>
    <w:p w14:paraId="2784673C" w14:textId="77777777" w:rsidR="00BF4511" w:rsidRDefault="00BF4511">
      <w:pPr>
        <w:pStyle w:val="SpecHead2"/>
        <w:rPr>
          <w:b w:val="0"/>
        </w:rPr>
      </w:pPr>
    </w:p>
    <w:p w14:paraId="283AD22F" w14:textId="1D793873" w:rsidR="00122B9E" w:rsidRDefault="00BF4511">
      <w:pPr>
        <w:pStyle w:val="SpecHead2"/>
      </w:pPr>
      <w:r>
        <w:rPr>
          <w:b w:val="0"/>
        </w:rPr>
        <w:tab/>
      </w:r>
      <w:r w:rsidR="00122B9E" w:rsidRPr="00BF4511">
        <w:rPr>
          <w:b w:val="0"/>
          <w:i/>
          <w:iCs/>
        </w:rPr>
        <w:t>Add the following:</w:t>
      </w:r>
    </w:p>
    <w:p w14:paraId="739E22EC" w14:textId="77777777" w:rsidR="00122B9E" w:rsidRDefault="00122B9E"/>
    <w:p w14:paraId="14AEAD60" w14:textId="750888CF" w:rsidR="00122B9E" w:rsidRPr="001D425A" w:rsidRDefault="00B45838">
      <w:r>
        <w:t xml:space="preserve">  </w:t>
      </w:r>
      <w:r w:rsidR="00122B9E" w:rsidRPr="001D425A">
        <w:t xml:space="preserve">The </w:t>
      </w:r>
      <w:r w:rsidR="00C620B1">
        <w:t>C</w:t>
      </w:r>
      <w:r w:rsidR="00122B9E" w:rsidRPr="001D425A">
        <w:t xml:space="preserve">ontractor shall </w:t>
      </w:r>
      <w:r>
        <w:t>notify</w:t>
      </w:r>
      <w:r w:rsidR="00122B9E" w:rsidRPr="001D425A">
        <w:t xml:space="preserve"> utility companies a minimum of 30 days prior to required work or services. </w:t>
      </w:r>
      <w:r w:rsidR="00977E21" w:rsidRPr="001D425A">
        <w:t xml:space="preserve">Refer to </w:t>
      </w:r>
      <w:r>
        <w:t xml:space="preserve">special provision </w:t>
      </w:r>
      <w:r w:rsidR="00977E21" w:rsidRPr="001D425A">
        <w:t xml:space="preserve">Section 1.07 – Legal Relations and Responsibilities for the </w:t>
      </w:r>
      <w:r w:rsidR="00122B9E" w:rsidRPr="001D425A">
        <w:t>list of utility companies and representatives.</w:t>
      </w:r>
    </w:p>
    <w:p w14:paraId="401C9578" w14:textId="63755DB3" w:rsidR="008E542B" w:rsidRPr="001D425A" w:rsidRDefault="00B45838" w:rsidP="008E542B">
      <w:pPr>
        <w:rPr>
          <w:bCs/>
        </w:rPr>
      </w:pPr>
      <w:r>
        <w:t xml:space="preserve">  </w:t>
      </w:r>
      <w:r w:rsidR="00FB4A76" w:rsidRPr="001D425A">
        <w:t xml:space="preserve">The Contractor </w:t>
      </w:r>
      <w:r w:rsidR="000754F5" w:rsidRPr="001D425A">
        <w:t>sha</w:t>
      </w:r>
      <w:r w:rsidR="00FB4A76" w:rsidRPr="001D425A">
        <w:t>ll perform all</w:t>
      </w:r>
      <w:r w:rsidR="00122B9E" w:rsidRPr="001D425A">
        <w:t xml:space="preserve"> work in conformance with Rules and Regulations of</w:t>
      </w:r>
      <w:r>
        <w:t xml:space="preserve"> the</w:t>
      </w:r>
      <w:r w:rsidR="00122B9E" w:rsidRPr="001D425A">
        <w:t xml:space="preserve"> P</w:t>
      </w:r>
      <w:r w:rsidR="001454DB" w:rsidRPr="001D425A">
        <w:t>ublic Utility Regulatory Authority (P</w:t>
      </w:r>
      <w:r w:rsidR="00122B9E" w:rsidRPr="001D425A">
        <w:t>U</w:t>
      </w:r>
      <w:r w:rsidR="001454DB" w:rsidRPr="001D425A">
        <w:t>R</w:t>
      </w:r>
      <w:r w:rsidR="00122B9E" w:rsidRPr="001D425A">
        <w:t>A</w:t>
      </w:r>
      <w:r w:rsidR="001454DB" w:rsidRPr="001D425A">
        <w:t>)</w:t>
      </w:r>
      <w:r w:rsidR="00122B9E" w:rsidRPr="001D425A">
        <w:t xml:space="preserve"> concerning Traffic Signals attached to Public Service Company Poles.  The Contractor is cautioned that there may be energized wires in the vicinity of the specified installations. In addition to ensuring compliance with NESC and OSHA regulations, the Contractor and/or its Sub-Contractors </w:t>
      </w:r>
      <w:r w:rsidR="000754F5" w:rsidRPr="001D425A">
        <w:t>sha</w:t>
      </w:r>
      <w:r w:rsidR="00FB4A76" w:rsidRPr="001D425A">
        <w:t>ll</w:t>
      </w:r>
      <w:r w:rsidR="00122B9E" w:rsidRPr="001D425A">
        <w:t xml:space="preserve"> coordinate with the appropriate utility company for securing/protecting the </w:t>
      </w:r>
      <w:r>
        <w:t>S</w:t>
      </w:r>
      <w:r w:rsidR="00122B9E" w:rsidRPr="001D425A">
        <w:t>ite during the installation of traffic signal mast arms, span poles or illumination poles.</w:t>
      </w:r>
      <w:r w:rsidR="008E542B" w:rsidRPr="001D425A">
        <w:rPr>
          <w:bCs/>
        </w:rPr>
        <w:t xml:space="preserve"> </w:t>
      </w:r>
    </w:p>
    <w:p w14:paraId="24FC0B04" w14:textId="5764240C" w:rsidR="00122B9E" w:rsidRDefault="00B45838">
      <w:pPr>
        <w:rPr>
          <w:sz w:val="12"/>
        </w:rPr>
      </w:pPr>
      <w:r>
        <w:rPr>
          <w:bCs/>
        </w:rPr>
        <w:t xml:space="preserve">  </w:t>
      </w:r>
      <w:r w:rsidR="008E542B" w:rsidRPr="001D425A">
        <w:rPr>
          <w:bCs/>
        </w:rPr>
        <w:t xml:space="preserve">When a span is attached to a utility pole, </w:t>
      </w:r>
      <w:r w:rsidR="00D3515C" w:rsidRPr="001D425A">
        <w:rPr>
          <w:bCs/>
        </w:rPr>
        <w:t xml:space="preserve">the Contractor shall </w:t>
      </w:r>
      <w:r w:rsidR="008E542B" w:rsidRPr="001D425A">
        <w:rPr>
          <w:bCs/>
        </w:rPr>
        <w:t xml:space="preserve">ensure the </w:t>
      </w:r>
      <w:r w:rsidR="008E542B" w:rsidRPr="001D425A">
        <w:t>anchor is in line with the proposed traffic signal span wire.</w:t>
      </w:r>
      <w:r w:rsidR="008E542B" w:rsidRPr="001D425A">
        <w:rPr>
          <w:bCs/>
        </w:rPr>
        <w:t xml:space="preserve"> More than </w:t>
      </w:r>
      <w:r w:rsidR="002E3FEF" w:rsidRPr="001D425A">
        <w:rPr>
          <w:bCs/>
        </w:rPr>
        <w:t>5-degree</w:t>
      </w:r>
      <w:r w:rsidR="008E542B" w:rsidRPr="001D425A">
        <w:rPr>
          <w:bCs/>
        </w:rPr>
        <w:t xml:space="preserve"> deviation will lower the holding strength and is not allowed. </w:t>
      </w:r>
      <w:r w:rsidR="00D3515C" w:rsidRPr="001D425A">
        <w:rPr>
          <w:bCs/>
        </w:rPr>
        <w:t>The Contractor shall p</w:t>
      </w:r>
      <w:r w:rsidR="008E542B" w:rsidRPr="001D425A">
        <w:rPr>
          <w:bCs/>
        </w:rPr>
        <w:t>rovide any necessary assistance re</w:t>
      </w:r>
      <w:r w:rsidR="00D3515C" w:rsidRPr="001D425A">
        <w:rPr>
          <w:bCs/>
        </w:rPr>
        <w:t xml:space="preserve">quired by the utility </w:t>
      </w:r>
      <w:r w:rsidR="002E3FEF" w:rsidRPr="001D425A">
        <w:rPr>
          <w:bCs/>
        </w:rPr>
        <w:t>company and</w:t>
      </w:r>
      <w:r w:rsidR="00D3515C" w:rsidRPr="001D425A">
        <w:rPr>
          <w:bCs/>
        </w:rPr>
        <w:t xml:space="preserve"> e</w:t>
      </w:r>
      <w:r w:rsidR="008E542B" w:rsidRPr="001D425A">
        <w:rPr>
          <w:bCs/>
        </w:rPr>
        <w:t>nsure the anchor and guy have been installed and properly tensioned prior to attaching the span wire to the utility pole.</w:t>
      </w:r>
    </w:p>
    <w:sectPr w:rsidR="00122B9E">
      <w:headerReference w:type="default" r:id="rId13"/>
      <w:footerReference w:type="default" r:id="rId14"/>
      <w:pgSz w:w="12240" w:h="15840"/>
      <w:pgMar w:top="2160" w:right="1440" w:bottom="1080" w:left="1440" w:header="144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02C0" w14:textId="77777777" w:rsidR="00A622BF" w:rsidRDefault="00A622BF">
      <w:r>
        <w:separator/>
      </w:r>
    </w:p>
  </w:endnote>
  <w:endnote w:type="continuationSeparator" w:id="0">
    <w:p w14:paraId="027A1206" w14:textId="77777777" w:rsidR="00A622BF" w:rsidRDefault="00A622BF">
      <w:r>
        <w:continuationSeparator/>
      </w:r>
    </w:p>
  </w:endnote>
  <w:endnote w:type="continuationNotice" w:id="1">
    <w:p w14:paraId="722B3E7F" w14:textId="77777777" w:rsidR="00A622BF" w:rsidRDefault="00A62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41DA" w14:textId="1782E563" w:rsidR="00122B9E" w:rsidRDefault="00122B9E">
    <w:pPr>
      <w:pStyle w:val="Footer"/>
    </w:pPr>
    <w:r>
      <w:fldChar w:fldCharType="begin"/>
    </w:r>
    <w:r>
      <w:instrText xml:space="preserve"> COMMENTS  \* MERGEFORMAT </w:instrText>
    </w:r>
    <w:r>
      <w:fldChar w:fldCharType="end"/>
    </w:r>
    <w:r>
      <w:tab/>
    </w:r>
    <w:r>
      <w:tab/>
    </w:r>
    <w:r w:rsidR="00233C67">
      <w:rPr>
        <w:rStyle w:val="PageNumber"/>
      </w:rPr>
      <w:t>section 10.00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A99DE" w14:textId="77777777" w:rsidR="00A622BF" w:rsidRDefault="00A622BF">
      <w:r>
        <w:separator/>
      </w:r>
    </w:p>
  </w:footnote>
  <w:footnote w:type="continuationSeparator" w:id="0">
    <w:p w14:paraId="3E5F87AB" w14:textId="77777777" w:rsidR="00A622BF" w:rsidRDefault="00A622BF">
      <w:r>
        <w:continuationSeparator/>
      </w:r>
    </w:p>
  </w:footnote>
  <w:footnote w:type="continuationNotice" w:id="1">
    <w:p w14:paraId="64F07881" w14:textId="77777777" w:rsidR="00A622BF" w:rsidRDefault="00A62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0801" w14:textId="36EEAF1A" w:rsidR="00122B9E" w:rsidRDefault="00122B9E">
    <w:pPr>
      <w:pStyle w:val="Header"/>
      <w:jc w:val="right"/>
    </w:pPr>
    <w:r w:rsidRPr="003653F9">
      <w:t>R</w:t>
    </w:r>
    <w:r w:rsidR="001454DB" w:rsidRPr="003653F9">
      <w:t xml:space="preserve">ev. Date </w:t>
    </w:r>
    <w:r w:rsidR="00ED36E8">
      <w:t>10</w:t>
    </w:r>
    <w:r w:rsidR="37FF5851">
      <w:t>-</w:t>
    </w:r>
    <w:r w:rsidR="00734197">
      <w:t>2025</w:t>
    </w:r>
  </w:p>
  <w:p w14:paraId="78B5E833" w14:textId="4A576B38" w:rsidR="007044C3" w:rsidRPr="007044C3" w:rsidRDefault="007044C3">
    <w:pPr>
      <w:pStyle w:val="Header"/>
      <w:jc w:val="right"/>
      <w:rPr>
        <w:sz w:val="14"/>
        <w:szCs w:val="14"/>
      </w:rPr>
    </w:pPr>
    <w:r w:rsidRPr="007044C3">
      <w:rPr>
        <w:rStyle w:val="PageNumber"/>
        <w:sz w:val="14"/>
        <w:szCs w:val="14"/>
      </w:rPr>
      <w:fldChar w:fldCharType="begin"/>
    </w:r>
    <w:r w:rsidRPr="007044C3">
      <w:rPr>
        <w:rStyle w:val="PageNumber"/>
        <w:sz w:val="14"/>
        <w:szCs w:val="14"/>
      </w:rPr>
      <w:instrText xml:space="preserve"> PAGE </w:instrText>
    </w:r>
    <w:r w:rsidRPr="007044C3">
      <w:rPr>
        <w:rStyle w:val="PageNumber"/>
        <w:sz w:val="14"/>
        <w:szCs w:val="14"/>
      </w:rPr>
      <w:fldChar w:fldCharType="separate"/>
    </w:r>
    <w:r w:rsidR="006324B6">
      <w:rPr>
        <w:rStyle w:val="PageNumber"/>
        <w:noProof/>
        <w:sz w:val="14"/>
        <w:szCs w:val="14"/>
      </w:rPr>
      <w:t>3</w:t>
    </w:r>
    <w:r w:rsidRPr="007044C3">
      <w:rPr>
        <w:rStyle w:val="PageNumber"/>
        <w:sz w:val="14"/>
        <w:szCs w:val="14"/>
      </w:rPr>
      <w:fldChar w:fldCharType="end"/>
    </w:r>
    <w:r w:rsidRPr="007044C3">
      <w:rPr>
        <w:rStyle w:val="PageNumber"/>
        <w:sz w:val="14"/>
        <w:szCs w:val="14"/>
      </w:rPr>
      <w:t xml:space="preserve"> of </w:t>
    </w:r>
    <w:r w:rsidRPr="007044C3">
      <w:rPr>
        <w:rStyle w:val="PageNumber"/>
        <w:sz w:val="14"/>
        <w:szCs w:val="14"/>
      </w:rPr>
      <w:fldChar w:fldCharType="begin"/>
    </w:r>
    <w:r w:rsidRPr="007044C3">
      <w:rPr>
        <w:rStyle w:val="PageNumber"/>
        <w:sz w:val="14"/>
        <w:szCs w:val="14"/>
      </w:rPr>
      <w:instrText xml:space="preserve"> NUMPAGES </w:instrText>
    </w:r>
    <w:r w:rsidRPr="007044C3">
      <w:rPr>
        <w:rStyle w:val="PageNumber"/>
        <w:sz w:val="14"/>
        <w:szCs w:val="14"/>
      </w:rPr>
      <w:fldChar w:fldCharType="separate"/>
    </w:r>
    <w:r w:rsidR="006324B6">
      <w:rPr>
        <w:rStyle w:val="PageNumber"/>
        <w:noProof/>
        <w:sz w:val="14"/>
        <w:szCs w:val="14"/>
      </w:rPr>
      <w:t>3</w:t>
    </w:r>
    <w:r w:rsidRPr="007044C3">
      <w:rPr>
        <w:rStyle w:val="PageNumber"/>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51163F"/>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4" w15:restartNumberingAfterBreak="0">
    <w:nsid w:val="2DA30B07"/>
    <w:multiLevelType w:val="hybridMultilevel"/>
    <w:tmpl w:val="6DFA6EBE"/>
    <w:lvl w:ilvl="0" w:tplc="8B20C370">
      <w:start w:val="4"/>
      <w:numFmt w:val="decimal"/>
      <w:lvlText w:val="%1."/>
      <w:lvlJc w:val="left"/>
      <w:pPr>
        <w:ind w:left="720" w:hanging="360"/>
      </w:pPr>
      <w:rPr>
        <w:rFonts w:hint="default"/>
        <w:b w:val="0"/>
      </w:rPr>
    </w:lvl>
    <w:lvl w:ilvl="1" w:tplc="E8861AA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C37345"/>
    <w:multiLevelType w:val="singleLevel"/>
    <w:tmpl w:val="7B005272"/>
    <w:lvl w:ilvl="0">
      <w:start w:val="1200"/>
      <w:numFmt w:val="bullet"/>
      <w:lvlText w:val=""/>
      <w:lvlJc w:val="left"/>
      <w:pPr>
        <w:tabs>
          <w:tab w:val="num" w:pos="360"/>
        </w:tabs>
        <w:ind w:left="360" w:hanging="360"/>
      </w:pPr>
      <w:rPr>
        <w:rFonts w:ascii="Webdings" w:hAnsi="Verdana" w:hint="default"/>
        <w:sz w:val="28"/>
      </w:rPr>
    </w:lvl>
  </w:abstractNum>
  <w:abstractNum w:abstractNumId="6"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434A238D"/>
    <w:multiLevelType w:val="hybridMultilevel"/>
    <w:tmpl w:val="CA36F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9" w15:restartNumberingAfterBreak="0">
    <w:nsid w:val="56553FF9"/>
    <w:multiLevelType w:val="hybridMultilevel"/>
    <w:tmpl w:val="FE06B9C6"/>
    <w:lvl w:ilvl="0" w:tplc="52084EF4">
      <w:start w:val="5"/>
      <w:numFmt w:val="lowerLetter"/>
      <w:lvlText w:val="%1)"/>
      <w:lvlJc w:val="left"/>
      <w:pPr>
        <w:ind w:left="811" w:firstLine="0"/>
      </w:pPr>
      <w:rPr>
        <w:rFonts w:ascii="Times New Roman" w:eastAsia="Times New Roman" w:hAnsi="Times New Roman" w:cs="Times New Roman" w:hint="default"/>
        <w:b/>
        <w:bCs/>
        <w:i w:val="0"/>
        <w:strike w:val="0"/>
        <w:dstrike w:val="0"/>
        <w:color w:val="auto"/>
        <w:sz w:val="24"/>
        <w:szCs w:val="24"/>
        <w:u w:val="none" w:color="000000"/>
        <w:effect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11" w15:restartNumberingAfterBreak="0">
    <w:nsid w:val="68764B74"/>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2E20AA3"/>
    <w:multiLevelType w:val="hybridMultilevel"/>
    <w:tmpl w:val="D24ADFA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636134084">
    <w:abstractNumId w:val="1"/>
  </w:num>
  <w:num w:numId="2" w16cid:durableId="1188909280">
    <w:abstractNumId w:val="8"/>
  </w:num>
  <w:num w:numId="3" w16cid:durableId="138617390">
    <w:abstractNumId w:val="5"/>
  </w:num>
  <w:num w:numId="4" w16cid:durableId="1199120062">
    <w:abstractNumId w:val="11"/>
  </w:num>
  <w:num w:numId="5" w16cid:durableId="1348409022">
    <w:abstractNumId w:val="3"/>
  </w:num>
  <w:num w:numId="6" w16cid:durableId="1317800221">
    <w:abstractNumId w:val="10"/>
  </w:num>
  <w:num w:numId="7" w16cid:durableId="399985724">
    <w:abstractNumId w:val="2"/>
  </w:num>
  <w:num w:numId="8" w16cid:durableId="1775977211">
    <w:abstractNumId w:val="0"/>
  </w:num>
  <w:num w:numId="9" w16cid:durableId="36785780">
    <w:abstractNumId w:val="6"/>
  </w:num>
  <w:num w:numId="10" w16cid:durableId="381561075">
    <w:abstractNumId w:val="7"/>
  </w:num>
  <w:num w:numId="11" w16cid:durableId="514534523">
    <w:abstractNumId w:val="12"/>
  </w:num>
  <w:num w:numId="12" w16cid:durableId="380522717">
    <w:abstractNumId w:val="4"/>
  </w:num>
  <w:num w:numId="13" w16cid:durableId="175813600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9E"/>
    <w:rsid w:val="0001275A"/>
    <w:rsid w:val="00017955"/>
    <w:rsid w:val="00022993"/>
    <w:rsid w:val="00030650"/>
    <w:rsid w:val="000325FE"/>
    <w:rsid w:val="00032D9D"/>
    <w:rsid w:val="000553B4"/>
    <w:rsid w:val="000754F5"/>
    <w:rsid w:val="0009196B"/>
    <w:rsid w:val="000B2B76"/>
    <w:rsid w:val="000D5335"/>
    <w:rsid w:val="001121E9"/>
    <w:rsid w:val="00120664"/>
    <w:rsid w:val="00122B9E"/>
    <w:rsid w:val="00123476"/>
    <w:rsid w:val="00126C8C"/>
    <w:rsid w:val="001454DB"/>
    <w:rsid w:val="00162D4A"/>
    <w:rsid w:val="00166A91"/>
    <w:rsid w:val="00184970"/>
    <w:rsid w:val="001A2542"/>
    <w:rsid w:val="001B4E4A"/>
    <w:rsid w:val="001C0D1B"/>
    <w:rsid w:val="001C6322"/>
    <w:rsid w:val="001D3ABB"/>
    <w:rsid w:val="001D3E44"/>
    <w:rsid w:val="001D425A"/>
    <w:rsid w:val="001D4703"/>
    <w:rsid w:val="001E7D64"/>
    <w:rsid w:val="001F3EE0"/>
    <w:rsid w:val="00212DD3"/>
    <w:rsid w:val="00227E7F"/>
    <w:rsid w:val="002313BD"/>
    <w:rsid w:val="00233C67"/>
    <w:rsid w:val="0025555E"/>
    <w:rsid w:val="00272A8E"/>
    <w:rsid w:val="00276830"/>
    <w:rsid w:val="00280E9D"/>
    <w:rsid w:val="002C3D6C"/>
    <w:rsid w:val="002D0B03"/>
    <w:rsid w:val="002E33D1"/>
    <w:rsid w:val="002E3FEF"/>
    <w:rsid w:val="002E56BD"/>
    <w:rsid w:val="002F201B"/>
    <w:rsid w:val="00303264"/>
    <w:rsid w:val="003161F2"/>
    <w:rsid w:val="003311FF"/>
    <w:rsid w:val="0033742C"/>
    <w:rsid w:val="003460D1"/>
    <w:rsid w:val="003653F9"/>
    <w:rsid w:val="00366777"/>
    <w:rsid w:val="00382023"/>
    <w:rsid w:val="003C43BB"/>
    <w:rsid w:val="003D25E4"/>
    <w:rsid w:val="003E1152"/>
    <w:rsid w:val="00404CA5"/>
    <w:rsid w:val="00411DF9"/>
    <w:rsid w:val="00413D52"/>
    <w:rsid w:val="00416AF7"/>
    <w:rsid w:val="0043075A"/>
    <w:rsid w:val="00476C97"/>
    <w:rsid w:val="004A374F"/>
    <w:rsid w:val="004A41BE"/>
    <w:rsid w:val="004A65F5"/>
    <w:rsid w:val="004C02EF"/>
    <w:rsid w:val="004C43A6"/>
    <w:rsid w:val="004D7239"/>
    <w:rsid w:val="005006F4"/>
    <w:rsid w:val="00504BA9"/>
    <w:rsid w:val="00512E6D"/>
    <w:rsid w:val="00515E1D"/>
    <w:rsid w:val="00521031"/>
    <w:rsid w:val="00551473"/>
    <w:rsid w:val="00551BA7"/>
    <w:rsid w:val="00555BDD"/>
    <w:rsid w:val="00582BF8"/>
    <w:rsid w:val="00592CFD"/>
    <w:rsid w:val="005A25E6"/>
    <w:rsid w:val="005A28FF"/>
    <w:rsid w:val="005C508E"/>
    <w:rsid w:val="005D42E6"/>
    <w:rsid w:val="005E6117"/>
    <w:rsid w:val="00606336"/>
    <w:rsid w:val="006324B6"/>
    <w:rsid w:val="00635FCA"/>
    <w:rsid w:val="006427AF"/>
    <w:rsid w:val="006539F6"/>
    <w:rsid w:val="00672334"/>
    <w:rsid w:val="00694460"/>
    <w:rsid w:val="006A0544"/>
    <w:rsid w:val="006A3045"/>
    <w:rsid w:val="006B5809"/>
    <w:rsid w:val="006D6735"/>
    <w:rsid w:val="007044C3"/>
    <w:rsid w:val="00730215"/>
    <w:rsid w:val="00731231"/>
    <w:rsid w:val="00734197"/>
    <w:rsid w:val="00736A9A"/>
    <w:rsid w:val="00744891"/>
    <w:rsid w:val="007618E2"/>
    <w:rsid w:val="007719F7"/>
    <w:rsid w:val="00772943"/>
    <w:rsid w:val="007943D9"/>
    <w:rsid w:val="007E702A"/>
    <w:rsid w:val="007F1025"/>
    <w:rsid w:val="007F410F"/>
    <w:rsid w:val="007F4E43"/>
    <w:rsid w:val="008012E1"/>
    <w:rsid w:val="00824200"/>
    <w:rsid w:val="00860EAD"/>
    <w:rsid w:val="0086506A"/>
    <w:rsid w:val="00872A20"/>
    <w:rsid w:val="008A058D"/>
    <w:rsid w:val="008A25D9"/>
    <w:rsid w:val="008D259A"/>
    <w:rsid w:val="008E542B"/>
    <w:rsid w:val="008F4195"/>
    <w:rsid w:val="00900A56"/>
    <w:rsid w:val="00921287"/>
    <w:rsid w:val="00921A98"/>
    <w:rsid w:val="009223C8"/>
    <w:rsid w:val="00936101"/>
    <w:rsid w:val="00955E5F"/>
    <w:rsid w:val="0096365B"/>
    <w:rsid w:val="0096408D"/>
    <w:rsid w:val="00977E21"/>
    <w:rsid w:val="009B1898"/>
    <w:rsid w:val="009B75E7"/>
    <w:rsid w:val="009D0E11"/>
    <w:rsid w:val="009D55E7"/>
    <w:rsid w:val="009E7274"/>
    <w:rsid w:val="009F3631"/>
    <w:rsid w:val="009F6CD3"/>
    <w:rsid w:val="00A044F4"/>
    <w:rsid w:val="00A156BA"/>
    <w:rsid w:val="00A45191"/>
    <w:rsid w:val="00A622BF"/>
    <w:rsid w:val="00A91143"/>
    <w:rsid w:val="00AA2333"/>
    <w:rsid w:val="00AC2EB2"/>
    <w:rsid w:val="00AF143E"/>
    <w:rsid w:val="00AF479B"/>
    <w:rsid w:val="00AF7F98"/>
    <w:rsid w:val="00B05999"/>
    <w:rsid w:val="00B1134D"/>
    <w:rsid w:val="00B41D74"/>
    <w:rsid w:val="00B45838"/>
    <w:rsid w:val="00B51051"/>
    <w:rsid w:val="00B71599"/>
    <w:rsid w:val="00B71AC3"/>
    <w:rsid w:val="00B811D8"/>
    <w:rsid w:val="00BA1A27"/>
    <w:rsid w:val="00BB07F3"/>
    <w:rsid w:val="00BF436E"/>
    <w:rsid w:val="00BF4511"/>
    <w:rsid w:val="00BF648B"/>
    <w:rsid w:val="00C00B1C"/>
    <w:rsid w:val="00C05E0A"/>
    <w:rsid w:val="00C07C69"/>
    <w:rsid w:val="00C227FA"/>
    <w:rsid w:val="00C34419"/>
    <w:rsid w:val="00C46EE5"/>
    <w:rsid w:val="00C620B1"/>
    <w:rsid w:val="00C6522E"/>
    <w:rsid w:val="00C72512"/>
    <w:rsid w:val="00C82AF5"/>
    <w:rsid w:val="00C83229"/>
    <w:rsid w:val="00CB689E"/>
    <w:rsid w:val="00CD77EA"/>
    <w:rsid w:val="00CE1E74"/>
    <w:rsid w:val="00CE4196"/>
    <w:rsid w:val="00CF334C"/>
    <w:rsid w:val="00CF4DFB"/>
    <w:rsid w:val="00D30D09"/>
    <w:rsid w:val="00D3515C"/>
    <w:rsid w:val="00D41562"/>
    <w:rsid w:val="00D551F7"/>
    <w:rsid w:val="00D70AE5"/>
    <w:rsid w:val="00DA6B79"/>
    <w:rsid w:val="00DF5A10"/>
    <w:rsid w:val="00E074CC"/>
    <w:rsid w:val="00E26032"/>
    <w:rsid w:val="00E30039"/>
    <w:rsid w:val="00E31184"/>
    <w:rsid w:val="00E421E4"/>
    <w:rsid w:val="00E51DD3"/>
    <w:rsid w:val="00E61767"/>
    <w:rsid w:val="00E645AB"/>
    <w:rsid w:val="00E74A16"/>
    <w:rsid w:val="00E75671"/>
    <w:rsid w:val="00E80985"/>
    <w:rsid w:val="00E85C3C"/>
    <w:rsid w:val="00E9024D"/>
    <w:rsid w:val="00EA3024"/>
    <w:rsid w:val="00EC26D7"/>
    <w:rsid w:val="00ED36E8"/>
    <w:rsid w:val="00ED7179"/>
    <w:rsid w:val="00ED7EAE"/>
    <w:rsid w:val="00EE1818"/>
    <w:rsid w:val="00EF2F24"/>
    <w:rsid w:val="00F01337"/>
    <w:rsid w:val="00F156AA"/>
    <w:rsid w:val="00F426B2"/>
    <w:rsid w:val="00F51908"/>
    <w:rsid w:val="00F60110"/>
    <w:rsid w:val="00F617CE"/>
    <w:rsid w:val="00F728BB"/>
    <w:rsid w:val="00F76501"/>
    <w:rsid w:val="00F772D4"/>
    <w:rsid w:val="00FA259F"/>
    <w:rsid w:val="00FA2BE3"/>
    <w:rsid w:val="00FB4A76"/>
    <w:rsid w:val="00FB4EAF"/>
    <w:rsid w:val="00FD3FC3"/>
    <w:rsid w:val="00FE6E16"/>
    <w:rsid w:val="00FF15F6"/>
    <w:rsid w:val="00FF7897"/>
    <w:rsid w:val="02161517"/>
    <w:rsid w:val="055A47F1"/>
    <w:rsid w:val="0840C348"/>
    <w:rsid w:val="10491102"/>
    <w:rsid w:val="10FF879E"/>
    <w:rsid w:val="148C0363"/>
    <w:rsid w:val="19BA04A7"/>
    <w:rsid w:val="1F6B49B7"/>
    <w:rsid w:val="22BE5D01"/>
    <w:rsid w:val="264EB7D1"/>
    <w:rsid w:val="2DBD35DC"/>
    <w:rsid w:val="2F3F5813"/>
    <w:rsid w:val="340BBF0E"/>
    <w:rsid w:val="36729C04"/>
    <w:rsid w:val="37FF5851"/>
    <w:rsid w:val="45D5ED8A"/>
    <w:rsid w:val="4FF8A938"/>
    <w:rsid w:val="5230EAFB"/>
    <w:rsid w:val="5CABF262"/>
    <w:rsid w:val="684DD04E"/>
    <w:rsid w:val="68C37F91"/>
    <w:rsid w:val="69512144"/>
    <w:rsid w:val="6B8E63D2"/>
    <w:rsid w:val="6C0670AC"/>
    <w:rsid w:val="71BE7D71"/>
    <w:rsid w:val="7ACF3716"/>
    <w:rsid w:val="7D0F5934"/>
    <w:rsid w:val="7FFDC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2F443"/>
  <w15:chartTrackingRefBased/>
  <w15:docId w15:val="{026B21C4-78D1-4E3C-A6D4-6B6E8C12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s>
    </w:pPr>
    <w:rPr>
      <w:rFonts w:ascii="Courier New" w:hAnsi="Courier New"/>
    </w:rPr>
  </w:style>
  <w:style w:type="paragraph" w:styleId="Footer">
    <w:name w:val="footer"/>
    <w:basedOn w:val="Normal"/>
    <w:pPr>
      <w:tabs>
        <w:tab w:val="center" w:pos="4320"/>
        <w:tab w:val="right" w:pos="9360"/>
      </w:tabs>
    </w:pPr>
    <w:rPr>
      <w:caps/>
      <w:sz w:val="20"/>
    </w:rPr>
  </w:style>
  <w:style w:type="character" w:styleId="PageNumber">
    <w:name w:val="page number"/>
    <w:basedOn w:val="DefaultParagraphFont"/>
  </w:style>
  <w:style w:type="paragraph" w:customStyle="1" w:styleId="SpecHead2">
    <w:name w:val="SpecHead2"/>
    <w:basedOn w:val="Normal"/>
    <w:next w:val="Normal"/>
    <w:rPr>
      <w:b/>
    </w:rPr>
  </w:style>
  <w:style w:type="paragraph" w:styleId="Header">
    <w:name w:val="header"/>
    <w:basedOn w:val="Normal"/>
    <w:pPr>
      <w:tabs>
        <w:tab w:val="center" w:pos="4320"/>
        <w:tab w:val="center" w:pos="9360"/>
      </w:tabs>
    </w:pPr>
    <w:rPr>
      <w:sz w:val="20"/>
    </w:rPr>
  </w:style>
  <w:style w:type="paragraph" w:styleId="BalloonText">
    <w:name w:val="Balloon Text"/>
    <w:basedOn w:val="Normal"/>
    <w:link w:val="BalloonTextChar"/>
    <w:rsid w:val="00DF5A10"/>
    <w:rPr>
      <w:rFonts w:ascii="Tahoma" w:hAnsi="Tahoma" w:cs="Tahoma"/>
      <w:sz w:val="16"/>
      <w:szCs w:val="16"/>
    </w:rPr>
  </w:style>
  <w:style w:type="paragraph" w:styleId="ListBullet">
    <w:name w:val="List Bullet"/>
    <w:basedOn w:val="Normal"/>
    <w:autoRedefine/>
    <w:pPr>
      <w:numPr>
        <w:numId w:val="9"/>
      </w:numPr>
    </w:pPr>
  </w:style>
  <w:style w:type="paragraph" w:customStyle="1" w:styleId="SpecHead1">
    <w:name w:val="SpecHead1"/>
    <w:basedOn w:val="Normal"/>
    <w:pPr>
      <w:spacing w:before="240" w:after="60"/>
      <w:jc w:val="left"/>
    </w:pPr>
    <w:rPr>
      <w:b/>
      <w:caps/>
      <w:u w:val="single"/>
    </w:rPr>
  </w:style>
  <w:style w:type="paragraph" w:customStyle="1" w:styleId="pageno">
    <w:name w:val="pageno"/>
    <w:basedOn w:val="Normal"/>
    <w:next w:val="Normal"/>
    <w:pPr>
      <w:jc w:val="right"/>
    </w:pPr>
    <w:rPr>
      <w:sz w:val="20"/>
    </w:rPr>
  </w:style>
  <w:style w:type="character" w:customStyle="1" w:styleId="BalloonTextChar">
    <w:name w:val="Balloon Text Char"/>
    <w:link w:val="BalloonText"/>
    <w:rsid w:val="00DF5A10"/>
    <w:rPr>
      <w:rFonts w:ascii="Tahoma" w:hAnsi="Tahoma" w:cs="Tahoma"/>
      <w:sz w:val="16"/>
      <w:szCs w:val="16"/>
    </w:rPr>
  </w:style>
  <w:style w:type="character" w:styleId="CommentReference">
    <w:name w:val="annotation reference"/>
    <w:rsid w:val="004A65F5"/>
    <w:rPr>
      <w:sz w:val="16"/>
      <w:szCs w:val="16"/>
    </w:rPr>
  </w:style>
  <w:style w:type="paragraph" w:styleId="CommentText">
    <w:name w:val="annotation text"/>
    <w:basedOn w:val="Normal"/>
    <w:link w:val="CommentTextChar"/>
    <w:uiPriority w:val="99"/>
    <w:rsid w:val="004A65F5"/>
    <w:rPr>
      <w:sz w:val="20"/>
    </w:rPr>
  </w:style>
  <w:style w:type="character" w:customStyle="1" w:styleId="CommentTextChar">
    <w:name w:val="Comment Text Char"/>
    <w:basedOn w:val="DefaultParagraphFont"/>
    <w:link w:val="CommentText"/>
    <w:uiPriority w:val="99"/>
    <w:rsid w:val="004A65F5"/>
  </w:style>
  <w:style w:type="paragraph" w:styleId="CommentSubject">
    <w:name w:val="annotation subject"/>
    <w:basedOn w:val="CommentText"/>
    <w:next w:val="CommentText"/>
    <w:link w:val="CommentSubjectChar"/>
    <w:rsid w:val="004A65F5"/>
    <w:rPr>
      <w:b/>
      <w:bCs/>
    </w:rPr>
  </w:style>
  <w:style w:type="character" w:customStyle="1" w:styleId="CommentSubjectChar">
    <w:name w:val="Comment Subject Char"/>
    <w:link w:val="CommentSubject"/>
    <w:rsid w:val="004A65F5"/>
    <w:rPr>
      <w:b/>
      <w:bCs/>
    </w:rPr>
  </w:style>
  <w:style w:type="character" w:styleId="Hyperlink">
    <w:name w:val="Hyperlink"/>
    <w:rsid w:val="00227E7F"/>
    <w:rPr>
      <w:color w:val="0000FF"/>
      <w:u w:val="single"/>
    </w:rPr>
  </w:style>
  <w:style w:type="character" w:styleId="UnresolvedMention">
    <w:name w:val="Unresolved Mention"/>
    <w:basedOn w:val="DefaultParagraphFont"/>
    <w:uiPriority w:val="99"/>
    <w:semiHidden/>
    <w:unhideWhenUsed/>
    <w:rsid w:val="00B05999"/>
    <w:rPr>
      <w:color w:val="605E5C"/>
      <w:shd w:val="clear" w:color="auto" w:fill="E1DFDD"/>
    </w:rPr>
  </w:style>
  <w:style w:type="paragraph" w:styleId="Revision">
    <w:name w:val="Revision"/>
    <w:hidden/>
    <w:uiPriority w:val="99"/>
    <w:semiHidden/>
    <w:rsid w:val="008A058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87013">
      <w:bodyDiv w:val="1"/>
      <w:marLeft w:val="0"/>
      <w:marRight w:val="0"/>
      <w:marTop w:val="0"/>
      <w:marBottom w:val="0"/>
      <w:divBdr>
        <w:top w:val="none" w:sz="0" w:space="0" w:color="auto"/>
        <w:left w:val="none" w:sz="0" w:space="0" w:color="auto"/>
        <w:bottom w:val="none" w:sz="0" w:space="0" w:color="auto"/>
        <w:right w:val="none" w:sz="0" w:space="0" w:color="auto"/>
      </w:divBdr>
    </w:div>
    <w:div w:id="8945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T.SignalLab@ct.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T.TrafficElectrical@ct.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Special%20Prov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20" ma:contentTypeDescription="Create a new document." ma:contentTypeScope="" ma:versionID="b026d39a1fc1f46e01aabc05a971be1b">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b35eb4a5d2c59577cd4bdd79d41edb67"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1cd4a3-1285-4ba0-92dc-52eff81065b7}"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7F1070-8B6C-45D3-954D-F28969C651AF}">
  <ds:schemaRefs>
    <ds:schemaRef ds:uri="http://schemas.microsoft.com/sharepoint/v3/contenttype/forms"/>
  </ds:schemaRefs>
</ds:datastoreItem>
</file>

<file path=customXml/itemProps2.xml><?xml version="1.0" encoding="utf-8"?>
<ds:datastoreItem xmlns:ds="http://schemas.openxmlformats.org/officeDocument/2006/customXml" ds:itemID="{1235376B-63F6-44F3-8ADD-3B2C038C3FF3}">
  <ds:schemaRefs>
    <ds:schemaRef ds:uri="http://schemas.openxmlformats.org/officeDocument/2006/bibliography"/>
  </ds:schemaRefs>
</ds:datastoreItem>
</file>

<file path=customXml/itemProps3.xml><?xml version="1.0" encoding="utf-8"?>
<ds:datastoreItem xmlns:ds="http://schemas.openxmlformats.org/officeDocument/2006/customXml" ds:itemID="{EF7062CB-9980-438B-A54C-14ED04CF4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4a824-3838-467a-9805-532ac3142b0c"/>
    <ds:schemaRef ds:uri="2fa5acb1-f33d-46d0-8fe0-7e8d78391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A5015-DDAA-46CC-84D5-99E8F6187746}">
  <ds:schemaRefs>
    <ds:schemaRef ds:uri="http://schemas.microsoft.com/office/2006/metadata/properties"/>
    <ds:schemaRef ds:uri="http://schemas.microsoft.com/office/infopath/2007/PartnerControls"/>
    <ds:schemaRef ds:uri="0774a824-3838-467a-9805-532ac3142b0c"/>
    <ds:schemaRef ds:uri="2fa5acb1-f33d-46d0-8fe0-7e8d7839134c"/>
  </ds:schemaRefs>
</ds:datastoreItem>
</file>

<file path=docProps/app.xml><?xml version="1.0" encoding="utf-8"?>
<Properties xmlns="http://schemas.openxmlformats.org/officeDocument/2006/extended-properties" xmlns:vt="http://schemas.openxmlformats.org/officeDocument/2006/docPropsVTypes">
  <Template>Special Provision</Template>
  <TotalTime>1</TotalTime>
  <Pages>3</Pages>
  <Words>1049</Words>
  <Characters>5934</Characters>
  <Application>Microsoft Office Word</Application>
  <DocSecurity>0</DocSecurity>
  <Lines>49</Lines>
  <Paragraphs>13</Paragraphs>
  <ScaleCrop>false</ScaleCrop>
  <Company>State of Connecticut</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ETHICS</dc:title>
  <dc:subject/>
  <dc:creator>swinburnedk</dc:creator>
  <cp:keywords/>
  <cp:lastModifiedBy>Rodriguez, Jesus M.</cp:lastModifiedBy>
  <cp:revision>38</cp:revision>
  <cp:lastPrinted>2011-12-09T23:12:00Z</cp:lastPrinted>
  <dcterms:created xsi:type="dcterms:W3CDTF">2023-08-09T01:19:00Z</dcterms:created>
  <dcterms:modified xsi:type="dcterms:W3CDTF">2025-10-31T15:04:00Z</dcterms:modified>
  <cp:category>ContractChecked_02/07/2006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0x010100B0325971B605F24D9D6EAAAE7043927B</vt:lpwstr>
  </property>
  <property fmtid="{D5CDD505-2E9C-101B-9397-08002B2CF9AE}" pid="3" name="MediaServiceImageTags">
    <vt:lpwstr/>
  </property>
</Properties>
</file>