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5AF3" w14:textId="20806F80" w:rsidR="00C21875" w:rsidRPr="00C21875" w:rsidRDefault="00FD6BF8" w:rsidP="00C21875">
      <w:pPr>
        <w:widowControl w:val="0"/>
        <w:tabs>
          <w:tab w:val="left" w:pos="10988"/>
        </w:tabs>
        <w:autoSpaceDE w:val="0"/>
        <w:autoSpaceDN w:val="0"/>
        <w:spacing w:before="9" w:after="0" w:line="240" w:lineRule="auto"/>
        <w:rPr>
          <w:rFonts w:ascii="Arial Narrow" w:eastAsia="Arial Narrow" w:hAnsi="Arial Narrow" w:cs="Arial Narrow"/>
          <w:b/>
          <w:bCs/>
          <w:kern w:val="0"/>
          <w:szCs w:val="20"/>
          <w14:ligatures w14:val="none"/>
        </w:rPr>
      </w:pPr>
      <w:bookmarkStart w:id="0" w:name="_Hlk177649536"/>
      <w:r>
        <w:rPr>
          <w:rFonts w:ascii="Arial Narrow" w:eastAsia="Arial Narrow" w:hAnsi="Arial Narrow" w:cs="Arial Narrow"/>
          <w:b/>
          <w:bCs/>
          <w:kern w:val="0"/>
          <w:szCs w:val="20"/>
          <w14:ligatures w14:val="none"/>
        </w:rPr>
        <w:t>AFFIDAVIT IN SUPPORT OF OTC</w:t>
      </w:r>
      <w:r w:rsidR="00620EA9">
        <w:rPr>
          <w:rFonts w:ascii="Arial Narrow" w:eastAsia="Arial Narrow" w:hAnsi="Arial Narrow" w:cs="Arial Narrow"/>
          <w:b/>
          <w:bCs/>
          <w:kern w:val="0"/>
          <w:szCs w:val="20"/>
          <w14:ligatures w14:val="none"/>
        </w:rPr>
        <w:t xml:space="preserve"> </w:t>
      </w:r>
      <w:bookmarkEnd w:id="0"/>
    </w:p>
    <w:p w14:paraId="3BE807A6" w14:textId="79F04657" w:rsidR="00C21875" w:rsidRPr="00C21875" w:rsidRDefault="00C21875" w:rsidP="00C21875">
      <w:pPr>
        <w:widowControl w:val="0"/>
        <w:tabs>
          <w:tab w:val="left" w:pos="10988"/>
        </w:tabs>
        <w:autoSpaceDE w:val="0"/>
        <w:autoSpaceDN w:val="0"/>
        <w:spacing w:before="9" w:after="0" w:line="240" w:lineRule="auto"/>
        <w:rPr>
          <w:rFonts w:ascii="Arial Narrow" w:eastAsia="Arial Narrow" w:hAnsi="Arial Narrow" w:cs="Arial Narrow"/>
          <w:kern w:val="0"/>
          <w:szCs w:val="20"/>
          <w14:ligatures w14:val="none"/>
        </w:rPr>
      </w:pPr>
      <w:r w:rsidRPr="00C21875">
        <w:rPr>
          <w:rFonts w:ascii="Arial Narrow" w:eastAsia="Arial Narrow" w:hAnsi="Arial Narrow" w:cs="Arial Narrow"/>
          <w:kern w:val="0"/>
          <w:szCs w:val="20"/>
          <w14:ligatures w14:val="none"/>
        </w:rPr>
        <w:t>DCF-</w:t>
      </w:r>
      <w:r w:rsidR="00FD6BF8">
        <w:rPr>
          <w:rFonts w:ascii="Arial Narrow" w:eastAsia="Arial Narrow" w:hAnsi="Arial Narrow" w:cs="Arial Narrow"/>
          <w:kern w:val="0"/>
          <w:szCs w:val="20"/>
          <w14:ligatures w14:val="none"/>
        </w:rPr>
        <w:t>6-6C</w:t>
      </w:r>
    </w:p>
    <w:p w14:paraId="4F7A5062" w14:textId="212CB4AF" w:rsidR="00C21875" w:rsidRDefault="00FD6BF8" w:rsidP="00C21875">
      <w:pPr>
        <w:widowControl w:val="0"/>
        <w:tabs>
          <w:tab w:val="left" w:pos="10988"/>
        </w:tabs>
        <w:autoSpaceDE w:val="0"/>
        <w:autoSpaceDN w:val="0"/>
        <w:spacing w:before="9" w:after="0" w:line="240" w:lineRule="auto"/>
        <w:rPr>
          <w:rFonts w:ascii="Arial Narrow" w:eastAsia="Arial Narrow" w:hAnsi="Arial Narrow" w:cs="Arial Narrow"/>
          <w:kern w:val="0"/>
          <w:szCs w:val="20"/>
          <w14:ligatures w14:val="none"/>
        </w:rPr>
      </w:pPr>
      <w:r>
        <w:rPr>
          <w:rFonts w:ascii="Arial Narrow" w:eastAsia="Arial Narrow" w:hAnsi="Arial Narrow" w:cs="Arial Narrow"/>
          <w:kern w:val="0"/>
          <w:szCs w:val="20"/>
          <w14:ligatures w14:val="none"/>
        </w:rPr>
        <w:t>11</w:t>
      </w:r>
      <w:r w:rsidR="00620EA9">
        <w:rPr>
          <w:rFonts w:ascii="Arial Narrow" w:eastAsia="Arial Narrow" w:hAnsi="Arial Narrow" w:cs="Arial Narrow"/>
          <w:kern w:val="0"/>
          <w:szCs w:val="20"/>
          <w14:ligatures w14:val="none"/>
        </w:rPr>
        <w:t>/2025</w:t>
      </w:r>
      <w:r w:rsidR="00C21875" w:rsidRPr="00C21875">
        <w:rPr>
          <w:rFonts w:ascii="Arial Narrow" w:eastAsia="Arial Narrow" w:hAnsi="Arial Narrow" w:cs="Arial Narrow"/>
          <w:kern w:val="0"/>
          <w:szCs w:val="20"/>
          <w14:ligatures w14:val="none"/>
        </w:rPr>
        <w:t xml:space="preserve"> (Rev.)</w:t>
      </w:r>
    </w:p>
    <w:p w14:paraId="226A9AB7" w14:textId="77777777" w:rsid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2A582BEE" w14:textId="77777777" w:rsidR="00704055" w:rsidRPr="00704055" w:rsidRDefault="00704055" w:rsidP="00704055">
      <w:pPr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704055">
        <w:rPr>
          <w:rFonts w:ascii="Arial" w:eastAsia="Times New Roman" w:hAnsi="Arial" w:cs="Arial"/>
          <w:kern w:val="0"/>
          <w:sz w:val="22"/>
          <w:szCs w:val="20"/>
          <w14:ligatures w14:val="none"/>
        </w:rPr>
        <w:t>In Re: [Name of Child/ren] [Date(s) of Birth]</w:t>
      </w:r>
    </w:p>
    <w:p w14:paraId="6B0B852C" w14:textId="77777777" w:rsidR="00704055" w:rsidRDefault="00704055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1F32E877" w14:textId="77777777" w:rsidR="00704055" w:rsidRPr="00620EA9" w:rsidRDefault="00704055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31DD8DA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  <w:r w:rsidRPr="00FD6BF8">
        <w:rPr>
          <w:rFonts w:ascii="Arial" w:eastAsia="Times New Roman" w:hAnsi="Arial" w:cs="Arial"/>
          <w:kern w:val="0"/>
          <w:sz w:val="22"/>
          <w:szCs w:val="20"/>
          <w14:ligatures w14:val="none"/>
        </w:rPr>
        <w:t>Superior Court for Juvenile Matters</w:t>
      </w:r>
      <w:proofErr w:type="gramStart"/>
      <w:r w:rsidRPr="00FD6BF8">
        <w:rPr>
          <w:rFonts w:ascii="Arial" w:eastAsia="Times New Roman" w:hAnsi="Arial" w:cs="Arial"/>
          <w:kern w:val="0"/>
          <w:sz w:val="22"/>
          <w:szCs w:val="20"/>
          <w14:ligatures w14:val="none"/>
        </w:rPr>
        <w:t>:  [</w:t>
      </w:r>
      <w:proofErr w:type="gramEnd"/>
      <w:r w:rsidRPr="00FD6BF8">
        <w:rPr>
          <w:rFonts w:ascii="Arial" w:eastAsia="Times New Roman" w:hAnsi="Arial" w:cs="Arial"/>
          <w:kern w:val="0"/>
          <w:sz w:val="22"/>
          <w:szCs w:val="20"/>
          <w14:ligatures w14:val="none"/>
        </w:rPr>
        <w:t>Address of Court]</w:t>
      </w:r>
    </w:p>
    <w:p w14:paraId="1B8FC91D" w14:textId="77777777" w:rsidR="00FD6BF8" w:rsidRPr="00FD6BF8" w:rsidRDefault="00FD6BF8" w:rsidP="00FD6BF8">
      <w:pPr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2"/>
          <w:szCs w:val="20"/>
          <w14:ligatures w14:val="none"/>
        </w:rPr>
      </w:pPr>
    </w:p>
    <w:p w14:paraId="76230CA9" w14:textId="77777777" w:rsidR="00FD6BF8" w:rsidRPr="00FD6BF8" w:rsidRDefault="00FD6BF8" w:rsidP="00FD6BF8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pacing w:val="-3"/>
          <w:kern w:val="0"/>
          <w:sz w:val="22"/>
          <w:szCs w:val="20"/>
          <w14:ligatures w14:val="none"/>
        </w:rPr>
      </w:pPr>
      <w:r w:rsidRPr="00FD6BF8">
        <w:rPr>
          <w:rFonts w:ascii="Arial" w:eastAsia="Times New Roman" w:hAnsi="Arial" w:cs="Arial"/>
          <w:spacing w:val="-3"/>
          <w:kern w:val="0"/>
          <w:sz w:val="22"/>
          <w:szCs w:val="20"/>
          <w14:ligatures w14:val="none"/>
        </w:rPr>
        <w:t>[Date]</w:t>
      </w:r>
      <w:r w:rsidRPr="00FD6BF8">
        <w:rPr>
          <w:rFonts w:ascii="Arial" w:eastAsia="Times New Roman" w:hAnsi="Arial" w:cs="Arial"/>
          <w:spacing w:val="-3"/>
          <w:kern w:val="0"/>
          <w:sz w:val="22"/>
          <w:szCs w:val="20"/>
          <w14:ligatures w14:val="none"/>
        </w:rPr>
        <w:tab/>
      </w:r>
    </w:p>
    <w:p w14:paraId="39A9B943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3F352192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SOCIAL WORKER AFFIDAVIT</w:t>
      </w:r>
    </w:p>
    <w:p w14:paraId="7455BCE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3C9BC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 am, _______________________, Social Worker for the Department of Children and Families at [Complete Address of DCF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office:  #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street name], in [name of City/Town], Connecticut.  I am over the age of eighteen and understand and believe in the obligations of an oath.  Being duly sworn, I do hereby depose and say that the following is the truth to the best of my knowledge and belief:</w:t>
      </w:r>
    </w:p>
    <w:p w14:paraId="682FC048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F0787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Child/ren for Whom Motion(s) is/are Filed:</w:t>
      </w:r>
    </w:p>
    <w:p w14:paraId="4649BC01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BE3F3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Name:</w:t>
      </w:r>
    </w:p>
    <w:p w14:paraId="3E8CEEF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Address:</w:t>
      </w:r>
    </w:p>
    <w:p w14:paraId="3FB7369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Date of Birth:</w:t>
      </w:r>
    </w:p>
    <w:p w14:paraId="72B72589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 Tribe</w:t>
      </w:r>
    </w:p>
    <w:p w14:paraId="7727E65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Legal Status</w:t>
      </w:r>
    </w:p>
    <w:p w14:paraId="50BB7A7B" w14:textId="299C338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Pa</w:t>
      </w:r>
      <w:r w:rsidR="0035408A">
        <w:rPr>
          <w:rFonts w:ascii="Arial" w:eastAsia="Times New Roman" w:hAnsi="Arial" w:cs="Arial"/>
          <w:kern w:val="0"/>
          <w:sz w:val="24"/>
          <w:szCs w:val="24"/>
          <w14:ligatures w14:val="none"/>
        </w:rPr>
        <w:t>rentage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Unknown / Not established / Acknowledged / Issue of Marriage / </w:t>
      </w:r>
    </w:p>
    <w:p w14:paraId="43569E6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Judgment (Verified / Not verified)</w:t>
      </w:r>
    </w:p>
    <w:p w14:paraId="6D0851A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30506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Parent 1:</w:t>
      </w:r>
    </w:p>
    <w:p w14:paraId="1F893AD7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A2FF3A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Name:</w:t>
      </w:r>
    </w:p>
    <w:p w14:paraId="7E264BF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Address:</w:t>
      </w:r>
    </w:p>
    <w:p w14:paraId="1E3CC17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Date of Birth:</w:t>
      </w:r>
    </w:p>
    <w:p w14:paraId="1BD67C0C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 Tribe:</w:t>
      </w:r>
    </w:p>
    <w:p w14:paraId="0E61AA5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D04DC7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Parent 2 [of _____] if more than one child, list each father separately</w:t>
      </w:r>
    </w:p>
    <w:p w14:paraId="7944AF6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B09A94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Name:</w:t>
      </w:r>
    </w:p>
    <w:p w14:paraId="1CB0F9A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Address:</w:t>
      </w:r>
    </w:p>
    <w:p w14:paraId="4C66D0EA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Date of Birth:</w:t>
      </w:r>
    </w:p>
    <w:p w14:paraId="1F6978E7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 Tribe:</w:t>
      </w:r>
    </w:p>
    <w:p w14:paraId="2C4FEBD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187519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Legal Guardian (if not applicable, delete)</w:t>
      </w:r>
    </w:p>
    <w:p w14:paraId="7251049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29094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Name:</w:t>
      </w:r>
    </w:p>
    <w:p w14:paraId="26554069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Address:</w:t>
      </w:r>
    </w:p>
    <w:p w14:paraId="2F94B34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Date of Birth:</w:t>
      </w:r>
    </w:p>
    <w:p w14:paraId="76AF1218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 Tribe:</w:t>
      </w:r>
    </w:p>
    <w:p w14:paraId="3556185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F13BCB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Department is seeking an order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temporary custody on behalf of [name of child/ren] to be vested in [the Department or name of person to assume custody].</w:t>
      </w:r>
    </w:p>
    <w:p w14:paraId="3B8FA15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2CF167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[State if there are any existing court orders regarding custody/visitation.]</w:t>
      </w:r>
    </w:p>
    <w:p w14:paraId="2735C6C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166E6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[If relevant, the next paragraphs may </w:t>
      </w:r>
      <w:r w:rsidRPr="00FD6BF8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briefly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state history.  Legal history, prior TPR, prior removals are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definitely relevant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Examples] </w:t>
      </w:r>
    </w:p>
    <w:p w14:paraId="5896E153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4F20EB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family has a history with DCF dating back to _________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_  (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date) due to __________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_  (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i.e., physical and/or sexual abuse, parent(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s)’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substance abuse, neglect of the child(ren), abandonment, etc.).  DCF has substantiated (choose one or several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:  neglect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abuse, at risk of neglect and/or abuse) _______ (number of substantiations by DCF) since ___________ (date of first substantiation).   You </w:t>
      </w:r>
      <w:r w:rsidRPr="00FD6BF8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must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indicate whether an investigation was substantiated or unsubstantiated.  The Department has offered services [summarize some of services offered].  Despite engagement in services, parents have not been able to sustain progress.</w:t>
      </w:r>
    </w:p>
    <w:p w14:paraId="09AEA33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B7AE7A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Department’s current case has been opened since (date).  The Department has engaged the family in XXXX services.  Initially, progress was being made as evidenced by [briefly describe success].  Most recently, there has been a decline in attendance as they have missed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[ explain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].</w:t>
      </w:r>
    </w:p>
    <w:p w14:paraId="20AD34B8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CC4BBD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[If there is a presenting incident or new referral, then you should use the following.] </w:t>
      </w:r>
    </w:p>
    <w:p w14:paraId="4B8263C8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ACC7E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  ________  (date), a report was received by the Department of Children and Families (DCF), from ______ (name, title, place of employment) , alleging ___________ (i.e., neglect, abuse, sexual abuse, etc. ) of  ________ (child(ren)’s name) by _____________ (name of alleged perpetrator/abuser, relationship to child(ren)).  Briefly summarize the content of the report. </w:t>
      </w:r>
    </w:p>
    <w:p w14:paraId="3EC3D9A3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81103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[The next statements should recount what was observed or heard by you, the social worker, personally. Do not include superfluous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detail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.  Focus on content relevant to safety.  Make sure to include any facts that would be favorable to the parent. Include who told you what, when, and where information.]</w:t>
      </w:r>
    </w:p>
    <w:p w14:paraId="4457EB31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E68F23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[Chronological order events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usually recommended.]</w:t>
      </w:r>
    </w:p>
    <w:p w14:paraId="570E37D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80EBFA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EXAMPLES:</w:t>
      </w:r>
    </w:p>
    <w:p w14:paraId="07E9AA7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2A3E60FE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 (date), I met with Ms. (first name, last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name)  Ms.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X stated that “….”</w:t>
      </w:r>
    </w:p>
    <w:p w14:paraId="361BB31C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5FB313E9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On (date), I observed the child. [Describe child’s behaviors and statements].</w:t>
      </w:r>
    </w:p>
    <w:p w14:paraId="740FAA3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</w:p>
    <w:p w14:paraId="1801A7EC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Despite multiple voice messages left on </w:t>
      </w:r>
      <w:proofErr w:type="spell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Mr.X</w:t>
      </w:r>
      <w:proofErr w:type="spell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Ms.X</w:t>
      </w:r>
      <w:proofErr w:type="spell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cell phone, and 4 attempts at unannounced home visits, I have been unable to meet with </w:t>
      </w:r>
      <w:proofErr w:type="spell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Mr.X</w:t>
      </w:r>
      <w:proofErr w:type="spell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/ </w:t>
      </w:r>
      <w:proofErr w:type="spell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Ms.X</w:t>
      </w:r>
      <w:proofErr w:type="spell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 </w:t>
      </w:r>
    </w:p>
    <w:p w14:paraId="1293B52C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A0172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364F8C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[Make sure each safety factor is addressed.  For each factor, make sure to elaborate on the offending as well as “non-offending” parent or guardian. Has/have father(s) been a resource, or has/have he/they come forward with an alternative plan for his child(ren)’s care?] </w:t>
      </w:r>
    </w:p>
    <w:p w14:paraId="1096A599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5B9C3F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[Indicate when CR meeting was held.  Who attended and what was the result.  It is not necessary to include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of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details, unless new information is provided that either corroborates concerns, is an admission by a parent/guardian of neglect and/or safety concerns or is favorable to the parent.]</w:t>
      </w:r>
    </w:p>
    <w:p w14:paraId="1B860989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288EEF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Example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:  On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[date], a considered removal meeting was held at the Department’s [town] area office.  The following individuals were present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meeting: [list those in attendance].  A plan to mitigate 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safety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concerns could not be devised.  [Name of proposed caretaker] was identified as a proposed caretaker.  The Department is assessing/has approved this person as a placement resource pending the formal licensing process.  There are/are no barriers to licensing.</w:t>
      </w:r>
    </w:p>
    <w:p w14:paraId="2F00293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39D3E9" w14:textId="77777777" w:rsidR="00FD6BF8" w:rsidRPr="00FD6BF8" w:rsidRDefault="00FD6BF8" w:rsidP="00FD6B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Department has made reasonable efforts to present removal as evidenced by [state the efforts made].</w:t>
      </w:r>
    </w:p>
    <w:p w14:paraId="29836AF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AB26A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F59800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WHEREFORE, there is reasonable cause to believe that based on the aforementioned allegations, that this/these child(ren) [is/are suffering from serious physical illness] or [serious physical injury,] or is/are in immediate physical danger from his/her/their surroundings, and that immediate removal from such surroundings is necessary to ensure the child(ren)’s safety, and further that the conditions or circumstances surrounding the care of the child/ren requires that custody be immediately assumed to safeguard the welfare of the child/ren.</w:t>
      </w:r>
    </w:p>
    <w:p w14:paraId="21D5039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F80F5A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71B27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8064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SUBMITTED BY: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___________________________________</w:t>
      </w:r>
    </w:p>
    <w:p w14:paraId="5C75881D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SW’s name (typed)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23F3B4D3" w14:textId="77777777" w:rsidR="00FD6BF8" w:rsidRPr="00FD6BF8" w:rsidRDefault="00FD6BF8" w:rsidP="00FD6B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ab/>
      </w:r>
      <w:r w:rsidRPr="00FD6BF8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ab/>
      </w:r>
      <w:r w:rsidRPr="00FD6BF8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Social Worker (860-000-0000)</w:t>
      </w:r>
    </w:p>
    <w:p w14:paraId="576CD8E5" w14:textId="77777777" w:rsidR="00FD6BF8" w:rsidRPr="00FD6BF8" w:rsidRDefault="00FD6BF8" w:rsidP="00FD6B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DCF, (address)</w:t>
      </w:r>
    </w:p>
    <w:p w14:paraId="05C9A5A8" w14:textId="77777777" w:rsidR="00FD6BF8" w:rsidRPr="00FD6BF8" w:rsidRDefault="00FD6BF8" w:rsidP="00FD6BF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Email:          @</w:t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ct.gov</w:t>
      </w:r>
    </w:p>
    <w:p w14:paraId="23E4D70E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D1AF055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SUBSCRIBED AND SWORN before me this _____ day of _______, 19___.</w:t>
      </w:r>
    </w:p>
    <w:p w14:paraId="2D82A1DB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881226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</w:t>
      </w:r>
      <w:proofErr w:type="gramStart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proofErr w:type="gramEnd"/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</w:t>
      </w:r>
    </w:p>
    <w:p w14:paraId="0A2CE924" w14:textId="77777777" w:rsidR="00FD6BF8" w:rsidRPr="00FD6BF8" w:rsidRDefault="00FD6BF8" w:rsidP="00FD6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Notary Public</w:t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FD6BF8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Expiration Date</w:t>
      </w:r>
    </w:p>
    <w:p w14:paraId="6EBE3386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11CB7BBE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4656D667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0C6C17F8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29E043CF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1B963751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6CD4CD1B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3ACD64DE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74A36D64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3CA87FE0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273E999B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279791FF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7CC8B06F" w14:textId="77777777" w:rsidR="00620EA9" w:rsidRPr="00620EA9" w:rsidRDefault="00620EA9" w:rsidP="00620EA9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kern w:val="0"/>
          <w:sz w:val="18"/>
          <w:szCs w:val="18"/>
          <w14:ligatures w14:val="none"/>
        </w:rPr>
      </w:pPr>
    </w:p>
    <w:p w14:paraId="7256C62E" w14:textId="4B6C2ACB" w:rsidR="0077543C" w:rsidRPr="00704055" w:rsidRDefault="0077543C" w:rsidP="00704055"/>
    <w:sectPr w:rsidR="0077543C" w:rsidRPr="00704055" w:rsidSect="00EE537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720" w:bottom="1440" w:left="810" w:header="432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6FEC" w14:textId="77777777" w:rsidR="00FD6BF8" w:rsidRDefault="00FD6BF8" w:rsidP="0048478F">
      <w:pPr>
        <w:spacing w:after="0" w:line="240" w:lineRule="auto"/>
      </w:pPr>
      <w:r>
        <w:separator/>
      </w:r>
    </w:p>
  </w:endnote>
  <w:endnote w:type="continuationSeparator" w:id="0">
    <w:p w14:paraId="71DED4CB" w14:textId="77777777" w:rsidR="00FD6BF8" w:rsidRDefault="00FD6BF8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779011"/>
      <w:docPartObj>
        <w:docPartGallery w:val="Page Numbers (Bottom of Page)"/>
        <w:docPartUnique/>
      </w:docPartObj>
    </w:sdtPr>
    <w:sdtEndPr/>
    <w:sdtContent>
      <w:sdt>
        <w:sdtPr>
          <w:id w:val="1735895449"/>
          <w:docPartObj>
            <w:docPartGallery w:val="Page Numbers (Top of Page)"/>
            <w:docPartUnique/>
          </w:docPartObj>
        </w:sdtPr>
        <w:sdtEndPr/>
        <w:sdtContent>
          <w:p w14:paraId="655199D8" w14:textId="77777777" w:rsidR="00A13F8C" w:rsidRDefault="00A13F8C">
            <w:pPr>
              <w:pStyle w:val="Footer"/>
              <w:jc w:val="center"/>
            </w:pPr>
            <w:r w:rsidRPr="00A13F8C">
              <w:rPr>
                <w:color w:val="0070C0"/>
                <w:sz w:val="16"/>
                <w:szCs w:val="16"/>
              </w:rPr>
              <w:t xml:space="preserve">Page </w: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instrText xml:space="preserve"> PAGE </w:instrTex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Pr="00A13F8C">
              <w:rPr>
                <w:b/>
                <w:bCs/>
                <w:noProof/>
                <w:color w:val="0070C0"/>
                <w:sz w:val="16"/>
                <w:szCs w:val="16"/>
              </w:rPr>
              <w:t>2</w: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end"/>
            </w:r>
            <w:r w:rsidRPr="00A13F8C">
              <w:rPr>
                <w:color w:val="0070C0"/>
                <w:sz w:val="16"/>
                <w:szCs w:val="16"/>
              </w:rPr>
              <w:t xml:space="preserve"> of </w: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begin"/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instrText xml:space="preserve"> NUMPAGES  </w:instrTex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separate"/>
            </w:r>
            <w:r w:rsidRPr="00A13F8C">
              <w:rPr>
                <w:b/>
                <w:bCs/>
                <w:noProof/>
                <w:color w:val="0070C0"/>
                <w:sz w:val="16"/>
                <w:szCs w:val="16"/>
              </w:rPr>
              <w:t>2</w:t>
            </w:r>
            <w:r w:rsidRPr="00A13F8C">
              <w:rPr>
                <w:b/>
                <w:bCs/>
                <w:color w:val="0070C0"/>
                <w:sz w:val="16"/>
                <w:szCs w:val="16"/>
              </w:rPr>
              <w:fldChar w:fldCharType="end"/>
            </w:r>
          </w:p>
        </w:sdtContent>
      </w:sdt>
    </w:sdtContent>
  </w:sdt>
  <w:p w14:paraId="0687ED02" w14:textId="77777777" w:rsidR="009F0196" w:rsidRDefault="009F0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125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8598B7" w14:textId="77777777" w:rsidR="00C40FA4" w:rsidRDefault="00C40FA4" w:rsidP="00C40FA4">
            <w:pPr>
              <w:pStyle w:val="Footer"/>
              <w:jc w:val="center"/>
            </w:pPr>
            <w:r w:rsidRPr="00C40FA4">
              <w:rPr>
                <w:color w:val="4472C4" w:themeColor="accent1"/>
                <w:sz w:val="16"/>
                <w:szCs w:val="16"/>
              </w:rPr>
              <w:t xml:space="preserve">Page </w: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begin"/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instrText xml:space="preserve"> PAGE </w:instrTex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separate"/>
            </w:r>
            <w:r w:rsidRPr="00C40FA4">
              <w:rPr>
                <w:b/>
                <w:bCs/>
                <w:noProof/>
                <w:color w:val="4472C4" w:themeColor="accent1"/>
                <w:sz w:val="16"/>
                <w:szCs w:val="16"/>
              </w:rPr>
              <w:t>2</w: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end"/>
            </w:r>
            <w:r w:rsidRPr="00C40FA4">
              <w:rPr>
                <w:color w:val="4472C4" w:themeColor="accent1"/>
                <w:sz w:val="16"/>
                <w:szCs w:val="16"/>
              </w:rPr>
              <w:t xml:space="preserve"> of </w: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begin"/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instrText xml:space="preserve"> NUMPAGES  </w:instrTex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separate"/>
            </w:r>
            <w:r w:rsidRPr="00C40FA4">
              <w:rPr>
                <w:b/>
                <w:bCs/>
                <w:noProof/>
                <w:color w:val="4472C4" w:themeColor="accent1"/>
                <w:sz w:val="16"/>
                <w:szCs w:val="16"/>
              </w:rPr>
              <w:t>2</w:t>
            </w:r>
            <w:r w:rsidRPr="00C40FA4">
              <w:rPr>
                <w:b/>
                <w:bCs/>
                <w:color w:val="4472C4" w:themeColor="accent1"/>
                <w:sz w:val="16"/>
                <w:szCs w:val="16"/>
              </w:rPr>
              <w:fldChar w:fldCharType="end"/>
            </w:r>
          </w:p>
        </w:sdtContent>
      </w:sdt>
    </w:sdtContent>
  </w:sdt>
  <w:p w14:paraId="2340860A" w14:textId="77777777" w:rsidR="009F0196" w:rsidRPr="00C40FA4" w:rsidRDefault="009F0196" w:rsidP="00C40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02AF" w14:textId="77777777" w:rsidR="00FD6BF8" w:rsidRDefault="00FD6BF8" w:rsidP="0048478F">
      <w:pPr>
        <w:spacing w:after="0" w:line="240" w:lineRule="auto"/>
      </w:pPr>
      <w:r>
        <w:separator/>
      </w:r>
    </w:p>
  </w:footnote>
  <w:footnote w:type="continuationSeparator" w:id="0">
    <w:p w14:paraId="0C4897F9" w14:textId="77777777" w:rsidR="00FD6BF8" w:rsidRDefault="00FD6BF8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99AE" w14:textId="77777777" w:rsidR="00704055" w:rsidRPr="00704055" w:rsidRDefault="00704055" w:rsidP="00704055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kern w:val="0"/>
        <w:sz w:val="22"/>
        <w:szCs w:val="20"/>
        <w14:ligatures w14:val="none"/>
      </w:rPr>
    </w:pPr>
    <w:r w:rsidRPr="00704055">
      <w:rPr>
        <w:rFonts w:ascii="Arial" w:eastAsia="Times New Roman" w:hAnsi="Arial" w:cs="Arial"/>
        <w:kern w:val="0"/>
        <w:sz w:val="22"/>
        <w:szCs w:val="20"/>
        <w14:ligatures w14:val="none"/>
      </w:rPr>
      <w:t>In Re: [Name of Child/ren] [Date(s) of Birth]</w:t>
    </w:r>
  </w:p>
  <w:p w14:paraId="7DB1444E" w14:textId="390E4532" w:rsidR="009F0196" w:rsidRPr="00EE5371" w:rsidRDefault="00F766FA" w:rsidP="00EE5371">
    <w:pPr>
      <w:tabs>
        <w:tab w:val="right" w:pos="10710"/>
      </w:tabs>
      <w:spacing w:after="0" w:line="240" w:lineRule="auto"/>
      <w:rPr>
        <w:rFonts w:ascii="Arial Narrow" w:eastAsia="Arial Narrow" w:hAnsi="Arial Narrow" w:cs="Arial Narrow"/>
        <w:b/>
        <w:bCs/>
        <w:kern w:val="0"/>
        <w:szCs w:val="20"/>
        <w14:ligatures w14:val="non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26A0816" wp14:editId="28C514A7">
          <wp:simplePos x="0" y="0"/>
          <wp:positionH relativeFrom="page">
            <wp:align>right</wp:align>
          </wp:positionH>
          <wp:positionV relativeFrom="paragraph">
            <wp:posOffset>-275994</wp:posOffset>
          </wp:positionV>
          <wp:extent cx="7772753" cy="10058400"/>
          <wp:effectExtent l="0" t="0" r="0" b="0"/>
          <wp:wrapNone/>
          <wp:docPr id="297907326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88762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75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0AA7" w14:textId="77777777" w:rsidR="009F0196" w:rsidRDefault="00977227" w:rsidP="00715277">
    <w:pPr>
      <w:pStyle w:val="Header"/>
      <w:tabs>
        <w:tab w:val="clear" w:pos="4680"/>
        <w:tab w:val="clear" w:pos="9360"/>
        <w:tab w:val="right" w:pos="106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BB60A49" wp14:editId="01B54E2B">
          <wp:simplePos x="0" y="0"/>
          <wp:positionH relativeFrom="page">
            <wp:align>left</wp:align>
          </wp:positionH>
          <wp:positionV relativeFrom="paragraph">
            <wp:posOffset>-456565</wp:posOffset>
          </wp:positionV>
          <wp:extent cx="7771765" cy="10234915"/>
          <wp:effectExtent l="0" t="0" r="635" b="0"/>
          <wp:wrapNone/>
          <wp:docPr id="17445839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3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277">
      <w:tab/>
    </w:r>
  </w:p>
  <w:p w14:paraId="6E6F7BE9" w14:textId="77777777" w:rsidR="00715277" w:rsidRDefault="00715277" w:rsidP="00715277">
    <w:pPr>
      <w:pStyle w:val="Header"/>
      <w:tabs>
        <w:tab w:val="clear" w:pos="4680"/>
        <w:tab w:val="clear" w:pos="936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4F1"/>
    <w:multiLevelType w:val="multilevel"/>
    <w:tmpl w:val="0409001D"/>
    <w:styleLink w:val="DCFFormsBullets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hAnsi="Arial Narrow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E40EE8"/>
    <w:multiLevelType w:val="multilevel"/>
    <w:tmpl w:val="9DEE5018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hAnsi="Arial Narrow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C241B"/>
    <w:multiLevelType w:val="hybridMultilevel"/>
    <w:tmpl w:val="D2966972"/>
    <w:lvl w:ilvl="0" w:tplc="5AD286A8">
      <w:start w:val="1"/>
      <w:numFmt w:val="upperLetter"/>
      <w:lvlText w:val="%1."/>
      <w:lvlJc w:val="left"/>
      <w:pPr>
        <w:ind w:left="827" w:hanging="3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0E0"/>
    <w:multiLevelType w:val="multilevel"/>
    <w:tmpl w:val="0409001D"/>
    <w:numStyleLink w:val="DCFFormsBullets"/>
  </w:abstractNum>
  <w:abstractNum w:abstractNumId="4" w15:restartNumberingAfterBreak="0">
    <w:nsid w:val="2D6070E0"/>
    <w:multiLevelType w:val="hybridMultilevel"/>
    <w:tmpl w:val="C4B29848"/>
    <w:lvl w:ilvl="0" w:tplc="4E0A2702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A37C50CE">
      <w:start w:val="13"/>
      <w:numFmt w:val="upperLetter"/>
      <w:lvlText w:val="%2."/>
      <w:lvlJc w:val="left"/>
      <w:pPr>
        <w:tabs>
          <w:tab w:val="num" w:pos="2880"/>
        </w:tabs>
        <w:ind w:left="288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4A72455"/>
    <w:multiLevelType w:val="multilevel"/>
    <w:tmpl w:val="485C5C6A"/>
    <w:lvl w:ilvl="0">
      <w:start w:val="1"/>
      <w:numFmt w:val="upperLetter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247E0E"/>
    <w:multiLevelType w:val="hybridMultilevel"/>
    <w:tmpl w:val="B90E0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A13D3F"/>
    <w:multiLevelType w:val="hybridMultilevel"/>
    <w:tmpl w:val="CC50CC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5FC9"/>
    <w:multiLevelType w:val="hybridMultilevel"/>
    <w:tmpl w:val="CD90C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D7201"/>
    <w:multiLevelType w:val="hybridMultilevel"/>
    <w:tmpl w:val="C9683684"/>
    <w:lvl w:ilvl="0" w:tplc="DF86A3DA">
      <w:numFmt w:val="bullet"/>
      <w:lvlText w:val="*"/>
      <w:lvlJc w:val="left"/>
      <w:pPr>
        <w:ind w:left="107" w:hanging="81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99"/>
        <w:position w:val="5"/>
        <w:sz w:val="13"/>
        <w:szCs w:val="13"/>
        <w:lang w:val="en-US" w:eastAsia="en-US" w:bidi="ar-SA"/>
      </w:rPr>
    </w:lvl>
    <w:lvl w:ilvl="1" w:tplc="6D26B3D6">
      <w:numFmt w:val="bullet"/>
      <w:lvlText w:val="•"/>
      <w:lvlJc w:val="left"/>
      <w:pPr>
        <w:ind w:left="1168" w:hanging="81"/>
      </w:pPr>
      <w:rPr>
        <w:rFonts w:hint="default"/>
        <w:lang w:val="en-US" w:eastAsia="en-US" w:bidi="ar-SA"/>
      </w:rPr>
    </w:lvl>
    <w:lvl w:ilvl="2" w:tplc="A984BDEE">
      <w:numFmt w:val="bullet"/>
      <w:lvlText w:val="•"/>
      <w:lvlJc w:val="left"/>
      <w:pPr>
        <w:ind w:left="2237" w:hanging="81"/>
      </w:pPr>
      <w:rPr>
        <w:rFonts w:hint="default"/>
        <w:lang w:val="en-US" w:eastAsia="en-US" w:bidi="ar-SA"/>
      </w:rPr>
    </w:lvl>
    <w:lvl w:ilvl="3" w:tplc="E314F4FA">
      <w:numFmt w:val="bullet"/>
      <w:lvlText w:val="•"/>
      <w:lvlJc w:val="left"/>
      <w:pPr>
        <w:ind w:left="3305" w:hanging="81"/>
      </w:pPr>
      <w:rPr>
        <w:rFonts w:hint="default"/>
        <w:lang w:val="en-US" w:eastAsia="en-US" w:bidi="ar-SA"/>
      </w:rPr>
    </w:lvl>
    <w:lvl w:ilvl="4" w:tplc="D918F260">
      <w:numFmt w:val="bullet"/>
      <w:lvlText w:val="•"/>
      <w:lvlJc w:val="left"/>
      <w:pPr>
        <w:ind w:left="4374" w:hanging="81"/>
      </w:pPr>
      <w:rPr>
        <w:rFonts w:hint="default"/>
        <w:lang w:val="en-US" w:eastAsia="en-US" w:bidi="ar-SA"/>
      </w:rPr>
    </w:lvl>
    <w:lvl w:ilvl="5" w:tplc="090C57E6">
      <w:numFmt w:val="bullet"/>
      <w:lvlText w:val="•"/>
      <w:lvlJc w:val="left"/>
      <w:pPr>
        <w:ind w:left="5442" w:hanging="81"/>
      </w:pPr>
      <w:rPr>
        <w:rFonts w:hint="default"/>
        <w:lang w:val="en-US" w:eastAsia="en-US" w:bidi="ar-SA"/>
      </w:rPr>
    </w:lvl>
    <w:lvl w:ilvl="6" w:tplc="6A3CF81E">
      <w:numFmt w:val="bullet"/>
      <w:lvlText w:val="•"/>
      <w:lvlJc w:val="left"/>
      <w:pPr>
        <w:ind w:left="6511" w:hanging="81"/>
      </w:pPr>
      <w:rPr>
        <w:rFonts w:hint="default"/>
        <w:lang w:val="en-US" w:eastAsia="en-US" w:bidi="ar-SA"/>
      </w:rPr>
    </w:lvl>
    <w:lvl w:ilvl="7" w:tplc="605060D8">
      <w:numFmt w:val="bullet"/>
      <w:lvlText w:val="•"/>
      <w:lvlJc w:val="left"/>
      <w:pPr>
        <w:ind w:left="7579" w:hanging="81"/>
      </w:pPr>
      <w:rPr>
        <w:rFonts w:hint="default"/>
        <w:lang w:val="en-US" w:eastAsia="en-US" w:bidi="ar-SA"/>
      </w:rPr>
    </w:lvl>
    <w:lvl w:ilvl="8" w:tplc="DDDE4412">
      <w:numFmt w:val="bullet"/>
      <w:lvlText w:val="•"/>
      <w:lvlJc w:val="left"/>
      <w:pPr>
        <w:ind w:left="8648" w:hanging="81"/>
      </w:pPr>
      <w:rPr>
        <w:rFonts w:hint="default"/>
        <w:lang w:val="en-US" w:eastAsia="en-US" w:bidi="ar-SA"/>
      </w:rPr>
    </w:lvl>
  </w:abstractNum>
  <w:abstractNum w:abstractNumId="10" w15:restartNumberingAfterBreak="0">
    <w:nsid w:val="781D544F"/>
    <w:multiLevelType w:val="multilevel"/>
    <w:tmpl w:val="3BA46B7C"/>
    <w:lvl w:ilvl="0">
      <w:start w:val="1"/>
      <w:numFmt w:val="upperLetter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573DDE"/>
    <w:multiLevelType w:val="hybridMultilevel"/>
    <w:tmpl w:val="49689A6A"/>
    <w:lvl w:ilvl="0" w:tplc="6E343E4C">
      <w:start w:val="4"/>
      <w:numFmt w:val="upperRoman"/>
      <w:lvlText w:val="%1."/>
      <w:lvlJc w:val="left"/>
      <w:pPr>
        <w:ind w:left="449" w:hanging="34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5AD286A8">
      <w:start w:val="1"/>
      <w:numFmt w:val="upperLetter"/>
      <w:lvlText w:val="%2."/>
      <w:lvlJc w:val="left"/>
      <w:pPr>
        <w:ind w:left="827" w:hanging="3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2" w:tplc="7A56DA48">
      <w:numFmt w:val="bullet"/>
      <w:lvlText w:val="•"/>
      <w:lvlJc w:val="left"/>
      <w:pPr>
        <w:ind w:left="1927" w:hanging="383"/>
      </w:pPr>
      <w:rPr>
        <w:rFonts w:hint="default"/>
        <w:lang w:val="en-US" w:eastAsia="en-US" w:bidi="ar-SA"/>
      </w:rPr>
    </w:lvl>
    <w:lvl w:ilvl="3" w:tplc="87BCDB36">
      <w:numFmt w:val="bullet"/>
      <w:lvlText w:val="•"/>
      <w:lvlJc w:val="left"/>
      <w:pPr>
        <w:ind w:left="3035" w:hanging="383"/>
      </w:pPr>
      <w:rPr>
        <w:rFonts w:hint="default"/>
        <w:lang w:val="en-US" w:eastAsia="en-US" w:bidi="ar-SA"/>
      </w:rPr>
    </w:lvl>
    <w:lvl w:ilvl="4" w:tplc="2B968902">
      <w:numFmt w:val="bullet"/>
      <w:lvlText w:val="•"/>
      <w:lvlJc w:val="left"/>
      <w:pPr>
        <w:ind w:left="4143" w:hanging="383"/>
      </w:pPr>
      <w:rPr>
        <w:rFonts w:hint="default"/>
        <w:lang w:val="en-US" w:eastAsia="en-US" w:bidi="ar-SA"/>
      </w:rPr>
    </w:lvl>
    <w:lvl w:ilvl="5" w:tplc="BCBE792E">
      <w:numFmt w:val="bullet"/>
      <w:lvlText w:val="•"/>
      <w:lvlJc w:val="left"/>
      <w:pPr>
        <w:ind w:left="5251" w:hanging="383"/>
      </w:pPr>
      <w:rPr>
        <w:rFonts w:hint="default"/>
        <w:lang w:val="en-US" w:eastAsia="en-US" w:bidi="ar-SA"/>
      </w:rPr>
    </w:lvl>
    <w:lvl w:ilvl="6" w:tplc="537E845E">
      <w:numFmt w:val="bullet"/>
      <w:lvlText w:val="•"/>
      <w:lvlJc w:val="left"/>
      <w:pPr>
        <w:ind w:left="6358" w:hanging="383"/>
      </w:pPr>
      <w:rPr>
        <w:rFonts w:hint="default"/>
        <w:lang w:val="en-US" w:eastAsia="en-US" w:bidi="ar-SA"/>
      </w:rPr>
    </w:lvl>
    <w:lvl w:ilvl="7" w:tplc="96B668A6">
      <w:numFmt w:val="bullet"/>
      <w:lvlText w:val="•"/>
      <w:lvlJc w:val="left"/>
      <w:pPr>
        <w:ind w:left="7466" w:hanging="383"/>
      </w:pPr>
      <w:rPr>
        <w:rFonts w:hint="default"/>
        <w:lang w:val="en-US" w:eastAsia="en-US" w:bidi="ar-SA"/>
      </w:rPr>
    </w:lvl>
    <w:lvl w:ilvl="8" w:tplc="114E4ED0">
      <w:numFmt w:val="bullet"/>
      <w:lvlText w:val="•"/>
      <w:lvlJc w:val="left"/>
      <w:pPr>
        <w:ind w:left="8574" w:hanging="383"/>
      </w:pPr>
      <w:rPr>
        <w:rFonts w:hint="default"/>
        <w:lang w:val="en-US" w:eastAsia="en-US" w:bidi="ar-SA"/>
      </w:rPr>
    </w:lvl>
  </w:abstractNum>
  <w:abstractNum w:abstractNumId="12" w15:restartNumberingAfterBreak="0">
    <w:nsid w:val="7D4754B3"/>
    <w:multiLevelType w:val="hybridMultilevel"/>
    <w:tmpl w:val="7A4AE8F6"/>
    <w:lvl w:ilvl="0" w:tplc="A916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8605">
    <w:abstractNumId w:val="4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427020">
    <w:abstractNumId w:val="8"/>
  </w:num>
  <w:num w:numId="3" w16cid:durableId="54548255">
    <w:abstractNumId w:val="12"/>
  </w:num>
  <w:num w:numId="4" w16cid:durableId="1522931217">
    <w:abstractNumId w:val="4"/>
  </w:num>
  <w:num w:numId="5" w16cid:durableId="1476799857">
    <w:abstractNumId w:val="0"/>
  </w:num>
  <w:num w:numId="6" w16cid:durableId="1721633032">
    <w:abstractNumId w:val="3"/>
  </w:num>
  <w:num w:numId="7" w16cid:durableId="470830220">
    <w:abstractNumId w:val="1"/>
  </w:num>
  <w:num w:numId="8" w16cid:durableId="371148054">
    <w:abstractNumId w:val="10"/>
  </w:num>
  <w:num w:numId="9" w16cid:durableId="287319172">
    <w:abstractNumId w:val="5"/>
  </w:num>
  <w:num w:numId="10" w16cid:durableId="2061660242">
    <w:abstractNumId w:val="7"/>
  </w:num>
  <w:num w:numId="11" w16cid:durableId="127742738">
    <w:abstractNumId w:val="11"/>
  </w:num>
  <w:num w:numId="12" w16cid:durableId="980963276">
    <w:abstractNumId w:val="2"/>
  </w:num>
  <w:num w:numId="13" w16cid:durableId="917329779">
    <w:abstractNumId w:val="9"/>
  </w:num>
  <w:num w:numId="14" w16cid:durableId="105855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F8"/>
    <w:rsid w:val="00006DD1"/>
    <w:rsid w:val="00021126"/>
    <w:rsid w:val="000221B7"/>
    <w:rsid w:val="000229BD"/>
    <w:rsid w:val="00026260"/>
    <w:rsid w:val="000305FE"/>
    <w:rsid w:val="000370B7"/>
    <w:rsid w:val="00047371"/>
    <w:rsid w:val="00063447"/>
    <w:rsid w:val="000B1E79"/>
    <w:rsid w:val="000B4D11"/>
    <w:rsid w:val="000E04E0"/>
    <w:rsid w:val="00112DB6"/>
    <w:rsid w:val="0014229B"/>
    <w:rsid w:val="00155169"/>
    <w:rsid w:val="00174A73"/>
    <w:rsid w:val="00192EBA"/>
    <w:rsid w:val="001A22CC"/>
    <w:rsid w:val="001A3AA8"/>
    <w:rsid w:val="001B1C38"/>
    <w:rsid w:val="001E26C6"/>
    <w:rsid w:val="001E439E"/>
    <w:rsid w:val="001F05AA"/>
    <w:rsid w:val="00205CB0"/>
    <w:rsid w:val="00214EC6"/>
    <w:rsid w:val="00221095"/>
    <w:rsid w:val="00243C74"/>
    <w:rsid w:val="00246594"/>
    <w:rsid w:val="002643E5"/>
    <w:rsid w:val="00283F93"/>
    <w:rsid w:val="00293E2C"/>
    <w:rsid w:val="002B2B5E"/>
    <w:rsid w:val="002B2DC0"/>
    <w:rsid w:val="00303DBC"/>
    <w:rsid w:val="003048AC"/>
    <w:rsid w:val="00310501"/>
    <w:rsid w:val="00321157"/>
    <w:rsid w:val="00326999"/>
    <w:rsid w:val="0034488E"/>
    <w:rsid w:val="00346382"/>
    <w:rsid w:val="0035408A"/>
    <w:rsid w:val="003743F7"/>
    <w:rsid w:val="0037758D"/>
    <w:rsid w:val="00394BEE"/>
    <w:rsid w:val="003A4585"/>
    <w:rsid w:val="003D2BAB"/>
    <w:rsid w:val="003D4003"/>
    <w:rsid w:val="003E4846"/>
    <w:rsid w:val="003E4DB3"/>
    <w:rsid w:val="00414883"/>
    <w:rsid w:val="00436CF0"/>
    <w:rsid w:val="00442D7A"/>
    <w:rsid w:val="0045128E"/>
    <w:rsid w:val="00451A0F"/>
    <w:rsid w:val="004607B1"/>
    <w:rsid w:val="0048478F"/>
    <w:rsid w:val="004937D4"/>
    <w:rsid w:val="004A0F9F"/>
    <w:rsid w:val="004C36E8"/>
    <w:rsid w:val="004E1AB9"/>
    <w:rsid w:val="00520B08"/>
    <w:rsid w:val="00521386"/>
    <w:rsid w:val="00522493"/>
    <w:rsid w:val="005235CC"/>
    <w:rsid w:val="00567D51"/>
    <w:rsid w:val="0059754C"/>
    <w:rsid w:val="005C114B"/>
    <w:rsid w:val="005E0324"/>
    <w:rsid w:val="005E06EF"/>
    <w:rsid w:val="005F1B36"/>
    <w:rsid w:val="005F3663"/>
    <w:rsid w:val="005F604A"/>
    <w:rsid w:val="00601E3F"/>
    <w:rsid w:val="00604E6E"/>
    <w:rsid w:val="00620EA9"/>
    <w:rsid w:val="00623DE1"/>
    <w:rsid w:val="00631650"/>
    <w:rsid w:val="00632EC6"/>
    <w:rsid w:val="006B6A7D"/>
    <w:rsid w:val="006E02BB"/>
    <w:rsid w:val="006F4082"/>
    <w:rsid w:val="00704055"/>
    <w:rsid w:val="00705360"/>
    <w:rsid w:val="007150E9"/>
    <w:rsid w:val="00715277"/>
    <w:rsid w:val="0072389C"/>
    <w:rsid w:val="00730CFB"/>
    <w:rsid w:val="007377A9"/>
    <w:rsid w:val="007531AF"/>
    <w:rsid w:val="00770CEA"/>
    <w:rsid w:val="0077543C"/>
    <w:rsid w:val="0078697B"/>
    <w:rsid w:val="007871B6"/>
    <w:rsid w:val="00791609"/>
    <w:rsid w:val="00797978"/>
    <w:rsid w:val="00823861"/>
    <w:rsid w:val="00832F44"/>
    <w:rsid w:val="00854CAE"/>
    <w:rsid w:val="00866B7B"/>
    <w:rsid w:val="008823D8"/>
    <w:rsid w:val="00892008"/>
    <w:rsid w:val="008B357D"/>
    <w:rsid w:val="008C459F"/>
    <w:rsid w:val="008C620D"/>
    <w:rsid w:val="008D035B"/>
    <w:rsid w:val="008D50BB"/>
    <w:rsid w:val="008D6D08"/>
    <w:rsid w:val="008E4548"/>
    <w:rsid w:val="008E5BEA"/>
    <w:rsid w:val="009148A4"/>
    <w:rsid w:val="00950441"/>
    <w:rsid w:val="00956427"/>
    <w:rsid w:val="00970BE0"/>
    <w:rsid w:val="00977227"/>
    <w:rsid w:val="00997297"/>
    <w:rsid w:val="009D2C80"/>
    <w:rsid w:val="009F0196"/>
    <w:rsid w:val="00A01B6F"/>
    <w:rsid w:val="00A13F8C"/>
    <w:rsid w:val="00A31D09"/>
    <w:rsid w:val="00A615D8"/>
    <w:rsid w:val="00A741A8"/>
    <w:rsid w:val="00A8109D"/>
    <w:rsid w:val="00AA41BD"/>
    <w:rsid w:val="00AA4966"/>
    <w:rsid w:val="00AB32B6"/>
    <w:rsid w:val="00AD7D81"/>
    <w:rsid w:val="00AE3B1E"/>
    <w:rsid w:val="00AE5022"/>
    <w:rsid w:val="00AE6CF4"/>
    <w:rsid w:val="00AF48C2"/>
    <w:rsid w:val="00B00D4E"/>
    <w:rsid w:val="00B03BAA"/>
    <w:rsid w:val="00B079F8"/>
    <w:rsid w:val="00B1598C"/>
    <w:rsid w:val="00B179DC"/>
    <w:rsid w:val="00B36606"/>
    <w:rsid w:val="00B50682"/>
    <w:rsid w:val="00B84620"/>
    <w:rsid w:val="00B84F9F"/>
    <w:rsid w:val="00BA74AA"/>
    <w:rsid w:val="00BB6554"/>
    <w:rsid w:val="00BD58C3"/>
    <w:rsid w:val="00BD79EA"/>
    <w:rsid w:val="00BF27A3"/>
    <w:rsid w:val="00BF4C94"/>
    <w:rsid w:val="00C01524"/>
    <w:rsid w:val="00C113E3"/>
    <w:rsid w:val="00C21875"/>
    <w:rsid w:val="00C40FA4"/>
    <w:rsid w:val="00C46CBE"/>
    <w:rsid w:val="00C74AB5"/>
    <w:rsid w:val="00C93326"/>
    <w:rsid w:val="00CA68A5"/>
    <w:rsid w:val="00CB7DAB"/>
    <w:rsid w:val="00CD1A36"/>
    <w:rsid w:val="00CE46AC"/>
    <w:rsid w:val="00CE633A"/>
    <w:rsid w:val="00CF1FC7"/>
    <w:rsid w:val="00D01100"/>
    <w:rsid w:val="00D349B7"/>
    <w:rsid w:val="00D379D7"/>
    <w:rsid w:val="00D37CA8"/>
    <w:rsid w:val="00D40FD8"/>
    <w:rsid w:val="00D65A9B"/>
    <w:rsid w:val="00DA4B1C"/>
    <w:rsid w:val="00DB489C"/>
    <w:rsid w:val="00DC25B7"/>
    <w:rsid w:val="00DC7C9B"/>
    <w:rsid w:val="00DF70A3"/>
    <w:rsid w:val="00E1668A"/>
    <w:rsid w:val="00E33182"/>
    <w:rsid w:val="00E538A1"/>
    <w:rsid w:val="00E67639"/>
    <w:rsid w:val="00E67F63"/>
    <w:rsid w:val="00E70A98"/>
    <w:rsid w:val="00E75974"/>
    <w:rsid w:val="00EB04E7"/>
    <w:rsid w:val="00ED451C"/>
    <w:rsid w:val="00EE5371"/>
    <w:rsid w:val="00EF0B57"/>
    <w:rsid w:val="00F04B04"/>
    <w:rsid w:val="00F055FC"/>
    <w:rsid w:val="00F541DD"/>
    <w:rsid w:val="00F766FA"/>
    <w:rsid w:val="00F77500"/>
    <w:rsid w:val="00F77CB1"/>
    <w:rsid w:val="00F83738"/>
    <w:rsid w:val="00F837A2"/>
    <w:rsid w:val="00F96B98"/>
    <w:rsid w:val="00FA15AC"/>
    <w:rsid w:val="00FD6BF8"/>
    <w:rsid w:val="00FD7801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A3865"/>
  <w15:chartTrackingRefBased/>
  <w15:docId w15:val="{F31312C6-92F8-4F55-92DF-DA2E931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36CF0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48A4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F77500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A4585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CFFormsBullets">
    <w:name w:val="DCF Forms Bullets"/>
    <w:uiPriority w:val="99"/>
    <w:rsid w:val="00832F44"/>
    <w:pPr>
      <w:numPr>
        <w:numId w:val="5"/>
      </w:numPr>
    </w:pPr>
  </w:style>
  <w:style w:type="paragraph" w:styleId="Title">
    <w:name w:val="Title"/>
    <w:basedOn w:val="Normal"/>
    <w:link w:val="TitleChar"/>
    <w:uiPriority w:val="10"/>
    <w:qFormat/>
    <w:rsid w:val="00021126"/>
    <w:pPr>
      <w:widowControl w:val="0"/>
      <w:autoSpaceDE w:val="0"/>
      <w:autoSpaceDN w:val="0"/>
      <w:spacing w:after="0" w:line="240" w:lineRule="auto"/>
      <w:ind w:left="211"/>
    </w:pPr>
    <w:rPr>
      <w:rFonts w:ascii="Arial Narrow" w:eastAsia="Arial Narrow" w:hAnsi="Arial Narrow" w:cs="Arial Narrow"/>
      <w:b/>
      <w:bCs/>
      <w:i/>
      <w:iCs/>
      <w:kern w:val="0"/>
      <w:sz w:val="2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21126"/>
    <w:rPr>
      <w:rFonts w:ascii="Arial Narrow" w:eastAsia="Arial Narrow" w:hAnsi="Arial Narrow" w:cs="Arial Narrow"/>
      <w:b/>
      <w:bCs/>
      <w:i/>
      <w:iCs/>
      <w:kern w:val="0"/>
      <w:sz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1126"/>
    <w:pPr>
      <w:widowControl w:val="0"/>
      <w:autoSpaceDE w:val="0"/>
      <w:autoSpaceDN w:val="0"/>
      <w:spacing w:after="0" w:line="240" w:lineRule="auto"/>
      <w:ind w:left="112"/>
    </w:pPr>
    <w:rPr>
      <w:rFonts w:ascii="Arial Narrow" w:eastAsia="Arial Narrow" w:hAnsi="Arial Narrow" w:cs="Arial Narrow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icard\OneDrive%20-%20State%20of%20Connecticut\Policy\Form%20Template\Test%20for%20backgroun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for background template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PICARD, CAREY</dc:creator>
  <cp:keywords/>
  <dc:description/>
  <cp:lastModifiedBy>DWYER, KATHERINE</cp:lastModifiedBy>
  <cp:revision>2</cp:revision>
  <dcterms:created xsi:type="dcterms:W3CDTF">2025-11-19T15:06:00Z</dcterms:created>
  <dcterms:modified xsi:type="dcterms:W3CDTF">2025-11-19T15:06:00Z</dcterms:modified>
</cp:coreProperties>
</file>