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AB" w:rsidRPr="006B4149" w:rsidRDefault="00CD73AB" w:rsidP="00CD73A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br/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In Re: (children's names, in order of age)  </w:t>
      </w:r>
    </w:p>
    <w:p w:rsidR="00CD73AB" w:rsidRPr="006B4149" w:rsidRDefault="007D1A14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Probate </w:t>
      </w:r>
      <w:r w:rsidR="00F41C26" w:rsidRPr="006B4149">
        <w:rPr>
          <w:rFonts w:ascii="Verdana" w:hAnsi="Verdana"/>
          <w:spacing w:val="-3"/>
          <w:sz w:val="20"/>
          <w:szCs w:val="20"/>
        </w:rPr>
        <w:t xml:space="preserve">Court, </w:t>
      </w:r>
      <w:r w:rsidRPr="006B4149">
        <w:rPr>
          <w:rFonts w:ascii="Verdana" w:hAnsi="Verdana"/>
          <w:spacing w:val="-3"/>
          <w:sz w:val="20"/>
          <w:szCs w:val="20"/>
        </w:rPr>
        <w:t xml:space="preserve">District of: (town and 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address)  </w:t>
      </w:r>
    </w:p>
    <w:p w:rsidR="00F41C26" w:rsidRPr="006B4149" w:rsidRDefault="00F41C2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CD73AB" w:rsidRPr="006B4149" w:rsidRDefault="00F41C26" w:rsidP="00F41C26">
      <w:pPr>
        <w:tabs>
          <w:tab w:val="center" w:pos="4680"/>
        </w:tabs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PROBATE COURT STUDY FOR [</w:t>
      </w:r>
      <w:bookmarkStart w:id="0" w:name="_GoBack"/>
      <w:bookmarkEnd w:id="0"/>
      <w:r w:rsidRPr="006B4149">
        <w:rPr>
          <w:rFonts w:ascii="Verdana" w:hAnsi="Verdana"/>
          <w:spacing w:val="-3"/>
          <w:sz w:val="20"/>
          <w:szCs w:val="20"/>
        </w:rPr>
        <w:t>REMOVAL OF GUARDIAN</w:t>
      </w:r>
      <w:r w:rsidR="004E539C">
        <w:rPr>
          <w:rFonts w:ascii="Verdana" w:hAnsi="Verdana"/>
          <w:spacing w:val="-3"/>
          <w:sz w:val="20"/>
          <w:szCs w:val="20"/>
        </w:rPr>
        <w:t xml:space="preserve">, </w:t>
      </w:r>
      <w:r w:rsidRPr="006B4149">
        <w:rPr>
          <w:rFonts w:ascii="Verdana" w:hAnsi="Verdana"/>
          <w:spacing w:val="-3"/>
          <w:sz w:val="20"/>
          <w:szCs w:val="20"/>
        </w:rPr>
        <w:t>REINSTATEMENT OF GUARDIAN</w:t>
      </w:r>
      <w:r w:rsidR="004E539C">
        <w:rPr>
          <w:rFonts w:ascii="Verdana" w:hAnsi="Verdana"/>
          <w:spacing w:val="-3"/>
          <w:sz w:val="20"/>
          <w:szCs w:val="20"/>
        </w:rPr>
        <w:t xml:space="preserve"> OR TERMINATION OF PARENTAL RIGHTS</w:t>
      </w:r>
      <w:r w:rsidRPr="006B4149">
        <w:rPr>
          <w:rFonts w:ascii="Verdana" w:hAnsi="Verdana"/>
          <w:spacing w:val="-3"/>
          <w:sz w:val="20"/>
          <w:szCs w:val="20"/>
        </w:rPr>
        <w:t>]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Date:   </w:t>
      </w:r>
    </w:p>
    <w:p w:rsidR="00CD73AB" w:rsidRPr="006B4149" w:rsidRDefault="00C9485F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1.       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Child for Whom Petition is Filed/Children for Whom Petitions are Filed     </w:t>
      </w:r>
    </w:p>
    <w:p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</w:r>
      <w:r w:rsidR="00CD73AB" w:rsidRPr="006B4149">
        <w:rPr>
          <w:rFonts w:ascii="Verdana" w:hAnsi="Verdana"/>
          <w:sz w:val="20"/>
          <w:szCs w:val="20"/>
        </w:rPr>
        <w:t>Name</w:t>
      </w:r>
      <w:r w:rsidR="006E1204" w:rsidRPr="006B4149">
        <w:rPr>
          <w:rFonts w:ascii="Verdana" w:hAnsi="Verdana"/>
          <w:sz w:val="20"/>
          <w:szCs w:val="20"/>
        </w:rPr>
        <w:t>(s)</w:t>
      </w:r>
      <w:r w:rsidR="00CD73AB" w:rsidRPr="006B4149">
        <w:rPr>
          <w:rFonts w:ascii="Verdana" w:hAnsi="Verdana"/>
          <w:sz w:val="20"/>
          <w:szCs w:val="20"/>
        </w:rPr>
        <w:t xml:space="preserve"> and current 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or placement 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:rsidR="00732148" w:rsidRPr="006B4149" w:rsidRDefault="00CD73AB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Date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Pr="006B4149">
        <w:rPr>
          <w:rFonts w:ascii="Verdana" w:hAnsi="Verdana"/>
          <w:spacing w:val="-3"/>
          <w:sz w:val="20"/>
          <w:szCs w:val="20"/>
        </w:rPr>
        <w:t xml:space="preserve"> of Birth </w:t>
      </w:r>
    </w:p>
    <w:p w:rsidR="00CD73AB" w:rsidRPr="006B4149" w:rsidRDefault="00CD73AB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Indian tribe</w:t>
      </w:r>
      <w:r w:rsidR="006E1204" w:rsidRPr="006B4149">
        <w:rPr>
          <w:rFonts w:ascii="Verdana" w:hAnsi="Verdana"/>
          <w:spacing w:val="-3"/>
          <w:sz w:val="20"/>
          <w:szCs w:val="20"/>
        </w:rPr>
        <w:t xml:space="preserve"> affiliation(s), if applicable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732148" w:rsidRPr="006B4149" w:rsidRDefault="00FA49B4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</w:t>
      </w:r>
    </w:p>
    <w:p w:rsidR="00CD73AB" w:rsidRPr="006B4149" w:rsidRDefault="00732148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4E539C">
        <w:rPr>
          <w:rFonts w:ascii="Verdana" w:hAnsi="Verdana"/>
          <w:b/>
          <w:spacing w:val="-3"/>
          <w:sz w:val="20"/>
          <w:szCs w:val="20"/>
        </w:rPr>
        <w:t>Note: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  Dates of birth need to be verified through birth certificates.  Please put "verified" next to any date of birth that has been verified by a birth certificate.  </w:t>
      </w:r>
    </w:p>
    <w:p w:rsidR="00732148" w:rsidRPr="006B4149" w:rsidRDefault="00C9485F" w:rsidP="004E3A60">
      <w:pPr>
        <w:tabs>
          <w:tab w:val="left" w:pos="-720"/>
          <w:tab w:val="left" w:pos="36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2.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>Parents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</w:r>
      <w:r w:rsidR="00CD73AB" w:rsidRPr="006B4149">
        <w:rPr>
          <w:rFonts w:ascii="Verdana" w:hAnsi="Verdana"/>
          <w:sz w:val="20"/>
          <w:szCs w:val="20"/>
        </w:rPr>
        <w:t>Name</w:t>
      </w:r>
      <w:r w:rsidR="006E1204" w:rsidRPr="006B4149">
        <w:rPr>
          <w:rFonts w:ascii="Verdana" w:hAnsi="Verdana"/>
          <w:sz w:val="20"/>
          <w:szCs w:val="20"/>
        </w:rPr>
        <w:t>(s)</w:t>
      </w:r>
    </w:p>
    <w:p w:rsidR="006E1204" w:rsidRPr="006B4149" w:rsidRDefault="00FA49B4" w:rsidP="00732148">
      <w:pPr>
        <w:ind w:left="720" w:firstLine="72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6E1204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CD73AB" w:rsidRPr="006B4149" w:rsidRDefault="006E1204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Military status, if applicable </w:t>
      </w:r>
    </w:p>
    <w:p w:rsidR="00732148" w:rsidRPr="006B4149" w:rsidRDefault="00CD73AB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3.         Siblings Not Named in Petition</w:t>
      </w:r>
      <w:r w:rsidR="00CB2B28" w:rsidRPr="006B4149">
        <w:rPr>
          <w:rFonts w:ascii="Verdana" w:hAnsi="Verdana"/>
          <w:spacing w:val="-3"/>
          <w:sz w:val="20"/>
          <w:szCs w:val="20"/>
        </w:rPr>
        <w:t xml:space="preserve">  </w:t>
      </w:r>
    </w:p>
    <w:p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Name(s)</w:t>
      </w:r>
    </w:p>
    <w:p w:rsidR="00612A45" w:rsidRPr="006B4149" w:rsidRDefault="00612A45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Date(s) of birth</w:t>
      </w:r>
    </w:p>
    <w:p w:rsidR="00CD73AB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  </w:t>
      </w:r>
    </w:p>
    <w:p w:rsidR="00FA49B4" w:rsidRPr="006B4149" w:rsidRDefault="00FA49B4" w:rsidP="004E3A60">
      <w:pPr>
        <w:tabs>
          <w:tab w:val="left" w:pos="-72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4.</w:t>
      </w:r>
      <w:r w:rsidRPr="006B4149">
        <w:rPr>
          <w:rFonts w:ascii="Verdana" w:hAnsi="Verdana"/>
          <w:spacing w:val="-3"/>
          <w:sz w:val="20"/>
          <w:szCs w:val="20"/>
        </w:rPr>
        <w:tab/>
        <w:t>Proposed Guardian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Pr="006B4149">
        <w:rPr>
          <w:rFonts w:ascii="Verdana" w:hAnsi="Verdana"/>
          <w:spacing w:val="-3"/>
          <w:sz w:val="20"/>
          <w:szCs w:val="20"/>
        </w:rPr>
        <w:t>/C</w:t>
      </w:r>
      <w:r w:rsidR="00F9196B">
        <w:rPr>
          <w:rFonts w:ascii="Verdana" w:hAnsi="Verdana"/>
          <w:spacing w:val="-3"/>
          <w:sz w:val="20"/>
          <w:szCs w:val="20"/>
        </w:rPr>
        <w:t>aregiver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="007B4DE5" w:rsidRPr="006B4149">
        <w:rPr>
          <w:rFonts w:ascii="Verdana" w:hAnsi="Verdana"/>
          <w:spacing w:val="-3"/>
          <w:sz w:val="20"/>
          <w:szCs w:val="20"/>
        </w:rPr>
        <w:t>Temporary Custodian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="00CB2B28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Name(s)</w:t>
      </w:r>
    </w:p>
    <w:p w:rsidR="00612A45" w:rsidRPr="006B4149" w:rsidRDefault="00612A45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Date(s) of birth</w:t>
      </w:r>
    </w:p>
    <w:p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</w:p>
    <w:p w:rsidR="00CD73AB" w:rsidRPr="006B4149" w:rsidRDefault="00874276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5.         Parents</w:t>
      </w:r>
      <w:r w:rsidR="006E1204" w:rsidRPr="006B4149">
        <w:rPr>
          <w:rFonts w:ascii="Verdana" w:hAnsi="Verdana"/>
          <w:spacing w:val="-3"/>
          <w:sz w:val="20"/>
          <w:szCs w:val="20"/>
        </w:rPr>
        <w:t>'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 History  </w:t>
      </w:r>
    </w:p>
    <w:p w:rsidR="00CD73AB" w:rsidRPr="006B4149" w:rsidRDefault="00732148" w:rsidP="00CD73AB">
      <w:pPr>
        <w:tabs>
          <w:tab w:val="left" w:pos="-720"/>
          <w:tab w:val="left" w:pos="0"/>
          <w:tab w:val="left" w:pos="1440"/>
        </w:tabs>
        <w:spacing w:before="100" w:beforeAutospacing="1" w:after="100" w:afterAutospacing="1"/>
        <w:ind w:left="144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A.   Mother 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B.   Father [use separate section for each father]            </w:t>
      </w:r>
    </w:p>
    <w:p w:rsidR="00CD73AB" w:rsidRPr="006B4149" w:rsidRDefault="00CD73AB" w:rsidP="00CD73AB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[Parents' family history should include the following information:  </w:t>
      </w:r>
    </w:p>
    <w:p w:rsidR="00CD73AB" w:rsidRPr="006B4149" w:rsidRDefault="00732148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lastRenderedPageBreak/>
        <w:t>           1</w:t>
      </w:r>
      <w:r w:rsidR="004E539C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>Birth name, date of birth, place of birth, citizenship, birth order, relevant information regarding parents’ parents and siblings</w:t>
      </w:r>
    </w:p>
    <w:p w:rsidR="00CD73AB" w:rsidRPr="006B4149" w:rsidRDefault="00C620C1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2.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Nationality or ethnic background or Indian tribe </w:t>
      </w:r>
    </w:p>
    <w:p w:rsidR="00CD73AB" w:rsidRPr="006B4149" w:rsidRDefault="00C620C1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3.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Education </w:t>
      </w:r>
    </w:p>
    <w:p w:rsidR="00CD73AB" w:rsidRPr="006B4149" w:rsidRDefault="00C620C1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4.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Early social history </w:t>
      </w:r>
    </w:p>
    <w:p w:rsidR="00CD73AB" w:rsidRPr="006B4149" w:rsidRDefault="00C620C1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5.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Employment history 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</w:t>
      </w:r>
      <w:r w:rsidR="00C620C1" w:rsidRPr="006B4149">
        <w:rPr>
          <w:rFonts w:ascii="Verdana" w:hAnsi="Verdana"/>
          <w:spacing w:val="-3"/>
          <w:sz w:val="20"/>
          <w:szCs w:val="20"/>
        </w:rPr>
        <w:t>  6.      </w:t>
      </w:r>
      <w:r w:rsidRPr="006B4149">
        <w:rPr>
          <w:rFonts w:ascii="Verdana" w:hAnsi="Verdana"/>
          <w:spacing w:val="-3"/>
          <w:sz w:val="20"/>
          <w:szCs w:val="20"/>
        </w:rPr>
        <w:t>Marital history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F41C26" w:rsidRPr="006B4149">
        <w:rPr>
          <w:rFonts w:ascii="Verdana" w:hAnsi="Verdana"/>
          <w:spacing w:val="-3"/>
          <w:sz w:val="20"/>
          <w:szCs w:val="20"/>
        </w:rPr>
        <w:t>(i</w:t>
      </w:r>
      <w:r w:rsidR="00612A45" w:rsidRPr="006B4149">
        <w:rPr>
          <w:rFonts w:ascii="Verdana" w:hAnsi="Verdana"/>
          <w:spacing w:val="-3"/>
          <w:sz w:val="20"/>
          <w:szCs w:val="20"/>
        </w:rPr>
        <w:t>nclude any instances of domestic violence</w:t>
      </w:r>
      <w:r w:rsidR="00F41C26" w:rsidRPr="006B4149">
        <w:rPr>
          <w:rFonts w:ascii="Verdana" w:hAnsi="Verdana"/>
          <w:spacing w:val="-3"/>
          <w:sz w:val="20"/>
          <w:szCs w:val="20"/>
        </w:rPr>
        <w:t>)</w:t>
      </w:r>
    </w:p>
    <w:p w:rsidR="00C620C1" w:rsidRPr="006B4149" w:rsidRDefault="00CD73AB" w:rsidP="00C620C1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Health history, both physical and psychological</w:t>
      </w:r>
      <w:r w:rsidR="004E539C">
        <w:rPr>
          <w:rFonts w:ascii="Verdana" w:hAnsi="Verdana"/>
          <w:sz w:val="20"/>
          <w:szCs w:val="20"/>
        </w:rPr>
        <w:t xml:space="preserve"> (</w:t>
      </w:r>
      <w:r w:rsidR="00AA2820" w:rsidRPr="006B4149">
        <w:rPr>
          <w:rFonts w:ascii="Verdana" w:hAnsi="Verdana"/>
          <w:sz w:val="20"/>
          <w:szCs w:val="20"/>
        </w:rPr>
        <w:t>i</w:t>
      </w:r>
      <w:r w:rsidRPr="006B4149">
        <w:rPr>
          <w:rFonts w:ascii="Verdana" w:hAnsi="Verdana"/>
          <w:sz w:val="20"/>
          <w:szCs w:val="20"/>
        </w:rPr>
        <w:t>nclud</w:t>
      </w:r>
      <w:r w:rsidR="004E539C">
        <w:rPr>
          <w:rFonts w:ascii="Verdana" w:hAnsi="Verdana"/>
          <w:sz w:val="20"/>
          <w:szCs w:val="20"/>
        </w:rPr>
        <w:t xml:space="preserve">e </w:t>
      </w:r>
      <w:r w:rsidRPr="006B4149">
        <w:rPr>
          <w:rFonts w:ascii="Verdana" w:hAnsi="Verdana"/>
          <w:sz w:val="20"/>
          <w:szCs w:val="20"/>
        </w:rPr>
        <w:t xml:space="preserve">any </w:t>
      </w:r>
    </w:p>
    <w:p w:rsidR="00CD73AB" w:rsidRPr="006B4149" w:rsidRDefault="00CD73AB" w:rsidP="00C620C1">
      <w:pPr>
        <w:ind w:left="840" w:firstLine="60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hospitalizations, chronic illnesses</w:t>
      </w:r>
      <w:r w:rsidR="006E1204" w:rsidRPr="006B4149">
        <w:rPr>
          <w:rFonts w:ascii="Verdana" w:hAnsi="Verdana"/>
          <w:sz w:val="20"/>
          <w:szCs w:val="20"/>
        </w:rPr>
        <w:t xml:space="preserve"> or</w:t>
      </w:r>
      <w:r w:rsidRPr="006B4149">
        <w:rPr>
          <w:rFonts w:ascii="Verdana" w:hAnsi="Verdana"/>
          <w:sz w:val="20"/>
          <w:szCs w:val="20"/>
        </w:rPr>
        <w:t xml:space="preserve"> substance abuse problems</w:t>
      </w:r>
      <w:r w:rsidR="004E539C">
        <w:rPr>
          <w:rFonts w:ascii="Verdana" w:hAnsi="Verdana"/>
          <w:sz w:val="20"/>
          <w:szCs w:val="20"/>
        </w:rPr>
        <w:t>)</w:t>
      </w:r>
      <w:r w:rsidRPr="006B4149">
        <w:rPr>
          <w:rFonts w:ascii="Verdana" w:hAnsi="Verdana"/>
          <w:sz w:val="20"/>
          <w:szCs w:val="20"/>
        </w:rPr>
        <w:t xml:space="preserve"> </w:t>
      </w:r>
    </w:p>
    <w:p w:rsidR="00FA06ED" w:rsidRPr="006B4149" w:rsidRDefault="00CD73AB" w:rsidP="00FA06ED">
      <w:pPr>
        <w:numPr>
          <w:ilvl w:val="0"/>
          <w:numId w:val="9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Military service </w:t>
      </w:r>
    </w:p>
    <w:p w:rsidR="00F41C26" w:rsidRPr="006B4149" w:rsidRDefault="00C620C1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9.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>Police record</w:t>
      </w:r>
      <w:r w:rsidRPr="006B4149">
        <w:rPr>
          <w:rFonts w:ascii="Verdana" w:hAnsi="Verdana"/>
          <w:spacing w:val="-3"/>
          <w:sz w:val="20"/>
          <w:szCs w:val="20"/>
        </w:rPr>
        <w:t>/CPS record</w:t>
      </w:r>
      <w:r w:rsidR="00FA06ED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612A45" w:rsidRPr="006B4149">
        <w:rPr>
          <w:rFonts w:ascii="Verdana" w:hAnsi="Verdana"/>
          <w:spacing w:val="-3"/>
          <w:sz w:val="20"/>
          <w:szCs w:val="20"/>
        </w:rPr>
        <w:t>(includ</w:t>
      </w:r>
      <w:r w:rsidR="004E539C">
        <w:rPr>
          <w:rFonts w:ascii="Verdana" w:hAnsi="Verdana"/>
          <w:spacing w:val="-3"/>
          <w:sz w:val="20"/>
          <w:szCs w:val="20"/>
        </w:rPr>
        <w:t>e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 un</w:t>
      </w:r>
      <w:r w:rsidR="00CB2B28" w:rsidRPr="006B4149">
        <w:rPr>
          <w:rFonts w:ascii="Verdana" w:hAnsi="Verdana"/>
          <w:spacing w:val="-3"/>
          <w:sz w:val="20"/>
          <w:szCs w:val="20"/>
        </w:rPr>
        <w:t>substantiated re</w:t>
      </w:r>
      <w:r w:rsidR="00612A45" w:rsidRPr="006B4149">
        <w:rPr>
          <w:rFonts w:ascii="Verdana" w:hAnsi="Verdana"/>
          <w:spacing w:val="-3"/>
          <w:sz w:val="20"/>
          <w:szCs w:val="20"/>
        </w:rPr>
        <w:t>ports)</w:t>
      </w:r>
    </w:p>
    <w:p w:rsidR="00C979D1" w:rsidRPr="006B4149" w:rsidRDefault="00C9485F" w:rsidP="00F41C26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           </w:t>
      </w:r>
      <w:r w:rsidR="00C620C1" w:rsidRPr="006B4149">
        <w:rPr>
          <w:rFonts w:ascii="Verdana" w:hAnsi="Verdana"/>
          <w:sz w:val="20"/>
          <w:szCs w:val="20"/>
        </w:rPr>
        <w:t>10.    </w:t>
      </w:r>
      <w:r w:rsidR="00C979D1" w:rsidRPr="006B4149">
        <w:rPr>
          <w:rFonts w:ascii="Verdana" w:hAnsi="Verdana"/>
          <w:sz w:val="20"/>
          <w:szCs w:val="20"/>
        </w:rPr>
        <w:t xml:space="preserve">  </w:t>
      </w:r>
      <w:r w:rsidR="00FA06ED" w:rsidRPr="006B4149">
        <w:rPr>
          <w:rFonts w:ascii="Verdana" w:hAnsi="Verdana"/>
          <w:sz w:val="20"/>
          <w:szCs w:val="20"/>
        </w:rPr>
        <w:t>Members of the household</w:t>
      </w:r>
      <w:r w:rsidR="00F41C26" w:rsidRPr="006B4149">
        <w:rPr>
          <w:rFonts w:ascii="Verdana" w:hAnsi="Verdana"/>
          <w:sz w:val="20"/>
          <w:szCs w:val="20"/>
        </w:rPr>
        <w:t xml:space="preserve">, </w:t>
      </w:r>
      <w:r w:rsidR="00FA06ED" w:rsidRPr="006B4149">
        <w:rPr>
          <w:rFonts w:ascii="Verdana" w:hAnsi="Verdana"/>
          <w:sz w:val="20"/>
          <w:szCs w:val="20"/>
        </w:rPr>
        <w:t xml:space="preserve"> </w:t>
      </w:r>
      <w:r w:rsidR="00C979D1" w:rsidRPr="006B4149">
        <w:rPr>
          <w:rFonts w:ascii="Verdana" w:hAnsi="Verdana"/>
          <w:sz w:val="20"/>
          <w:szCs w:val="20"/>
        </w:rPr>
        <w:t>relationship</w:t>
      </w:r>
      <w:r w:rsidR="006E1204" w:rsidRPr="006B4149">
        <w:rPr>
          <w:rFonts w:ascii="Verdana" w:hAnsi="Verdana"/>
          <w:sz w:val="20"/>
          <w:szCs w:val="20"/>
        </w:rPr>
        <w:t>(s)</w:t>
      </w:r>
      <w:r w:rsidR="00C979D1" w:rsidRPr="006B4149">
        <w:rPr>
          <w:rFonts w:ascii="Verdana" w:hAnsi="Verdana"/>
          <w:sz w:val="20"/>
          <w:szCs w:val="20"/>
        </w:rPr>
        <w:t xml:space="preserve"> to child, date</w:t>
      </w:r>
      <w:r w:rsidR="006E1204" w:rsidRPr="006B4149">
        <w:rPr>
          <w:rFonts w:ascii="Verdana" w:hAnsi="Verdana"/>
          <w:sz w:val="20"/>
          <w:szCs w:val="20"/>
        </w:rPr>
        <w:t>(s)</w:t>
      </w:r>
      <w:r w:rsidR="00C979D1" w:rsidRPr="006B4149">
        <w:rPr>
          <w:rFonts w:ascii="Verdana" w:hAnsi="Verdana"/>
          <w:sz w:val="20"/>
          <w:szCs w:val="20"/>
        </w:rPr>
        <w:t xml:space="preserve"> of birth, </w:t>
      </w:r>
    </w:p>
    <w:p w:rsidR="00CD73AB" w:rsidRPr="006B4149" w:rsidRDefault="00C979D1" w:rsidP="00F41C26">
      <w:pPr>
        <w:ind w:left="66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     </w:t>
      </w:r>
      <w:r w:rsidR="006E1204" w:rsidRPr="006B4149">
        <w:rPr>
          <w:rFonts w:ascii="Verdana" w:hAnsi="Verdana"/>
          <w:sz w:val="20"/>
          <w:szCs w:val="20"/>
        </w:rPr>
        <w:t xml:space="preserve">police </w:t>
      </w:r>
      <w:r w:rsidRPr="006B4149">
        <w:rPr>
          <w:rFonts w:ascii="Verdana" w:hAnsi="Verdana"/>
          <w:sz w:val="20"/>
          <w:szCs w:val="20"/>
        </w:rPr>
        <w:t>record</w:t>
      </w:r>
      <w:r w:rsidR="006E1204" w:rsidRPr="006B4149">
        <w:rPr>
          <w:rFonts w:ascii="Verdana" w:hAnsi="Verdana"/>
          <w:sz w:val="20"/>
          <w:szCs w:val="20"/>
        </w:rPr>
        <w:t>(s)</w:t>
      </w:r>
      <w:r w:rsidRPr="006B4149">
        <w:rPr>
          <w:rFonts w:ascii="Verdana" w:hAnsi="Verdana"/>
          <w:sz w:val="20"/>
          <w:szCs w:val="20"/>
        </w:rPr>
        <w:t>, CPS record</w:t>
      </w:r>
      <w:r w:rsidR="006E1204" w:rsidRPr="006B4149">
        <w:rPr>
          <w:rFonts w:ascii="Verdana" w:hAnsi="Verdana"/>
          <w:sz w:val="20"/>
          <w:szCs w:val="20"/>
        </w:rPr>
        <w:t>(s)</w:t>
      </w:r>
      <w:r w:rsidR="00AA2820" w:rsidRPr="006B4149">
        <w:rPr>
          <w:rFonts w:ascii="Verdana" w:hAnsi="Verdana"/>
          <w:sz w:val="20"/>
          <w:szCs w:val="20"/>
        </w:rPr>
        <w:t>]</w:t>
      </w:r>
      <w:r w:rsidR="00CD73AB" w:rsidRPr="006B4149">
        <w:rPr>
          <w:rFonts w:ascii="Verdana" w:hAnsi="Verdana"/>
          <w:sz w:val="20"/>
          <w:szCs w:val="20"/>
        </w:rPr>
        <w:t xml:space="preserve">  </w:t>
      </w:r>
    </w:p>
    <w:p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6.         Child for Whom Petition is Filed/Children for Whom Petition</w:t>
      </w:r>
      <w:r w:rsidR="00F41C26" w:rsidRPr="006B4149">
        <w:rPr>
          <w:rFonts w:ascii="Verdana" w:hAnsi="Verdana"/>
          <w:spacing w:val="-3"/>
          <w:sz w:val="20"/>
          <w:szCs w:val="20"/>
        </w:rPr>
        <w:t>s are</w:t>
      </w:r>
      <w:r w:rsidRPr="006B4149">
        <w:rPr>
          <w:rFonts w:ascii="Verdana" w:hAnsi="Verdana"/>
          <w:spacing w:val="-3"/>
          <w:sz w:val="20"/>
          <w:szCs w:val="20"/>
        </w:rPr>
        <w:t xml:space="preserve"> Filed   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A.            [Discuss each child individually:  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             1.            Date of birth 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             2.            Developmental history </w:t>
      </w:r>
    </w:p>
    <w:p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3.    </w:t>
      </w:r>
      <w:r w:rsidR="00874276" w:rsidRPr="006B4149">
        <w:rPr>
          <w:rFonts w:ascii="Verdana" w:hAnsi="Verdana"/>
          <w:spacing w:val="-3"/>
          <w:sz w:val="20"/>
          <w:szCs w:val="20"/>
        </w:rPr>
        <w:t xml:space="preserve">        Medical </w:t>
      </w:r>
      <w:r w:rsidR="004E539C">
        <w:rPr>
          <w:rFonts w:ascii="Verdana" w:hAnsi="Verdana"/>
          <w:spacing w:val="-3"/>
          <w:sz w:val="20"/>
          <w:szCs w:val="20"/>
        </w:rPr>
        <w:t>h</w:t>
      </w:r>
      <w:r w:rsidR="00874276" w:rsidRPr="006B4149">
        <w:rPr>
          <w:rFonts w:ascii="Verdana" w:hAnsi="Verdana"/>
          <w:spacing w:val="-3"/>
          <w:sz w:val="20"/>
          <w:szCs w:val="20"/>
        </w:rPr>
        <w:t>istory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874276" w:rsidRPr="006B4149">
        <w:rPr>
          <w:rFonts w:ascii="Verdana" w:hAnsi="Verdana"/>
          <w:spacing w:val="-3"/>
          <w:sz w:val="20"/>
          <w:szCs w:val="20"/>
        </w:rPr>
        <w:t xml:space="preserve">     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4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School history </w:t>
      </w:r>
    </w:p>
    <w:p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5</w:t>
      </w:r>
      <w:r w:rsidR="00CD73AB" w:rsidRPr="006B4149">
        <w:rPr>
          <w:rFonts w:ascii="Verdana" w:hAnsi="Verdana"/>
          <w:spacing w:val="-3"/>
          <w:sz w:val="20"/>
          <w:szCs w:val="20"/>
        </w:rPr>
        <w:t>. </w:t>
      </w:r>
      <w:r w:rsidRPr="006B4149">
        <w:rPr>
          <w:rFonts w:ascii="Verdana" w:hAnsi="Verdana"/>
          <w:spacing w:val="-3"/>
          <w:sz w:val="20"/>
          <w:szCs w:val="20"/>
        </w:rPr>
        <w:t>           Placement history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6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Interests and attitudes </w:t>
      </w:r>
    </w:p>
    <w:p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7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Results of physical and psychological exams </w:t>
      </w:r>
    </w:p>
    <w:p w:rsidR="00C979D1" w:rsidRPr="006B4149" w:rsidRDefault="00C9485F" w:rsidP="00C979D1">
      <w:pPr>
        <w:ind w:left="144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</w:t>
      </w:r>
      <w:r w:rsidR="00874276" w:rsidRPr="006B4149">
        <w:rPr>
          <w:rFonts w:ascii="Verdana" w:hAnsi="Verdana"/>
          <w:sz w:val="20"/>
          <w:szCs w:val="20"/>
        </w:rPr>
        <w:t>8</w:t>
      </w:r>
      <w:r w:rsidRPr="006B4149">
        <w:rPr>
          <w:rFonts w:ascii="Verdana" w:hAnsi="Verdana"/>
          <w:sz w:val="20"/>
          <w:szCs w:val="20"/>
        </w:rPr>
        <w:t>.          </w:t>
      </w:r>
      <w:r w:rsidR="00C620C1" w:rsidRPr="006B4149">
        <w:rPr>
          <w:rFonts w:ascii="Verdana" w:hAnsi="Verdana"/>
          <w:sz w:val="20"/>
          <w:szCs w:val="20"/>
        </w:rPr>
        <w:t> </w:t>
      </w:r>
      <w:r w:rsidR="00CD73AB" w:rsidRPr="006B4149">
        <w:rPr>
          <w:rFonts w:ascii="Verdana" w:hAnsi="Verdana"/>
          <w:sz w:val="20"/>
          <w:szCs w:val="20"/>
        </w:rPr>
        <w:t>Re</w:t>
      </w:r>
      <w:r w:rsidR="00C979D1" w:rsidRPr="006B4149">
        <w:rPr>
          <w:rFonts w:ascii="Verdana" w:hAnsi="Verdana"/>
          <w:sz w:val="20"/>
          <w:szCs w:val="20"/>
        </w:rPr>
        <w:t xml:space="preserve">lationship with parents, </w:t>
      </w:r>
      <w:r w:rsidR="00CD73AB" w:rsidRPr="006B4149">
        <w:rPr>
          <w:rFonts w:ascii="Verdana" w:hAnsi="Verdana"/>
          <w:sz w:val="20"/>
          <w:szCs w:val="20"/>
        </w:rPr>
        <w:t>siblings</w:t>
      </w:r>
      <w:r w:rsidR="00C979D1" w:rsidRPr="006B4149">
        <w:rPr>
          <w:rFonts w:ascii="Verdana" w:hAnsi="Verdana"/>
          <w:sz w:val="20"/>
          <w:szCs w:val="20"/>
        </w:rPr>
        <w:t xml:space="preserve"> and proposed  </w:t>
      </w:r>
    </w:p>
    <w:p w:rsidR="00CD73AB" w:rsidRPr="006B4149" w:rsidRDefault="00C979D1" w:rsidP="00C979D1">
      <w:pPr>
        <w:ind w:left="216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guardian/custodian</w:t>
      </w:r>
      <w:r w:rsidR="00F9196B">
        <w:rPr>
          <w:rFonts w:ascii="Verdana" w:hAnsi="Verdana"/>
          <w:sz w:val="20"/>
          <w:szCs w:val="20"/>
        </w:rPr>
        <w:t>/caregiver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:rsidR="00C620C1" w:rsidRPr="006B4149" w:rsidRDefault="00C620C1" w:rsidP="00C620C1">
      <w:pPr>
        <w:rPr>
          <w:rFonts w:ascii="Verdana" w:hAnsi="Verdana"/>
          <w:sz w:val="20"/>
          <w:szCs w:val="20"/>
        </w:rPr>
      </w:pPr>
    </w:p>
    <w:p w:rsidR="00CD73AB" w:rsidRPr="006B4149" w:rsidRDefault="00C620C1" w:rsidP="00C620C1">
      <w:pPr>
        <w:ind w:left="144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</w:t>
      </w:r>
      <w:r w:rsidR="00C9485F" w:rsidRPr="006B4149">
        <w:rPr>
          <w:rFonts w:ascii="Verdana" w:hAnsi="Verdana"/>
          <w:sz w:val="20"/>
          <w:szCs w:val="20"/>
        </w:rPr>
        <w:t xml:space="preserve"> </w:t>
      </w:r>
      <w:r w:rsidR="00874276" w:rsidRPr="006B4149">
        <w:rPr>
          <w:rFonts w:ascii="Verdana" w:hAnsi="Verdana"/>
          <w:sz w:val="20"/>
          <w:szCs w:val="20"/>
        </w:rPr>
        <w:t>9</w:t>
      </w:r>
      <w:r w:rsidR="00C9485F" w:rsidRPr="006B4149">
        <w:rPr>
          <w:rFonts w:ascii="Verdana" w:hAnsi="Verdana"/>
          <w:sz w:val="20"/>
          <w:szCs w:val="20"/>
        </w:rPr>
        <w:t>.          </w:t>
      </w:r>
      <w:r w:rsidRPr="006B4149">
        <w:rPr>
          <w:rFonts w:ascii="Verdana" w:hAnsi="Verdana"/>
          <w:sz w:val="20"/>
          <w:szCs w:val="20"/>
        </w:rPr>
        <w:t> </w:t>
      </w:r>
      <w:r w:rsidR="00CD73AB" w:rsidRPr="006B4149">
        <w:rPr>
          <w:rFonts w:ascii="Verdana" w:hAnsi="Verdana"/>
          <w:sz w:val="20"/>
          <w:szCs w:val="20"/>
        </w:rPr>
        <w:t xml:space="preserve">Other significant persons in the child’s life]   </w:t>
      </w:r>
    </w:p>
    <w:p w:rsidR="00CD73AB" w:rsidRPr="006B4149" w:rsidRDefault="00CD73AB" w:rsidP="00CD73AB">
      <w:pPr>
        <w:tabs>
          <w:tab w:val="left" w:pos="-720"/>
          <w:tab w:val="left" w:pos="1440"/>
        </w:tabs>
        <w:spacing w:before="100" w:beforeAutospacing="1" w:after="100" w:afterAutospacing="1"/>
        <w:ind w:left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B.    </w:t>
      </w:r>
      <w:r w:rsidR="00C620C1" w:rsidRPr="006B4149">
        <w:rPr>
          <w:rFonts w:ascii="Verdana" w:hAnsi="Verdana"/>
          <w:spacing w:val="-3"/>
          <w:sz w:val="20"/>
          <w:szCs w:val="20"/>
        </w:rPr>
        <w:t>      Siblings [for whom</w:t>
      </w:r>
      <w:r w:rsidRPr="006B4149">
        <w:rPr>
          <w:rFonts w:ascii="Verdana" w:hAnsi="Verdana"/>
          <w:spacing w:val="-3"/>
          <w:sz w:val="20"/>
          <w:szCs w:val="20"/>
        </w:rPr>
        <w:t xml:space="preserve"> petitions have not been filed]  </w:t>
      </w:r>
    </w:p>
    <w:p w:rsidR="00C979D1" w:rsidRPr="006B4149" w:rsidRDefault="00CD73AB" w:rsidP="00C979D1">
      <w:pPr>
        <w:tabs>
          <w:tab w:val="left" w:pos="-720"/>
        </w:tabs>
        <w:spacing w:before="100" w:beforeAutospacing="1" w:after="100" w:afterAutospacing="1"/>
        <w:ind w:left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[Note any information relevant to the allegations before the court.]  </w:t>
      </w:r>
    </w:p>
    <w:p w:rsidR="00CD73AB" w:rsidRPr="006B4149" w:rsidRDefault="00C979D1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lastRenderedPageBreak/>
        <w:t>7.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620C1" w:rsidRPr="006B4149">
        <w:rPr>
          <w:rFonts w:ascii="Verdana" w:hAnsi="Verdana"/>
          <w:sz w:val="20"/>
          <w:szCs w:val="20"/>
        </w:rPr>
        <w:t xml:space="preserve">Proposed </w:t>
      </w:r>
      <w:r w:rsidRPr="006B4149">
        <w:rPr>
          <w:rFonts w:ascii="Verdana" w:hAnsi="Verdana"/>
          <w:sz w:val="20"/>
          <w:szCs w:val="20"/>
        </w:rPr>
        <w:t>Guardian/Custodian</w:t>
      </w:r>
      <w:r w:rsidR="00F9196B">
        <w:rPr>
          <w:rFonts w:ascii="Verdana" w:hAnsi="Verdana"/>
          <w:sz w:val="20"/>
          <w:szCs w:val="20"/>
        </w:rPr>
        <w:t>/Caregiver</w:t>
      </w:r>
    </w:p>
    <w:p w:rsidR="00AA2820" w:rsidRPr="006B4149" w:rsidRDefault="00AA2820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[</w:t>
      </w:r>
      <w:r w:rsidRPr="006B4149">
        <w:rPr>
          <w:rFonts w:ascii="Verdana" w:hAnsi="Verdana"/>
          <w:spacing w:val="-3"/>
          <w:sz w:val="20"/>
          <w:szCs w:val="20"/>
        </w:rPr>
        <w:t>[Discuss each person individually: </w:t>
      </w:r>
    </w:p>
    <w:p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 xml:space="preserve"> 1.      Birth name, date of birth, place of </w:t>
      </w:r>
      <w:r w:rsidR="00524BE1" w:rsidRPr="006B4149">
        <w:rPr>
          <w:rFonts w:ascii="Verdana" w:hAnsi="Verdana"/>
          <w:spacing w:val="-3"/>
          <w:sz w:val="20"/>
          <w:szCs w:val="20"/>
        </w:rPr>
        <w:t>birth, degree of relatedness to the child,</w:t>
      </w:r>
      <w:r w:rsidRPr="006B4149">
        <w:rPr>
          <w:rFonts w:ascii="Verdana" w:hAnsi="Verdana"/>
          <w:spacing w:val="-3"/>
          <w:sz w:val="20"/>
          <w:szCs w:val="20"/>
        </w:rPr>
        <w:t xml:space="preserve"> relevant in</w:t>
      </w:r>
      <w:r w:rsidR="00EA3657" w:rsidRPr="006B4149">
        <w:rPr>
          <w:rFonts w:ascii="Verdana" w:hAnsi="Verdana"/>
          <w:spacing w:val="-3"/>
          <w:sz w:val="20"/>
          <w:szCs w:val="20"/>
        </w:rPr>
        <w:t>formation regarding their</w:t>
      </w:r>
      <w:r w:rsidRPr="006B4149">
        <w:rPr>
          <w:rFonts w:ascii="Verdana" w:hAnsi="Verdana"/>
          <w:spacing w:val="-3"/>
          <w:sz w:val="20"/>
          <w:szCs w:val="20"/>
        </w:rPr>
        <w:t xml:space="preserve"> parents and siblings</w:t>
      </w:r>
      <w:r w:rsidR="00524BE1" w:rsidRPr="006B4149">
        <w:rPr>
          <w:rFonts w:ascii="Verdana" w:hAnsi="Verdana"/>
          <w:spacing w:val="-3"/>
          <w:sz w:val="20"/>
          <w:szCs w:val="20"/>
        </w:rPr>
        <w:t>.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2.      Nationality or ethnic background or Indian tribe </w:t>
      </w:r>
    </w:p>
    <w:p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3.      Education </w:t>
      </w:r>
    </w:p>
    <w:p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4.      Early social history </w:t>
      </w:r>
    </w:p>
    <w:p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5.      Employment history </w:t>
      </w:r>
    </w:p>
    <w:p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6.      Marital history </w:t>
      </w:r>
      <w:r w:rsidR="00F41C26" w:rsidRPr="006B4149">
        <w:rPr>
          <w:rFonts w:ascii="Verdana" w:hAnsi="Verdana"/>
          <w:spacing w:val="-3"/>
          <w:sz w:val="20"/>
          <w:szCs w:val="20"/>
        </w:rPr>
        <w:t>(includi</w:t>
      </w:r>
      <w:r w:rsidR="00F9196B">
        <w:rPr>
          <w:rFonts w:ascii="Verdana" w:hAnsi="Verdana"/>
          <w:spacing w:val="-3"/>
          <w:sz w:val="20"/>
          <w:szCs w:val="20"/>
        </w:rPr>
        <w:t xml:space="preserve">e </w:t>
      </w:r>
      <w:r w:rsidR="00F41C26" w:rsidRPr="006B4149">
        <w:rPr>
          <w:rFonts w:ascii="Verdana" w:hAnsi="Verdana"/>
          <w:spacing w:val="-3"/>
          <w:sz w:val="20"/>
          <w:szCs w:val="20"/>
        </w:rPr>
        <w:t>any incidents of domestic violence)</w:t>
      </w:r>
    </w:p>
    <w:p w:rsidR="00C979D1" w:rsidRPr="006B4149" w:rsidRDefault="00C9485F" w:rsidP="00EA365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</w:t>
      </w:r>
      <w:r w:rsidR="00C979D1" w:rsidRPr="006B4149">
        <w:rPr>
          <w:rFonts w:ascii="Verdana" w:hAnsi="Verdana"/>
          <w:sz w:val="20"/>
          <w:szCs w:val="20"/>
        </w:rPr>
        <w:t>Health history, both physical and psychological</w:t>
      </w:r>
      <w:r w:rsidR="00F9196B">
        <w:rPr>
          <w:rFonts w:ascii="Verdana" w:hAnsi="Verdana"/>
          <w:sz w:val="20"/>
          <w:szCs w:val="20"/>
        </w:rPr>
        <w:t xml:space="preserve"> (</w:t>
      </w:r>
      <w:r w:rsidR="00AA2820" w:rsidRPr="006B4149">
        <w:rPr>
          <w:rFonts w:ascii="Verdana" w:hAnsi="Verdana"/>
          <w:sz w:val="20"/>
          <w:szCs w:val="20"/>
        </w:rPr>
        <w:t>i</w:t>
      </w:r>
      <w:r w:rsidR="00C979D1" w:rsidRPr="006B4149">
        <w:rPr>
          <w:rFonts w:ascii="Verdana" w:hAnsi="Verdana"/>
          <w:sz w:val="20"/>
          <w:szCs w:val="20"/>
        </w:rPr>
        <w:t>nclud</w:t>
      </w:r>
      <w:r w:rsidR="00F9196B">
        <w:rPr>
          <w:rFonts w:ascii="Verdana" w:hAnsi="Verdana"/>
          <w:sz w:val="20"/>
          <w:szCs w:val="20"/>
        </w:rPr>
        <w:t>e</w:t>
      </w:r>
      <w:r w:rsidR="00C979D1" w:rsidRPr="006B4149">
        <w:rPr>
          <w:rFonts w:ascii="Verdana" w:hAnsi="Verdana"/>
          <w:sz w:val="20"/>
          <w:szCs w:val="20"/>
        </w:rPr>
        <w:t xml:space="preserve"> any </w:t>
      </w:r>
    </w:p>
    <w:p w:rsidR="00C979D1" w:rsidRPr="006B4149" w:rsidRDefault="00C979D1" w:rsidP="00C979D1">
      <w:pPr>
        <w:ind w:left="840" w:firstLine="60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hospitalizations, chronic illnesses</w:t>
      </w:r>
      <w:r w:rsidR="00AA2820" w:rsidRPr="006B4149">
        <w:rPr>
          <w:rFonts w:ascii="Verdana" w:hAnsi="Verdana"/>
          <w:sz w:val="20"/>
          <w:szCs w:val="20"/>
        </w:rPr>
        <w:t xml:space="preserve"> or</w:t>
      </w:r>
      <w:r w:rsidRPr="006B4149">
        <w:rPr>
          <w:rFonts w:ascii="Verdana" w:hAnsi="Verdana"/>
          <w:sz w:val="20"/>
          <w:szCs w:val="20"/>
        </w:rPr>
        <w:t xml:space="preserve"> substance abuse problems</w:t>
      </w:r>
      <w:r w:rsidR="00F9196B">
        <w:rPr>
          <w:rFonts w:ascii="Verdana" w:hAnsi="Verdana"/>
          <w:sz w:val="20"/>
          <w:szCs w:val="20"/>
        </w:rPr>
        <w:t>)</w:t>
      </w:r>
      <w:r w:rsidRPr="006B4149">
        <w:rPr>
          <w:rFonts w:ascii="Verdana" w:hAnsi="Verdana"/>
          <w:sz w:val="20"/>
          <w:szCs w:val="20"/>
        </w:rPr>
        <w:t xml:space="preserve"> </w:t>
      </w:r>
    </w:p>
    <w:p w:rsidR="00C979D1" w:rsidRPr="006B4149" w:rsidRDefault="00EA3657" w:rsidP="00C979D1">
      <w:pPr>
        <w:numPr>
          <w:ilvl w:val="0"/>
          <w:numId w:val="11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  </w:t>
      </w:r>
      <w:r w:rsidR="00C979D1" w:rsidRPr="006B4149">
        <w:rPr>
          <w:rFonts w:ascii="Verdana" w:hAnsi="Verdana"/>
          <w:spacing w:val="-3"/>
          <w:sz w:val="20"/>
          <w:szCs w:val="20"/>
        </w:rPr>
        <w:t xml:space="preserve">Military service </w:t>
      </w:r>
    </w:p>
    <w:p w:rsidR="00EA3657" w:rsidRPr="006B4149" w:rsidRDefault="00C979D1" w:rsidP="00EA3657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9.      Police record/CPS recor</w:t>
      </w:r>
      <w:r w:rsidR="00EA3657" w:rsidRPr="006B4149">
        <w:rPr>
          <w:rFonts w:ascii="Verdana" w:hAnsi="Verdana"/>
          <w:spacing w:val="-3"/>
          <w:sz w:val="20"/>
          <w:szCs w:val="20"/>
        </w:rPr>
        <w:t>d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612A45" w:rsidRPr="006B4149">
        <w:rPr>
          <w:rFonts w:ascii="Verdana" w:hAnsi="Verdana"/>
          <w:spacing w:val="-3"/>
          <w:sz w:val="20"/>
          <w:szCs w:val="20"/>
        </w:rPr>
        <w:t>(includ</w:t>
      </w:r>
      <w:r w:rsidR="00F9196B">
        <w:rPr>
          <w:rFonts w:ascii="Verdana" w:hAnsi="Verdana"/>
          <w:spacing w:val="-3"/>
          <w:sz w:val="20"/>
          <w:szCs w:val="20"/>
        </w:rPr>
        <w:t>e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 un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substantiated </w:t>
      </w:r>
      <w:r w:rsidR="00612A45" w:rsidRPr="006B4149">
        <w:rPr>
          <w:rFonts w:ascii="Verdana" w:hAnsi="Verdana"/>
          <w:spacing w:val="-3"/>
          <w:sz w:val="20"/>
          <w:szCs w:val="20"/>
        </w:rPr>
        <w:t>reports)</w:t>
      </w:r>
    </w:p>
    <w:p w:rsidR="00EA3657" w:rsidRPr="006B4149" w:rsidRDefault="00EA3657" w:rsidP="00EA3657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10. </w:t>
      </w:r>
      <w:r w:rsidRPr="006B4149">
        <w:rPr>
          <w:rFonts w:ascii="Verdana" w:hAnsi="Verdana"/>
          <w:sz w:val="20"/>
          <w:szCs w:val="20"/>
        </w:rPr>
        <w:tab/>
        <w:t>Children</w:t>
      </w:r>
      <w:r w:rsidR="00F9196B">
        <w:rPr>
          <w:rFonts w:ascii="Verdana" w:hAnsi="Verdana"/>
          <w:sz w:val="20"/>
          <w:szCs w:val="20"/>
        </w:rPr>
        <w:t xml:space="preserve"> (</w:t>
      </w:r>
      <w:r w:rsidRPr="006B4149">
        <w:rPr>
          <w:rFonts w:ascii="Verdana" w:hAnsi="Verdana"/>
          <w:sz w:val="20"/>
          <w:szCs w:val="20"/>
        </w:rPr>
        <w:t>includ</w:t>
      </w:r>
      <w:r w:rsidR="00F9196B">
        <w:rPr>
          <w:rFonts w:ascii="Verdana" w:hAnsi="Verdana"/>
          <w:sz w:val="20"/>
          <w:szCs w:val="20"/>
        </w:rPr>
        <w:t>e</w:t>
      </w:r>
      <w:r w:rsidRPr="006B4149">
        <w:rPr>
          <w:rFonts w:ascii="Verdana" w:hAnsi="Verdana"/>
          <w:sz w:val="20"/>
          <w:szCs w:val="20"/>
        </w:rPr>
        <w:t xml:space="preserve"> any relevant information </w:t>
      </w:r>
      <w:r w:rsidR="00AA2820" w:rsidRPr="006B4149">
        <w:rPr>
          <w:rFonts w:ascii="Verdana" w:hAnsi="Verdana"/>
          <w:sz w:val="20"/>
          <w:szCs w:val="20"/>
        </w:rPr>
        <w:t>regarding</w:t>
      </w:r>
      <w:r w:rsidRPr="006B4149">
        <w:rPr>
          <w:rFonts w:ascii="Verdana" w:hAnsi="Verdana"/>
          <w:sz w:val="20"/>
          <w:szCs w:val="20"/>
        </w:rPr>
        <w:t xml:space="preserve"> the proposed </w:t>
      </w:r>
    </w:p>
    <w:p w:rsidR="00EA3657" w:rsidRPr="006B4149" w:rsidRDefault="00EA3657" w:rsidP="00EA3657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guardian/custodian</w:t>
      </w:r>
      <w:r w:rsidR="00F9196B">
        <w:rPr>
          <w:rFonts w:ascii="Verdana" w:hAnsi="Verdana"/>
          <w:sz w:val="20"/>
          <w:szCs w:val="20"/>
        </w:rPr>
        <w:t>/caregiver</w:t>
      </w:r>
      <w:r w:rsidR="00AA2820" w:rsidRPr="006B4149">
        <w:rPr>
          <w:rFonts w:ascii="Verdana" w:hAnsi="Verdana"/>
          <w:sz w:val="20"/>
          <w:szCs w:val="20"/>
        </w:rPr>
        <w:t>'s</w:t>
      </w:r>
      <w:r w:rsidRPr="006B4149">
        <w:rPr>
          <w:rFonts w:ascii="Verdana" w:hAnsi="Verdana"/>
          <w:sz w:val="20"/>
          <w:szCs w:val="20"/>
        </w:rPr>
        <w:t xml:space="preserve"> caretaking ability</w:t>
      </w:r>
    </w:p>
    <w:p w:rsidR="00EA3657" w:rsidRPr="006B4149" w:rsidRDefault="00EA3657" w:rsidP="00EA3657">
      <w:pPr>
        <w:rPr>
          <w:rFonts w:ascii="Verdana" w:hAnsi="Verdana"/>
          <w:sz w:val="20"/>
          <w:szCs w:val="20"/>
        </w:rPr>
      </w:pPr>
    </w:p>
    <w:p w:rsidR="00C979D1" w:rsidRPr="006B4149" w:rsidRDefault="00EA3657" w:rsidP="00EA3657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11.</w:t>
      </w:r>
      <w:r w:rsidRPr="006B4149">
        <w:rPr>
          <w:rFonts w:ascii="Verdana" w:hAnsi="Verdana"/>
          <w:sz w:val="20"/>
          <w:szCs w:val="20"/>
        </w:rPr>
        <w:tab/>
      </w:r>
      <w:r w:rsidR="00C979D1" w:rsidRPr="006B4149">
        <w:rPr>
          <w:rFonts w:ascii="Verdana" w:hAnsi="Verdana"/>
          <w:sz w:val="20"/>
          <w:szCs w:val="20"/>
        </w:rPr>
        <w:t xml:space="preserve">Members of the household, relationship to child, date of birth, </w:t>
      </w:r>
      <w:r w:rsidR="00AA2820" w:rsidRPr="006B4149">
        <w:rPr>
          <w:rFonts w:ascii="Verdana" w:hAnsi="Verdana"/>
          <w:sz w:val="20"/>
          <w:szCs w:val="20"/>
        </w:rPr>
        <w:t>p</w:t>
      </w:r>
      <w:r w:rsidR="00C979D1" w:rsidRPr="006B4149">
        <w:rPr>
          <w:rFonts w:ascii="Verdana" w:hAnsi="Verdana"/>
          <w:sz w:val="20"/>
          <w:szCs w:val="20"/>
        </w:rPr>
        <w:t xml:space="preserve">olice </w:t>
      </w:r>
    </w:p>
    <w:p w:rsidR="00C979D1" w:rsidRPr="006B4149" w:rsidRDefault="00C9485F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   </w:t>
      </w:r>
      <w:r w:rsidR="006463C6" w:rsidRPr="006B4149">
        <w:rPr>
          <w:rFonts w:ascii="Verdana" w:hAnsi="Verdana"/>
          <w:sz w:val="20"/>
          <w:szCs w:val="20"/>
        </w:rPr>
        <w:t>r</w:t>
      </w:r>
      <w:r w:rsidR="00C979D1" w:rsidRPr="006B4149">
        <w:rPr>
          <w:rFonts w:ascii="Verdana" w:hAnsi="Verdana"/>
          <w:sz w:val="20"/>
          <w:szCs w:val="20"/>
        </w:rPr>
        <w:t xml:space="preserve">ecord, CPS record </w:t>
      </w:r>
    </w:p>
    <w:p w:rsidR="00524BE1" w:rsidRPr="006B4149" w:rsidRDefault="00524BE1" w:rsidP="00C979D1">
      <w:pPr>
        <w:ind w:left="720"/>
        <w:rPr>
          <w:rFonts w:ascii="Verdana" w:hAnsi="Verdana"/>
          <w:sz w:val="20"/>
          <w:szCs w:val="20"/>
        </w:rPr>
      </w:pPr>
    </w:p>
    <w:p w:rsidR="00524BE1" w:rsidRPr="006B4149" w:rsidRDefault="00524BE1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12.</w:t>
      </w:r>
      <w:r w:rsidRPr="006B4149">
        <w:rPr>
          <w:rFonts w:ascii="Verdana" w:hAnsi="Verdana"/>
          <w:sz w:val="20"/>
          <w:szCs w:val="20"/>
        </w:rPr>
        <w:tab/>
        <w:t>Relatio</w:t>
      </w:r>
      <w:r w:rsidR="00D40B3D" w:rsidRPr="006B4149">
        <w:rPr>
          <w:rFonts w:ascii="Verdana" w:hAnsi="Verdana"/>
          <w:sz w:val="20"/>
          <w:szCs w:val="20"/>
        </w:rPr>
        <w:t>nship with the child</w:t>
      </w:r>
    </w:p>
    <w:p w:rsidR="00D40B3D" w:rsidRPr="006B4149" w:rsidRDefault="00D40B3D" w:rsidP="00C979D1">
      <w:pPr>
        <w:ind w:left="720"/>
        <w:rPr>
          <w:rFonts w:ascii="Verdana" w:hAnsi="Verdana"/>
          <w:sz w:val="20"/>
          <w:szCs w:val="20"/>
        </w:rPr>
      </w:pPr>
    </w:p>
    <w:p w:rsidR="00D40B3D" w:rsidRPr="006B4149" w:rsidRDefault="00D40B3D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13.</w:t>
      </w:r>
      <w:r w:rsidRPr="006B4149">
        <w:rPr>
          <w:rFonts w:ascii="Verdana" w:hAnsi="Verdana"/>
          <w:sz w:val="20"/>
          <w:szCs w:val="20"/>
        </w:rPr>
        <w:tab/>
      </w:r>
      <w:r w:rsidR="00063BFF" w:rsidRPr="006B4149">
        <w:rPr>
          <w:rFonts w:ascii="Verdana" w:hAnsi="Verdana"/>
          <w:sz w:val="20"/>
          <w:szCs w:val="20"/>
        </w:rPr>
        <w:t>Plan to provide care for the child</w:t>
      </w:r>
      <w:r w:rsidR="00AA2820" w:rsidRPr="006B4149">
        <w:rPr>
          <w:rFonts w:ascii="Verdana" w:hAnsi="Verdana"/>
          <w:sz w:val="20"/>
          <w:szCs w:val="20"/>
        </w:rPr>
        <w:t>,</w:t>
      </w:r>
      <w:r w:rsidR="00063BFF" w:rsidRPr="006B4149">
        <w:rPr>
          <w:rFonts w:ascii="Verdana" w:hAnsi="Verdana"/>
          <w:sz w:val="20"/>
          <w:szCs w:val="20"/>
        </w:rPr>
        <w:t xml:space="preserve"> </w:t>
      </w:r>
      <w:r w:rsidR="00063BFF" w:rsidRPr="006B4149">
        <w:rPr>
          <w:rFonts w:ascii="Verdana" w:hAnsi="Verdana"/>
          <w:i/>
          <w:sz w:val="20"/>
          <w:szCs w:val="20"/>
        </w:rPr>
        <w:t>e.g.</w:t>
      </w:r>
      <w:r w:rsidR="00063BFF" w:rsidRPr="006B4149">
        <w:rPr>
          <w:rFonts w:ascii="Verdana" w:hAnsi="Verdana"/>
          <w:sz w:val="20"/>
          <w:szCs w:val="20"/>
        </w:rPr>
        <w:t xml:space="preserve"> support network, day c</w:t>
      </w:r>
      <w:r w:rsidRPr="006B4149">
        <w:rPr>
          <w:rFonts w:ascii="Verdana" w:hAnsi="Verdana"/>
          <w:sz w:val="20"/>
          <w:szCs w:val="20"/>
        </w:rPr>
        <w:t>are</w:t>
      </w:r>
    </w:p>
    <w:p w:rsidR="00004440" w:rsidRPr="006B4149" w:rsidRDefault="00004440" w:rsidP="00C979D1">
      <w:pPr>
        <w:ind w:left="720"/>
        <w:rPr>
          <w:rFonts w:ascii="Verdana" w:hAnsi="Verdana"/>
          <w:sz w:val="20"/>
          <w:szCs w:val="20"/>
        </w:rPr>
      </w:pPr>
    </w:p>
    <w:p w:rsidR="00004440" w:rsidRPr="006B4149" w:rsidRDefault="00004440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14.</w:t>
      </w:r>
      <w:r w:rsidRPr="006B4149">
        <w:rPr>
          <w:rFonts w:ascii="Verdana" w:hAnsi="Verdana"/>
          <w:sz w:val="20"/>
          <w:szCs w:val="20"/>
        </w:rPr>
        <w:tab/>
        <w:t>Relationship with the child's parents</w:t>
      </w:r>
      <w:r w:rsidR="00AA2820" w:rsidRPr="006B4149">
        <w:rPr>
          <w:rFonts w:ascii="Verdana" w:hAnsi="Verdana"/>
          <w:sz w:val="20"/>
          <w:szCs w:val="20"/>
        </w:rPr>
        <w:t>]</w:t>
      </w:r>
    </w:p>
    <w:p w:rsidR="007B4DE5" w:rsidRPr="006B4149" w:rsidRDefault="00D40B3D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8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 </w:t>
      </w:r>
      <w:r w:rsidR="007B4DE5" w:rsidRPr="006B4149">
        <w:rPr>
          <w:rFonts w:ascii="Verdana" w:hAnsi="Verdana"/>
          <w:spacing w:val="-3"/>
          <w:sz w:val="20"/>
          <w:szCs w:val="20"/>
        </w:rPr>
        <w:t>Family Resources</w:t>
      </w:r>
    </w:p>
    <w:p w:rsidR="00355078" w:rsidRPr="006B4149" w:rsidRDefault="007B4DE5" w:rsidP="00355078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>[</w:t>
      </w:r>
      <w:r w:rsidR="00D54944" w:rsidRPr="006B4149">
        <w:rPr>
          <w:rFonts w:ascii="Verdana" w:hAnsi="Verdana"/>
          <w:spacing w:val="-3"/>
          <w:sz w:val="20"/>
          <w:szCs w:val="20"/>
        </w:rPr>
        <w:t>A brief paragraph identifying family resources and strengths, such as relatives, friends and other supports the family may utilize</w:t>
      </w:r>
      <w:r w:rsidR="00355078" w:rsidRPr="006B4149">
        <w:rPr>
          <w:rFonts w:ascii="Verdana" w:hAnsi="Verdana"/>
          <w:spacing w:val="-3"/>
          <w:sz w:val="20"/>
          <w:szCs w:val="20"/>
        </w:rPr>
        <w:t>.  Describe the nature of the relationships and describe the resources and networks supporting the family.   I</w:t>
      </w:r>
      <w:r w:rsidR="00D54944" w:rsidRPr="006B4149">
        <w:rPr>
          <w:rFonts w:ascii="Verdana" w:hAnsi="Verdana"/>
          <w:spacing w:val="-3"/>
          <w:sz w:val="20"/>
          <w:szCs w:val="20"/>
        </w:rPr>
        <w:t>dentify who are the important people in the child(ren)’s life; describe their interest and interaction with the child</w:t>
      </w:r>
      <w:r w:rsidR="00355078" w:rsidRPr="006B4149">
        <w:rPr>
          <w:rFonts w:ascii="Verdana" w:hAnsi="Verdana"/>
          <w:spacing w:val="-3"/>
          <w:sz w:val="20"/>
          <w:szCs w:val="20"/>
        </w:rPr>
        <w:t>(</w:t>
      </w:r>
      <w:r w:rsidR="00D54944" w:rsidRPr="006B4149">
        <w:rPr>
          <w:rFonts w:ascii="Verdana" w:hAnsi="Verdana"/>
          <w:spacing w:val="-3"/>
          <w:sz w:val="20"/>
          <w:szCs w:val="20"/>
        </w:rPr>
        <w:t>ren</w:t>
      </w:r>
      <w:r w:rsidR="00355078" w:rsidRPr="006B4149">
        <w:rPr>
          <w:rFonts w:ascii="Verdana" w:hAnsi="Verdana"/>
          <w:spacing w:val="-3"/>
          <w:sz w:val="20"/>
          <w:szCs w:val="20"/>
        </w:rPr>
        <w:t>)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.  </w:t>
      </w:r>
      <w:r w:rsidR="00150211" w:rsidRPr="006B4149">
        <w:rPr>
          <w:rFonts w:ascii="Verdana" w:hAnsi="Verdana"/>
          <w:spacing w:val="-3"/>
          <w:sz w:val="20"/>
          <w:szCs w:val="20"/>
        </w:rPr>
        <w:t xml:space="preserve">If any family resources are responsible for the care for the child, please add CPS and </w:t>
      </w:r>
      <w:r w:rsidR="00AA2820" w:rsidRPr="006B4149">
        <w:rPr>
          <w:rFonts w:ascii="Verdana" w:hAnsi="Verdana"/>
          <w:spacing w:val="-3"/>
          <w:sz w:val="20"/>
          <w:szCs w:val="20"/>
        </w:rPr>
        <w:t>police</w:t>
      </w:r>
      <w:r w:rsidR="00150211" w:rsidRPr="006B4149">
        <w:rPr>
          <w:rFonts w:ascii="Verdana" w:hAnsi="Verdana"/>
          <w:spacing w:val="-3"/>
          <w:sz w:val="20"/>
          <w:szCs w:val="20"/>
        </w:rPr>
        <w:t xml:space="preserve"> history</w:t>
      </w:r>
      <w:r w:rsidR="00AA2820" w:rsidRPr="006B4149">
        <w:rPr>
          <w:rFonts w:ascii="Verdana" w:hAnsi="Verdana"/>
          <w:spacing w:val="-3"/>
          <w:sz w:val="20"/>
          <w:szCs w:val="20"/>
        </w:rPr>
        <w:t xml:space="preserve"> for those persons.</w:t>
      </w:r>
      <w:r w:rsidR="00F9196B">
        <w:rPr>
          <w:rFonts w:ascii="Verdana" w:hAnsi="Verdana"/>
          <w:spacing w:val="-3"/>
          <w:sz w:val="20"/>
          <w:szCs w:val="20"/>
        </w:rPr>
        <w:t>]</w:t>
      </w:r>
    </w:p>
    <w:p w:rsidR="007B4DE5" w:rsidRPr="006B4149" w:rsidRDefault="00355078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9.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7B4DE5" w:rsidRPr="006B4149">
        <w:rPr>
          <w:rFonts w:ascii="Verdana" w:hAnsi="Verdana"/>
          <w:spacing w:val="-3"/>
          <w:sz w:val="20"/>
          <w:szCs w:val="20"/>
        </w:rPr>
        <w:t>Other Agencies</w:t>
      </w:r>
    </w:p>
    <w:p w:rsidR="007B4DE5" w:rsidRPr="006B4149" w:rsidRDefault="00444D09" w:rsidP="007B4DE5">
      <w:pPr>
        <w:tabs>
          <w:tab w:val="left" w:pos="-720"/>
          <w:tab w:val="left" w:pos="0"/>
        </w:tabs>
        <w:spacing w:before="100" w:beforeAutospacing="1" w:after="100" w:afterAutospacing="1"/>
        <w:ind w:left="8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[Name and describe services </w:t>
      </w:r>
      <w:r w:rsidR="00355078" w:rsidRPr="006B4149">
        <w:rPr>
          <w:rFonts w:ascii="Verdana" w:hAnsi="Verdana"/>
          <w:spacing w:val="-3"/>
          <w:sz w:val="20"/>
          <w:szCs w:val="20"/>
        </w:rPr>
        <w:t>that the parents, proposed guardians</w:t>
      </w:r>
      <w:r w:rsidR="00F9196B">
        <w:rPr>
          <w:rFonts w:ascii="Verdana" w:hAnsi="Verdana"/>
          <w:spacing w:val="-3"/>
          <w:sz w:val="20"/>
          <w:szCs w:val="20"/>
        </w:rPr>
        <w:t>/custodians/caregivers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and</w:t>
      </w:r>
      <w:r w:rsidR="00AA2820" w:rsidRPr="006B4149">
        <w:rPr>
          <w:rFonts w:ascii="Verdana" w:hAnsi="Verdana"/>
          <w:spacing w:val="-3"/>
          <w:sz w:val="20"/>
          <w:szCs w:val="20"/>
        </w:rPr>
        <w:t>/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or children were </w:t>
      </w:r>
      <w:r w:rsidRPr="006B4149">
        <w:rPr>
          <w:rFonts w:ascii="Verdana" w:hAnsi="Verdana"/>
          <w:spacing w:val="-3"/>
          <w:sz w:val="20"/>
          <w:szCs w:val="20"/>
        </w:rPr>
        <w:t xml:space="preserve">offered by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public or </w:t>
      </w:r>
      <w:r w:rsidR="00F5463C" w:rsidRPr="006B4149">
        <w:rPr>
          <w:rFonts w:ascii="Verdana" w:hAnsi="Verdana"/>
          <w:spacing w:val="-3"/>
          <w:sz w:val="20"/>
          <w:szCs w:val="20"/>
        </w:rPr>
        <w:lastRenderedPageBreak/>
        <w:t xml:space="preserve">private </w:t>
      </w:r>
      <w:r w:rsidR="00355078" w:rsidRPr="006B4149">
        <w:rPr>
          <w:rFonts w:ascii="Verdana" w:hAnsi="Verdana"/>
          <w:spacing w:val="-3"/>
          <w:sz w:val="20"/>
          <w:szCs w:val="20"/>
        </w:rPr>
        <w:t>agencies</w:t>
      </w:r>
      <w:r w:rsidR="00394BCF" w:rsidRPr="006B4149">
        <w:rPr>
          <w:rFonts w:ascii="Verdana" w:hAnsi="Verdana"/>
          <w:spacing w:val="-3"/>
          <w:sz w:val="20"/>
          <w:szCs w:val="20"/>
        </w:rPr>
        <w:t>;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services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available 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in the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community, with 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or </w:t>
      </w:r>
      <w:r w:rsidR="00355078" w:rsidRPr="006B4149">
        <w:rPr>
          <w:rFonts w:ascii="Verdana" w:hAnsi="Verdana"/>
          <w:spacing w:val="-3"/>
          <w:sz w:val="20"/>
          <w:szCs w:val="20"/>
        </w:rPr>
        <w:t>without DCF involvement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; </w:t>
      </w:r>
      <w:r w:rsidRPr="006B4149">
        <w:rPr>
          <w:rFonts w:ascii="Verdana" w:hAnsi="Verdana"/>
          <w:spacing w:val="-3"/>
          <w:sz w:val="20"/>
          <w:szCs w:val="20"/>
        </w:rPr>
        <w:t xml:space="preserve">and degree of compliance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with services </w:t>
      </w:r>
      <w:r w:rsidRPr="006B4149">
        <w:rPr>
          <w:rFonts w:ascii="Verdana" w:hAnsi="Verdana"/>
          <w:spacing w:val="-3"/>
          <w:sz w:val="20"/>
          <w:szCs w:val="20"/>
        </w:rPr>
        <w:t>by family members.]</w:t>
      </w:r>
    </w:p>
    <w:p w:rsidR="00CD73AB" w:rsidRPr="006B4149" w:rsidRDefault="00444D09" w:rsidP="004E3A60">
      <w:pPr>
        <w:tabs>
          <w:tab w:val="left" w:pos="-720"/>
          <w:tab w:val="left" w:pos="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10. 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Present Situation  </w:t>
      </w:r>
    </w:p>
    <w:p w:rsidR="00CD73AB" w:rsidRPr="006B4149" w:rsidRDefault="00CD73AB" w:rsidP="00CD73AB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</w:t>
      </w:r>
      <w:r w:rsidR="00D40B3D" w:rsidRPr="006B4149">
        <w:rPr>
          <w:rFonts w:ascii="Verdana" w:hAnsi="Verdana"/>
          <w:spacing w:val="-3"/>
          <w:sz w:val="20"/>
          <w:szCs w:val="20"/>
        </w:rPr>
        <w:t>[Describe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the current </w:t>
      </w:r>
      <w:r w:rsidRPr="006B4149">
        <w:rPr>
          <w:rFonts w:ascii="Verdana" w:hAnsi="Verdana"/>
          <w:spacing w:val="-3"/>
          <w:sz w:val="20"/>
          <w:szCs w:val="20"/>
        </w:rPr>
        <w:t>situation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of the parents</w:t>
      </w:r>
      <w:r w:rsidR="00F9196B">
        <w:rPr>
          <w:rFonts w:ascii="Verdana" w:hAnsi="Verdana"/>
          <w:spacing w:val="-3"/>
          <w:sz w:val="20"/>
          <w:szCs w:val="20"/>
        </w:rPr>
        <w:t xml:space="preserve"> and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proposed guardian/custodian</w:t>
      </w:r>
      <w:r w:rsidR="00F9196B">
        <w:rPr>
          <w:rFonts w:ascii="Verdana" w:hAnsi="Verdana"/>
          <w:spacing w:val="-3"/>
          <w:sz w:val="20"/>
          <w:szCs w:val="20"/>
        </w:rPr>
        <w:t>/caregiver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and child(ren)</w:t>
      </w:r>
      <w:r w:rsidR="00F5463C" w:rsidRPr="006B4149">
        <w:rPr>
          <w:rFonts w:ascii="Verdana" w:hAnsi="Verdana"/>
          <w:spacing w:val="-3"/>
          <w:sz w:val="20"/>
          <w:szCs w:val="20"/>
        </w:rPr>
        <w:t>,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including</w:t>
      </w:r>
      <w:r w:rsidRPr="006B4149">
        <w:rPr>
          <w:rFonts w:ascii="Verdana" w:hAnsi="Verdana"/>
          <w:spacing w:val="-3"/>
          <w:sz w:val="20"/>
          <w:szCs w:val="20"/>
        </w:rPr>
        <w:t xml:space="preserve"> interpersonal relationship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s, </w:t>
      </w:r>
      <w:r w:rsidR="00BE1EF7" w:rsidRPr="006B4149">
        <w:rPr>
          <w:rFonts w:ascii="Verdana" w:hAnsi="Verdana"/>
          <w:spacing w:val="-3"/>
          <w:sz w:val="20"/>
          <w:szCs w:val="20"/>
        </w:rPr>
        <w:t>child's interaction and relationship with parents, proposed guardian/custodian</w:t>
      </w:r>
      <w:r w:rsidR="00F9196B">
        <w:rPr>
          <w:rFonts w:ascii="Verdana" w:hAnsi="Verdana"/>
          <w:spacing w:val="-3"/>
          <w:sz w:val="20"/>
          <w:szCs w:val="20"/>
        </w:rPr>
        <w:t>/caregivers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and any other members of the household</w:t>
      </w:r>
      <w:r w:rsidR="00F9196B">
        <w:rPr>
          <w:rFonts w:ascii="Verdana" w:hAnsi="Verdana"/>
          <w:spacing w:val="-3"/>
          <w:sz w:val="20"/>
          <w:szCs w:val="20"/>
        </w:rPr>
        <w:t xml:space="preserve">; 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063BFF" w:rsidRPr="006B4149">
        <w:rPr>
          <w:rFonts w:ascii="Verdana" w:hAnsi="Verdana"/>
          <w:spacing w:val="-3"/>
          <w:sz w:val="20"/>
          <w:szCs w:val="20"/>
        </w:rPr>
        <w:t xml:space="preserve">details of the </w:t>
      </w:r>
      <w:r w:rsidR="00D40B3D" w:rsidRPr="006B4149">
        <w:rPr>
          <w:rFonts w:ascii="Verdana" w:hAnsi="Verdana"/>
          <w:spacing w:val="-3"/>
          <w:sz w:val="20"/>
          <w:szCs w:val="20"/>
        </w:rPr>
        <w:t>child</w:t>
      </w:r>
      <w:r w:rsidR="00063BFF" w:rsidRPr="006B4149">
        <w:rPr>
          <w:rFonts w:ascii="Verdana" w:hAnsi="Verdana"/>
          <w:spacing w:val="-3"/>
          <w:sz w:val="20"/>
          <w:szCs w:val="20"/>
        </w:rPr>
        <w:t>’s placement</w:t>
      </w:r>
      <w:r w:rsidR="00F9196B">
        <w:rPr>
          <w:rFonts w:ascii="Verdana" w:hAnsi="Verdana"/>
          <w:spacing w:val="-3"/>
          <w:sz w:val="20"/>
          <w:szCs w:val="20"/>
        </w:rPr>
        <w:t>;</w:t>
      </w:r>
      <w:r w:rsidR="00063BFF" w:rsidRPr="006B4149">
        <w:rPr>
          <w:rFonts w:ascii="Verdana" w:hAnsi="Verdana"/>
          <w:spacing w:val="-3"/>
          <w:sz w:val="20"/>
          <w:szCs w:val="20"/>
        </w:rPr>
        <w:t xml:space="preserve"> and how he/she is</w:t>
      </w:r>
      <w:r w:rsidRPr="006B4149">
        <w:rPr>
          <w:rFonts w:ascii="Verdana" w:hAnsi="Verdana"/>
          <w:spacing w:val="-3"/>
          <w:sz w:val="20"/>
          <w:szCs w:val="20"/>
        </w:rPr>
        <w:t xml:space="preserve"> adaptin</w:t>
      </w:r>
      <w:r w:rsidR="00BE1EF7" w:rsidRPr="006B4149">
        <w:rPr>
          <w:rFonts w:ascii="Verdana" w:hAnsi="Verdana"/>
          <w:spacing w:val="-3"/>
          <w:sz w:val="20"/>
          <w:szCs w:val="20"/>
        </w:rPr>
        <w:t>g.</w:t>
      </w:r>
      <w:r w:rsidRPr="006B4149">
        <w:rPr>
          <w:rFonts w:ascii="Verdana" w:hAnsi="Verdana"/>
          <w:spacing w:val="-3"/>
          <w:sz w:val="20"/>
          <w:szCs w:val="20"/>
        </w:rPr>
        <w:t xml:space="preserve">]  </w:t>
      </w:r>
    </w:p>
    <w:p w:rsidR="00CD73AB" w:rsidRPr="006B4149" w:rsidRDefault="00004440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9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 </w:t>
      </w:r>
      <w:r w:rsidR="00F5463C" w:rsidRPr="006B4149">
        <w:rPr>
          <w:rFonts w:ascii="Verdana" w:hAnsi="Verdana"/>
          <w:spacing w:val="-3"/>
          <w:sz w:val="20"/>
          <w:szCs w:val="20"/>
        </w:rPr>
        <w:t>Summary and R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ecommendations  </w:t>
      </w:r>
    </w:p>
    <w:p w:rsidR="00444D09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 w:rsidDel="00F5463C">
        <w:rPr>
          <w:rFonts w:ascii="Verdana" w:hAnsi="Verdana"/>
          <w:spacing w:val="-3"/>
          <w:sz w:val="20"/>
          <w:szCs w:val="20"/>
        </w:rPr>
        <w:t xml:space="preserve"> </w:t>
      </w:r>
      <w:r w:rsidR="00355078" w:rsidRPr="006B4149">
        <w:rPr>
          <w:rFonts w:ascii="Verdana" w:hAnsi="Verdana"/>
          <w:spacing w:val="-3"/>
          <w:sz w:val="20"/>
          <w:szCs w:val="20"/>
        </w:rPr>
        <w:t>Summary</w:t>
      </w:r>
      <w:r w:rsidR="00444D09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:rsidR="00F5463C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>[Briefly summarize:</w:t>
      </w:r>
    </w:p>
    <w:p w:rsidR="00F5463C" w:rsidRPr="006B4149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W</w:t>
      </w:r>
      <w:r w:rsidR="00444D09" w:rsidRPr="006B4149">
        <w:rPr>
          <w:rFonts w:ascii="Verdana" w:hAnsi="Verdana"/>
          <w:spacing w:val="-3"/>
          <w:sz w:val="20"/>
          <w:szCs w:val="20"/>
        </w:rPr>
        <w:t xml:space="preserve">hether </w:t>
      </w:r>
      <w:r w:rsidRPr="006B4149">
        <w:rPr>
          <w:rFonts w:ascii="Verdana" w:hAnsi="Verdana"/>
          <w:spacing w:val="-3"/>
          <w:sz w:val="20"/>
          <w:szCs w:val="20"/>
        </w:rPr>
        <w:t>the investigation found support for the allegations.</w:t>
      </w:r>
    </w:p>
    <w:p w:rsidR="00F5463C" w:rsidRPr="006B4149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Whether the investigation identified new allegations.</w:t>
      </w:r>
    </w:p>
    <w:p w:rsidR="00F5463C" w:rsidRPr="006B4149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Whether the parents are appropriate caretakers.</w:t>
      </w:r>
    </w:p>
    <w:p w:rsidR="00F5463C" w:rsidRPr="006B4149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Whether the proposed temporary custodian/guardian</w:t>
      </w:r>
      <w:r w:rsidR="00F9196B">
        <w:rPr>
          <w:rFonts w:ascii="Verdana" w:hAnsi="Verdana"/>
          <w:spacing w:val="-3"/>
          <w:sz w:val="20"/>
          <w:szCs w:val="20"/>
        </w:rPr>
        <w:t>/caregiver</w:t>
      </w:r>
      <w:r w:rsidRPr="006B4149">
        <w:rPr>
          <w:rFonts w:ascii="Verdana" w:hAnsi="Verdana"/>
          <w:spacing w:val="-3"/>
          <w:sz w:val="20"/>
          <w:szCs w:val="20"/>
        </w:rPr>
        <w:t xml:space="preserve"> is an appropriate placement.</w:t>
      </w:r>
    </w:p>
    <w:p w:rsidR="00F5463C" w:rsidRPr="006B4149" w:rsidRDefault="00F5463C" w:rsidP="00F5463C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The recommendation(s) of the Department regarding the disposition of the pending petition.</w:t>
      </w:r>
    </w:p>
    <w:p w:rsidR="00C9485F" w:rsidRPr="006B4149" w:rsidRDefault="00444D09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Any other recommendations regarding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visitation or </w:t>
      </w:r>
      <w:r w:rsidRPr="006B4149">
        <w:rPr>
          <w:rFonts w:ascii="Verdana" w:hAnsi="Verdana"/>
          <w:spacing w:val="-3"/>
          <w:sz w:val="20"/>
          <w:szCs w:val="20"/>
        </w:rPr>
        <w:t>support services the family and</w:t>
      </w:r>
      <w:r w:rsidR="00F5463C" w:rsidRPr="006B4149">
        <w:rPr>
          <w:rFonts w:ascii="Verdana" w:hAnsi="Verdana"/>
          <w:spacing w:val="-3"/>
          <w:sz w:val="20"/>
          <w:szCs w:val="20"/>
        </w:rPr>
        <w:t>/</w:t>
      </w:r>
      <w:r w:rsidRPr="006B4149">
        <w:rPr>
          <w:rFonts w:ascii="Verdana" w:hAnsi="Verdana"/>
          <w:spacing w:val="-3"/>
          <w:sz w:val="20"/>
          <w:szCs w:val="20"/>
        </w:rPr>
        <w:t xml:space="preserve"> or child(ren) may need.</w:t>
      </w:r>
      <w:r w:rsidR="00F9196B">
        <w:rPr>
          <w:rFonts w:ascii="Verdana" w:hAnsi="Verdana"/>
          <w:spacing w:val="-3"/>
          <w:sz w:val="20"/>
          <w:szCs w:val="20"/>
        </w:rPr>
        <w:t>]</w:t>
      </w:r>
      <w:r w:rsidRPr="006B4149">
        <w:rPr>
          <w:rFonts w:ascii="Verdana" w:hAnsi="Verdana"/>
          <w:spacing w:val="-3"/>
          <w:sz w:val="20"/>
          <w:szCs w:val="20"/>
        </w:rPr>
        <w:t xml:space="preserve">  </w:t>
      </w:r>
    </w:p>
    <w:p w:rsidR="00F5463C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</w:p>
    <w:p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Submitted by: (Social Worker)  </w:t>
      </w:r>
    </w:p>
    <w:p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Reviewed by: (Social Work Supervisor)  </w:t>
      </w:r>
    </w:p>
    <w:p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Approved by: (Program Supervisor)</w:t>
      </w:r>
    </w:p>
    <w:sectPr w:rsidR="00CD73AB" w:rsidRPr="006B4149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DB" w:rsidRDefault="007D79DB">
      <w:r>
        <w:separator/>
      </w:r>
    </w:p>
  </w:endnote>
  <w:endnote w:type="continuationSeparator" w:id="0">
    <w:p w:rsidR="007D79DB" w:rsidRDefault="007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0F0" w:rsidRDefault="009D10F0" w:rsidP="00F546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9DB">
      <w:rPr>
        <w:rStyle w:val="PageNumber"/>
        <w:noProof/>
      </w:rPr>
      <w:t>2</w:t>
    </w:r>
    <w:r>
      <w:rPr>
        <w:rStyle w:val="PageNumber"/>
      </w:rPr>
      <w:fldChar w:fldCharType="end"/>
    </w:r>
  </w:p>
  <w:p w:rsidR="009D10F0" w:rsidRDefault="009D10F0" w:rsidP="00F546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DB" w:rsidRDefault="007D79DB">
      <w:r>
        <w:separator/>
      </w:r>
    </w:p>
  </w:footnote>
  <w:footnote w:type="continuationSeparator" w:id="0">
    <w:p w:rsidR="007D79DB" w:rsidRDefault="007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F0" w:rsidRPr="006B4149" w:rsidRDefault="009D10F0" w:rsidP="006B4149">
    <w:pPr>
      <w:rPr>
        <w:rFonts w:ascii="Verdana" w:hAnsi="Verdana"/>
        <w:bCs/>
        <w:sz w:val="20"/>
        <w:szCs w:val="20"/>
      </w:rPr>
    </w:pPr>
    <w:r w:rsidRPr="006B4149">
      <w:rPr>
        <w:rFonts w:ascii="Verdana" w:hAnsi="Verdana"/>
        <w:bCs/>
        <w:sz w:val="20"/>
        <w:szCs w:val="20"/>
      </w:rPr>
      <w:t>DCF/Probate</w:t>
    </w:r>
    <w:r w:rsidR="00531167">
      <w:rPr>
        <w:rFonts w:ascii="Verdana" w:hAnsi="Verdana"/>
        <w:bCs/>
        <w:sz w:val="20"/>
        <w:szCs w:val="20"/>
      </w:rPr>
      <w:t>-</w:t>
    </w:r>
    <w:r w:rsidRPr="006B4149">
      <w:rPr>
        <w:rFonts w:ascii="Verdana" w:hAnsi="Verdana"/>
        <w:bCs/>
        <w:sz w:val="20"/>
        <w:szCs w:val="20"/>
      </w:rPr>
      <w:t xml:space="preserve">002 </w:t>
    </w:r>
  </w:p>
  <w:p w:rsidR="009D10F0" w:rsidRPr="006B4149" w:rsidRDefault="009D10F0" w:rsidP="006B4149">
    <w:pPr>
      <w:rPr>
        <w:rFonts w:ascii="Verdana" w:hAnsi="Verdana"/>
        <w:sz w:val="20"/>
        <w:szCs w:val="20"/>
      </w:rPr>
    </w:pPr>
    <w:r w:rsidRPr="006B4149">
      <w:rPr>
        <w:rFonts w:ascii="Verdana" w:hAnsi="Verdana"/>
        <w:bCs/>
        <w:sz w:val="20"/>
        <w:szCs w:val="20"/>
      </w:rPr>
      <w:t xml:space="preserve">Revised </w:t>
    </w:r>
    <w:r w:rsidR="00531167">
      <w:rPr>
        <w:rFonts w:ascii="Verdana" w:hAnsi="Verdana"/>
        <w:bCs/>
        <w:sz w:val="20"/>
        <w:szCs w:val="20"/>
      </w:rPr>
      <w:t>April 27, 2010</w:t>
    </w:r>
    <w:r w:rsidRPr="006B4149">
      <w:rPr>
        <w:rFonts w:ascii="Verdana" w:hAnsi="Verdana"/>
        <w:bCs/>
        <w:sz w:val="20"/>
        <w:szCs w:val="20"/>
      </w:rPr>
      <w:t xml:space="preserve"> </w:t>
    </w:r>
  </w:p>
  <w:p w:rsidR="009D10F0" w:rsidRDefault="009D1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42EB"/>
    <w:multiLevelType w:val="multilevel"/>
    <w:tmpl w:val="E3DAA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351"/>
    <w:multiLevelType w:val="hybridMultilevel"/>
    <w:tmpl w:val="EB769FB4"/>
    <w:lvl w:ilvl="0" w:tplc="C71E85BA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4BC3CD0">
      <w:start w:val="10"/>
      <w:numFmt w:val="decimal"/>
      <w:lvlText w:val="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1512112E"/>
    <w:multiLevelType w:val="multilevel"/>
    <w:tmpl w:val="760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23227"/>
    <w:multiLevelType w:val="multilevel"/>
    <w:tmpl w:val="A4A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E6B57"/>
    <w:multiLevelType w:val="hybridMultilevel"/>
    <w:tmpl w:val="624EDB86"/>
    <w:lvl w:ilvl="0" w:tplc="0409000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5" w15:restartNumberingAfterBreak="0">
    <w:nsid w:val="3D900B81"/>
    <w:multiLevelType w:val="multilevel"/>
    <w:tmpl w:val="08C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D5F7A"/>
    <w:multiLevelType w:val="hybridMultilevel"/>
    <w:tmpl w:val="1D42B7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92EED"/>
    <w:multiLevelType w:val="hybridMultilevel"/>
    <w:tmpl w:val="D5768EEC"/>
    <w:lvl w:ilvl="0" w:tplc="4E9C1CE4">
      <w:start w:val="7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6415E23"/>
    <w:multiLevelType w:val="hybridMultilevel"/>
    <w:tmpl w:val="5A8067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E35B5A"/>
    <w:multiLevelType w:val="hybridMultilevel"/>
    <w:tmpl w:val="C2FCCFAC"/>
    <w:lvl w:ilvl="0" w:tplc="8A648BCE">
      <w:start w:val="7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6473B"/>
    <w:multiLevelType w:val="hybridMultilevel"/>
    <w:tmpl w:val="353A5F9C"/>
    <w:lvl w:ilvl="0" w:tplc="73E82BBC">
      <w:start w:val="2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A6CE7"/>
    <w:multiLevelType w:val="hybridMultilevel"/>
    <w:tmpl w:val="6E9A63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DB"/>
    <w:rsid w:val="00004440"/>
    <w:rsid w:val="00063BFF"/>
    <w:rsid w:val="000917E3"/>
    <w:rsid w:val="00143F28"/>
    <w:rsid w:val="00150211"/>
    <w:rsid w:val="001E0DCB"/>
    <w:rsid w:val="00355078"/>
    <w:rsid w:val="00394BCF"/>
    <w:rsid w:val="003D4A1D"/>
    <w:rsid w:val="00444D09"/>
    <w:rsid w:val="004A4FF1"/>
    <w:rsid w:val="004D5EA5"/>
    <w:rsid w:val="004E3A60"/>
    <w:rsid w:val="004E539C"/>
    <w:rsid w:val="00524BE1"/>
    <w:rsid w:val="00531167"/>
    <w:rsid w:val="005C6957"/>
    <w:rsid w:val="00612A45"/>
    <w:rsid w:val="006463C6"/>
    <w:rsid w:val="006B4149"/>
    <w:rsid w:val="006E1204"/>
    <w:rsid w:val="006E5149"/>
    <w:rsid w:val="00732148"/>
    <w:rsid w:val="00735313"/>
    <w:rsid w:val="007403FB"/>
    <w:rsid w:val="007951D2"/>
    <w:rsid w:val="007A4C27"/>
    <w:rsid w:val="007B2727"/>
    <w:rsid w:val="007B4DE5"/>
    <w:rsid w:val="007D1A14"/>
    <w:rsid w:val="007D79DB"/>
    <w:rsid w:val="00874276"/>
    <w:rsid w:val="008B4980"/>
    <w:rsid w:val="008F4B35"/>
    <w:rsid w:val="00930C56"/>
    <w:rsid w:val="00982B88"/>
    <w:rsid w:val="009D10F0"/>
    <w:rsid w:val="00AA2820"/>
    <w:rsid w:val="00BC589D"/>
    <w:rsid w:val="00BE1EF7"/>
    <w:rsid w:val="00C620C1"/>
    <w:rsid w:val="00C8469B"/>
    <w:rsid w:val="00C92252"/>
    <w:rsid w:val="00C9485F"/>
    <w:rsid w:val="00C979D1"/>
    <w:rsid w:val="00CB2B28"/>
    <w:rsid w:val="00CD73AB"/>
    <w:rsid w:val="00D065C5"/>
    <w:rsid w:val="00D40B3D"/>
    <w:rsid w:val="00D54944"/>
    <w:rsid w:val="00D8113E"/>
    <w:rsid w:val="00D82007"/>
    <w:rsid w:val="00EA3657"/>
    <w:rsid w:val="00ED3219"/>
    <w:rsid w:val="00F41C26"/>
    <w:rsid w:val="00F5463C"/>
    <w:rsid w:val="00F5732D"/>
    <w:rsid w:val="00F9196B"/>
    <w:rsid w:val="00F94CD2"/>
    <w:rsid w:val="00FA06ED"/>
    <w:rsid w:val="00F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C4B34-ED73-4220-88E2-A4ED475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3AB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CD73AB"/>
    <w:rPr>
      <w:b/>
      <w:bCs/>
    </w:rPr>
  </w:style>
  <w:style w:type="paragraph" w:styleId="BalloonText">
    <w:name w:val="Balloon Text"/>
    <w:basedOn w:val="Normal"/>
    <w:semiHidden/>
    <w:rsid w:val="007B4D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546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63C"/>
  </w:style>
  <w:style w:type="paragraph" w:styleId="DocumentMap">
    <w:name w:val="Document Map"/>
    <w:basedOn w:val="Normal"/>
    <w:semiHidden/>
    <w:rsid w:val="004E3A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C92252"/>
    <w:rPr>
      <w:sz w:val="16"/>
      <w:szCs w:val="16"/>
    </w:rPr>
  </w:style>
  <w:style w:type="paragraph" w:styleId="CommentText">
    <w:name w:val="annotation text"/>
    <w:basedOn w:val="Normal"/>
    <w:semiHidden/>
    <w:rsid w:val="00C922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2252"/>
    <w:rPr>
      <w:b/>
      <w:bCs/>
    </w:rPr>
  </w:style>
  <w:style w:type="paragraph" w:styleId="Header">
    <w:name w:val="header"/>
    <w:basedOn w:val="Normal"/>
    <w:rsid w:val="006B414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OLICY\FORMS\archived%20forms\Shared%20Files%20taken%20down%206.20.2019\DCF-Probate-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DCF-Probate-002</Template>
  <TotalTime>1</TotalTime>
  <Pages>4</Pages>
  <Words>673</Words>
  <Characters>4965</Characters>
  <Application>Microsoft Office Word</Application>
  <DocSecurity>0</DocSecurity>
  <Lines>141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Manual</vt:lpstr>
    </vt:vector>
  </TitlesOfParts>
  <Company>DEPARTMENT OF CHILDREN AND FAMILIES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Manual</dc:title>
  <dc:subject/>
  <dc:creator>SHEA, CHARLOTTE</dc:creator>
  <cp:keywords/>
  <dc:description/>
  <cp:lastModifiedBy>SHEA, CHARLOTTE</cp:lastModifiedBy>
  <cp:revision>1</cp:revision>
  <cp:lastPrinted>2010-04-27T18:35:00Z</cp:lastPrinted>
  <dcterms:created xsi:type="dcterms:W3CDTF">2019-10-29T14:19:00Z</dcterms:created>
  <dcterms:modified xsi:type="dcterms:W3CDTF">2019-10-29T14:20:00Z</dcterms:modified>
</cp:coreProperties>
</file>