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3207"/>
      </w:tblGrid>
      <w:tr w:rsidR="00132CBB" w14:paraId="61599626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4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Change Order Proposal (COP)</w:t>
            </w:r>
            <w:r w:rsidRPr="00556E59">
              <w:rPr>
                <w:b/>
                <w:sz w:val="28"/>
              </w:rPr>
              <w:t xml:space="preserve"> No.:</w:t>
            </w:r>
          </w:p>
        </w:tc>
        <w:tc>
          <w:tcPr>
            <w:tcW w:w="3207" w:type="dxa"/>
            <w:vAlign w:val="center"/>
          </w:tcPr>
          <w:p w14:paraId="61599625" w14:textId="078A3E45" w:rsidR="00132CBB" w:rsidRPr="00B53A18" w:rsidRDefault="006A7A37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132CBB" w14:paraId="61599629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7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 w:rsidRPr="00556E59">
              <w:rPr>
                <w:b/>
                <w:sz w:val="20"/>
              </w:rPr>
              <w:t xml:space="preserve">Date of </w:t>
            </w:r>
            <w:r>
              <w:rPr>
                <w:b/>
                <w:sz w:val="20"/>
              </w:rPr>
              <w:t>Proposal</w:t>
            </w:r>
            <w:r w:rsidRPr="00556E59">
              <w:rPr>
                <w:b/>
                <w:sz w:val="20"/>
              </w:rPr>
              <w:t>:</w:t>
            </w:r>
          </w:p>
        </w:tc>
        <w:tc>
          <w:tcPr>
            <w:tcW w:w="3207" w:type="dxa"/>
            <w:vAlign w:val="center"/>
          </w:tcPr>
          <w:p w14:paraId="61599628" w14:textId="1905706C" w:rsidR="00132CBB" w:rsidRPr="00B53A18" w:rsidRDefault="006A7A37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</w:tbl>
    <w:p w14:paraId="6159962A" w14:textId="77777777" w:rsidR="00DB7598" w:rsidRDefault="00DB7598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10170"/>
      </w:tblGrid>
      <w:tr w:rsidR="00B04D9F" w:rsidRPr="00943956" w14:paraId="724F08EE" w14:textId="77777777" w:rsidTr="00961DE0">
        <w:tc>
          <w:tcPr>
            <w:tcW w:w="10170" w:type="dxa"/>
            <w:shd w:val="clear" w:color="auto" w:fill="E7E6E6" w:themeFill="background2"/>
          </w:tcPr>
          <w:p w14:paraId="37C74280" w14:textId="6A8DFFC7" w:rsidR="00B04D9F" w:rsidRPr="00961DE0" w:rsidRDefault="005237C7" w:rsidP="003D2BF7">
            <w:pPr>
              <w:tabs>
                <w:tab w:val="left" w:pos="4320"/>
              </w:tabs>
              <w:rPr>
                <w:b/>
                <w:bCs/>
                <w:i/>
                <w:iCs/>
                <w:sz w:val="16"/>
                <w:szCs w:val="16"/>
              </w:rPr>
            </w:pPr>
            <w:r w:rsidRPr="00961DE0">
              <w:rPr>
                <w:b/>
                <w:bCs/>
                <w:i/>
                <w:iCs/>
                <w:sz w:val="16"/>
                <w:szCs w:val="16"/>
              </w:rPr>
              <w:t xml:space="preserve">Form </w:t>
            </w:r>
            <w:r w:rsidR="0088520E" w:rsidRPr="00961DE0">
              <w:rPr>
                <w:b/>
                <w:bCs/>
                <w:i/>
                <w:iCs/>
                <w:sz w:val="16"/>
                <w:szCs w:val="16"/>
              </w:rPr>
              <w:t xml:space="preserve">7340A </w:t>
            </w:r>
            <w:r w:rsidRPr="00961DE0">
              <w:rPr>
                <w:b/>
                <w:bCs/>
                <w:i/>
                <w:iCs/>
                <w:sz w:val="16"/>
                <w:szCs w:val="16"/>
              </w:rPr>
              <w:t xml:space="preserve">shall only be used to request </w:t>
            </w:r>
            <w:r w:rsidR="00DF481D" w:rsidRPr="00961DE0">
              <w:rPr>
                <w:b/>
                <w:bCs/>
                <w:i/>
                <w:iCs/>
                <w:sz w:val="16"/>
                <w:szCs w:val="16"/>
              </w:rPr>
              <w:t xml:space="preserve">approval for </w:t>
            </w:r>
            <w:r w:rsidR="0049535B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DF481D" w:rsidRPr="00961DE0">
              <w:rPr>
                <w:b/>
                <w:bCs/>
                <w:i/>
                <w:iCs/>
                <w:sz w:val="16"/>
                <w:szCs w:val="16"/>
              </w:rPr>
              <w:t>Change Order Proposal</w:t>
            </w:r>
            <w:r w:rsidR="00777657" w:rsidRPr="00961DE0">
              <w:rPr>
                <w:b/>
                <w:bCs/>
                <w:i/>
                <w:iCs/>
                <w:sz w:val="16"/>
                <w:szCs w:val="16"/>
              </w:rPr>
              <w:t xml:space="preserve"> resulting from </w:t>
            </w:r>
            <w:r w:rsidR="00156B4C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8628A7" w:rsidRPr="00961DE0">
              <w:rPr>
                <w:b/>
                <w:bCs/>
                <w:i/>
                <w:iCs/>
                <w:sz w:val="16"/>
                <w:szCs w:val="16"/>
              </w:rPr>
              <w:t xml:space="preserve">scope of work </w:t>
            </w:r>
            <w:r w:rsidR="00506364" w:rsidRPr="00961DE0">
              <w:rPr>
                <w:b/>
                <w:bCs/>
                <w:i/>
                <w:iCs/>
                <w:sz w:val="16"/>
                <w:szCs w:val="16"/>
              </w:rPr>
              <w:t xml:space="preserve">that was </w:t>
            </w:r>
            <w:r w:rsidR="00CA71B8" w:rsidRPr="00961DE0">
              <w:rPr>
                <w:b/>
                <w:bCs/>
                <w:i/>
                <w:iCs/>
                <w:sz w:val="16"/>
                <w:szCs w:val="16"/>
              </w:rPr>
              <w:t>originally</w:t>
            </w:r>
            <w:r w:rsidR="008628A7" w:rsidRPr="00961DE0">
              <w:rPr>
                <w:b/>
                <w:bCs/>
                <w:i/>
                <w:iCs/>
                <w:sz w:val="16"/>
                <w:szCs w:val="16"/>
              </w:rPr>
              <w:t xml:space="preserve"> approved through </w:t>
            </w:r>
            <w:r w:rsidR="00B8474F" w:rsidRPr="00961DE0">
              <w:rPr>
                <w:b/>
                <w:bCs/>
                <w:i/>
                <w:iCs/>
                <w:sz w:val="16"/>
                <w:szCs w:val="16"/>
              </w:rPr>
              <w:t xml:space="preserve">the submission of </w:t>
            </w:r>
            <w:r w:rsidR="00156B4C" w:rsidRPr="00961DE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="00376B10" w:rsidRPr="00961DE0">
              <w:rPr>
                <w:b/>
                <w:bCs/>
                <w:i/>
                <w:iCs/>
                <w:sz w:val="16"/>
                <w:szCs w:val="16"/>
              </w:rPr>
              <w:t xml:space="preserve">Capital Project Initiation Request Form 1107, </w:t>
            </w:r>
            <w:r w:rsidR="00943956" w:rsidRPr="00961DE0">
              <w:rPr>
                <w:b/>
                <w:bCs/>
                <w:i/>
                <w:iCs/>
                <w:sz w:val="16"/>
                <w:szCs w:val="16"/>
              </w:rPr>
              <w:t>1108, or 1108A.</w:t>
            </w:r>
          </w:p>
        </w:tc>
      </w:tr>
    </w:tbl>
    <w:p w14:paraId="7F5B4E28" w14:textId="77777777" w:rsidR="00B04D9F" w:rsidRDefault="00B04D9F" w:rsidP="003D2BF7">
      <w:pPr>
        <w:tabs>
          <w:tab w:val="left" w:pos="4320"/>
        </w:tabs>
        <w:ind w:left="-270"/>
        <w:rPr>
          <w:sz w:val="10"/>
          <w:szCs w:val="10"/>
        </w:rPr>
      </w:pPr>
    </w:p>
    <w:p w14:paraId="2E766DBD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Style w:val="TableGrid"/>
        <w:tblW w:w="10170" w:type="dxa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960"/>
      </w:tblGrid>
      <w:tr w:rsidR="009C5667" w:rsidRPr="00630DBE" w14:paraId="23AC5C69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0EC64FB1" w14:textId="19685254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To:</w:t>
            </w:r>
          </w:p>
        </w:tc>
        <w:tc>
          <w:tcPr>
            <w:tcW w:w="3510" w:type="dxa"/>
          </w:tcPr>
          <w:p w14:paraId="68EBE37C" w14:textId="6F61E6A9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>
              <w:rPr>
                <w:szCs w:val="18"/>
              </w:rPr>
              <w:t>Craig Russell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C82F000" w14:textId="2CCB2A62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CT DAS Project No.</w:t>
            </w:r>
          </w:p>
        </w:tc>
        <w:tc>
          <w:tcPr>
            <w:tcW w:w="3960" w:type="dxa"/>
          </w:tcPr>
          <w:p w14:paraId="16D27A59" w14:textId="59735EC0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317130B3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2661E4D7" w14:textId="244B9568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1494C488" w14:textId="1DC218CC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>
              <w:rPr>
                <w:szCs w:val="18"/>
              </w:rPr>
              <w:t>Director, CSS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A444044" w14:textId="40C6E652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Contractor/Vendor:</w:t>
            </w:r>
          </w:p>
        </w:tc>
        <w:tc>
          <w:tcPr>
            <w:tcW w:w="3960" w:type="dxa"/>
          </w:tcPr>
          <w:p w14:paraId="303D0EE5" w14:textId="5B5F324F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5E382039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5E65FDC5" w14:textId="77777777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09C557FF" w14:textId="1916D7F9" w:rsidR="009C5667" w:rsidRPr="00630DBE" w:rsidRDefault="009565D1" w:rsidP="009C5667">
            <w:pPr>
              <w:tabs>
                <w:tab w:val="left" w:pos="4320"/>
              </w:tabs>
              <w:rPr>
                <w:szCs w:val="18"/>
              </w:rPr>
            </w:pPr>
            <w:hyperlink r:id="rId11" w:history="1">
              <w:r w:rsidRPr="00606050">
                <w:rPr>
                  <w:rStyle w:val="Hyperlink"/>
                  <w:szCs w:val="18"/>
                </w:rPr>
                <w:t>craig.russell@ct.gov</w:t>
              </w:r>
            </w:hyperlink>
            <w:r>
              <w:rPr>
                <w:szCs w:val="18"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2CD748D" w14:textId="297EC111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State Contract No.:</w:t>
            </w:r>
          </w:p>
        </w:tc>
        <w:tc>
          <w:tcPr>
            <w:tcW w:w="3960" w:type="dxa"/>
          </w:tcPr>
          <w:p w14:paraId="63520FE1" w14:textId="7E1B0C89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836787" w:rsidRPr="00630DBE" w14:paraId="033FDA39" w14:textId="77777777" w:rsidTr="00836787">
        <w:trPr>
          <w:trHeight w:val="80"/>
        </w:trPr>
        <w:tc>
          <w:tcPr>
            <w:tcW w:w="810" w:type="dxa"/>
            <w:shd w:val="clear" w:color="auto" w:fill="D9D9D9" w:themeFill="background1" w:themeFillShade="D9"/>
          </w:tcPr>
          <w:p w14:paraId="7EEB411E" w14:textId="77777777" w:rsidR="00836787" w:rsidRPr="00416455" w:rsidRDefault="00836787" w:rsidP="009C5667">
            <w:pPr>
              <w:tabs>
                <w:tab w:val="left" w:pos="4320"/>
              </w:tabs>
              <w:rPr>
                <w:b/>
                <w:bCs/>
                <w:sz w:val="4"/>
                <w:szCs w:val="4"/>
              </w:rPr>
            </w:pPr>
          </w:p>
        </w:tc>
        <w:tc>
          <w:tcPr>
            <w:tcW w:w="3510" w:type="dxa"/>
          </w:tcPr>
          <w:p w14:paraId="222E1E34" w14:textId="77777777" w:rsidR="00836787" w:rsidRPr="00416455" w:rsidRDefault="00836787" w:rsidP="009C5667">
            <w:pPr>
              <w:tabs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5E49767F" w14:textId="77777777" w:rsidR="00836787" w:rsidRPr="00416455" w:rsidRDefault="00836787" w:rsidP="009C5667">
            <w:pPr>
              <w:tabs>
                <w:tab w:val="left" w:pos="4320"/>
              </w:tabs>
              <w:rPr>
                <w:b/>
                <w:bCs/>
                <w:sz w:val="4"/>
                <w:szCs w:val="4"/>
              </w:rPr>
            </w:pPr>
          </w:p>
        </w:tc>
        <w:tc>
          <w:tcPr>
            <w:tcW w:w="3960" w:type="dxa"/>
          </w:tcPr>
          <w:p w14:paraId="4353DC86" w14:textId="77777777" w:rsidR="00836787" w:rsidRPr="00416455" w:rsidRDefault="00836787" w:rsidP="009C5667">
            <w:pPr>
              <w:tabs>
                <w:tab w:val="left" w:pos="4320"/>
              </w:tabs>
              <w:rPr>
                <w:color w:val="000000"/>
                <w:sz w:val="4"/>
                <w:szCs w:val="4"/>
              </w:rPr>
            </w:pPr>
          </w:p>
        </w:tc>
      </w:tr>
      <w:tr w:rsidR="009C5667" w:rsidRPr="00630DBE" w14:paraId="0B171D96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2A3923B8" w14:textId="447C162B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From:</w:t>
            </w:r>
          </w:p>
        </w:tc>
        <w:tc>
          <w:tcPr>
            <w:tcW w:w="3510" w:type="dxa"/>
          </w:tcPr>
          <w:p w14:paraId="6D1C0ABB" w14:textId="3B1F8FAC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7D48D4F" w14:textId="71405D3D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Project Name:</w:t>
            </w:r>
          </w:p>
        </w:tc>
        <w:tc>
          <w:tcPr>
            <w:tcW w:w="3960" w:type="dxa"/>
          </w:tcPr>
          <w:p w14:paraId="4696325E" w14:textId="0CDDEEDD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9C5667" w:rsidRPr="00630DBE" w14:paraId="368A093D" w14:textId="77777777" w:rsidTr="009C5667">
        <w:tc>
          <w:tcPr>
            <w:tcW w:w="810" w:type="dxa"/>
            <w:shd w:val="clear" w:color="auto" w:fill="D9D9D9" w:themeFill="background1" w:themeFillShade="D9"/>
          </w:tcPr>
          <w:p w14:paraId="10D6CA61" w14:textId="22CD993A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</w:p>
        </w:tc>
        <w:tc>
          <w:tcPr>
            <w:tcW w:w="3510" w:type="dxa"/>
          </w:tcPr>
          <w:p w14:paraId="1B1E9846" w14:textId="77777777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FC46F45" w14:textId="08790F60" w:rsidR="009C5667" w:rsidRPr="003234B1" w:rsidRDefault="009C5667" w:rsidP="009C5667">
            <w:pPr>
              <w:tabs>
                <w:tab w:val="left" w:pos="4320"/>
              </w:tabs>
              <w:rPr>
                <w:b/>
                <w:bCs/>
                <w:szCs w:val="18"/>
              </w:rPr>
            </w:pPr>
            <w:r w:rsidRPr="003234B1">
              <w:rPr>
                <w:b/>
                <w:bCs/>
                <w:szCs w:val="18"/>
              </w:rPr>
              <w:t>Project Location:</w:t>
            </w:r>
          </w:p>
        </w:tc>
        <w:tc>
          <w:tcPr>
            <w:tcW w:w="3960" w:type="dxa"/>
          </w:tcPr>
          <w:p w14:paraId="12F75BD0" w14:textId="086BBE93" w:rsidR="009C5667" w:rsidRPr="00630DBE" w:rsidRDefault="009C5667" w:rsidP="009C5667">
            <w:pPr>
              <w:tabs>
                <w:tab w:val="left" w:pos="4320"/>
              </w:tabs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</w:tbl>
    <w:p w14:paraId="5181D7A3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p w14:paraId="73A5FAB2" w14:textId="77777777" w:rsidR="003F4215" w:rsidRDefault="003F4215" w:rsidP="003D2BF7">
      <w:pPr>
        <w:tabs>
          <w:tab w:val="left" w:pos="4320"/>
        </w:tabs>
        <w:ind w:left="-270"/>
        <w:rPr>
          <w:sz w:val="10"/>
          <w:szCs w:val="10"/>
        </w:rPr>
      </w:pPr>
    </w:p>
    <w:tbl>
      <w:tblPr>
        <w:tblpPr w:leftFromText="180" w:rightFromText="180" w:vertAnchor="text" w:tblpX="85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450"/>
        <w:gridCol w:w="1071"/>
        <w:gridCol w:w="658"/>
        <w:gridCol w:w="430"/>
        <w:gridCol w:w="359"/>
        <w:gridCol w:w="243"/>
        <w:gridCol w:w="182"/>
        <w:gridCol w:w="94"/>
        <w:gridCol w:w="251"/>
        <w:gridCol w:w="457"/>
        <w:gridCol w:w="1383"/>
        <w:gridCol w:w="704"/>
        <w:gridCol w:w="197"/>
        <w:gridCol w:w="179"/>
        <w:gridCol w:w="495"/>
        <w:gridCol w:w="271"/>
        <w:gridCol w:w="219"/>
        <w:gridCol w:w="448"/>
        <w:gridCol w:w="735"/>
      </w:tblGrid>
      <w:tr w:rsidR="00DB7598" w:rsidRPr="009651CC" w14:paraId="6159964F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4E" w14:textId="77777777" w:rsidR="00DB7598" w:rsidRPr="009651CC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2A0253" w14:paraId="61599657" w14:textId="77777777" w:rsidTr="009A7E5D">
        <w:tc>
          <w:tcPr>
            <w:tcW w:w="17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0" w14:textId="77777777" w:rsidR="002A0253" w:rsidRPr="002911C5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 xml:space="preserve">COP </w:t>
            </w:r>
            <w:r w:rsidRPr="002911C5">
              <w:rPr>
                <w:rFonts w:cs="Arial"/>
                <w:b/>
                <w:color w:val="000000"/>
                <w:szCs w:val="18"/>
              </w:rPr>
              <w:t>Based Upon: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3" w14:textId="77777777" w:rsidR="002A0253" w:rsidRPr="00122DD7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Proposal Request</w:t>
            </w:r>
            <w:r w:rsidRPr="00122DD7">
              <w:rPr>
                <w:rFonts w:cs="Arial"/>
                <w:b/>
                <w:color w:val="000000"/>
                <w:szCs w:val="18"/>
              </w:rPr>
              <w:t xml:space="preserve"> No.</w:t>
            </w:r>
            <w:r>
              <w:rPr>
                <w:rFonts w:cs="Arial"/>
                <w:b/>
                <w:color w:val="000000"/>
                <w:szCs w:val="18"/>
              </w:rPr>
              <w:t>:</w:t>
            </w:r>
          </w:p>
        </w:tc>
        <w:tc>
          <w:tcPr>
            <w:tcW w:w="878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4" w14:textId="77777777" w:rsidR="002A0253" w:rsidRPr="00C92BA6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79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5" w14:textId="77777777" w:rsidR="002A0253" w:rsidRPr="00122DD7" w:rsidRDefault="002A0253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Agency Change Request No.:</w:t>
            </w:r>
          </w:p>
        </w:tc>
        <w:tc>
          <w:tcPr>
            <w:tcW w:w="2544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6" w14:textId="0947756E" w:rsidR="002A0253" w:rsidRPr="00C92BA6" w:rsidRDefault="002A0253" w:rsidP="00760947">
            <w:pPr>
              <w:tabs>
                <w:tab w:val="left" w:pos="-1080"/>
                <w:tab w:val="left" w:pos="-36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A76C07" w:rsidRPr="00C4372C" w14:paraId="6159965F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E" w14:textId="77777777" w:rsidR="00A76C07" w:rsidRPr="00C4372C" w:rsidRDefault="00A76C07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</w:tr>
      <w:tr w:rsidR="00DB7598" w14:paraId="61599661" w14:textId="77777777" w:rsidTr="0009598D">
        <w:trPr>
          <w:trHeight w:val="48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0" w14:textId="12608566" w:rsidR="00DB7598" w:rsidRPr="007038F9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both"/>
              <w:rPr>
                <w:color w:val="000000"/>
              </w:rPr>
            </w:pPr>
            <w:r w:rsidRPr="007038F9">
              <w:rPr>
                <w:color w:val="000000"/>
              </w:rPr>
              <w:t xml:space="preserve">This </w:t>
            </w:r>
            <w:r>
              <w:rPr>
                <w:color w:val="000000"/>
              </w:rPr>
              <w:t>“</w:t>
            </w:r>
            <w:r w:rsidRPr="007038F9">
              <w:rPr>
                <w:color w:val="000000"/>
              </w:rPr>
              <w:t>Change Order Proposal</w:t>
            </w:r>
            <w:r w:rsidR="008C0FD4">
              <w:rPr>
                <w:color w:val="000000"/>
              </w:rPr>
              <w:t xml:space="preserve"> (COP)</w:t>
            </w:r>
            <w:r>
              <w:rPr>
                <w:color w:val="000000"/>
              </w:rPr>
              <w:t>”</w:t>
            </w:r>
            <w:r w:rsidRPr="007038F9">
              <w:rPr>
                <w:color w:val="000000"/>
              </w:rPr>
              <w:t xml:space="preserve"> and attached itemized “Change Order Proposal” quotation </w:t>
            </w:r>
            <w:r>
              <w:rPr>
                <w:color w:val="000000"/>
              </w:rPr>
              <w:t>are</w:t>
            </w:r>
            <w:r w:rsidRPr="007038F9">
              <w:rPr>
                <w:color w:val="000000"/>
              </w:rPr>
              <w:t xml:space="preserve"> for changes in the Contract Sum or Contract Time in response to proposed modifications to the Contract Documents</w:t>
            </w:r>
            <w:r w:rsidR="008C0FD4">
              <w:rPr>
                <w:color w:val="000000"/>
              </w:rPr>
              <w:t>, as described in the above noted</w:t>
            </w:r>
            <w:r w:rsidR="00C3585F">
              <w:rPr>
                <w:color w:val="000000"/>
              </w:rPr>
              <w:t xml:space="preserve"> </w:t>
            </w:r>
            <w:r w:rsidR="008C0FD4">
              <w:rPr>
                <w:color w:val="000000"/>
              </w:rPr>
              <w:t>Proposal Request</w:t>
            </w:r>
            <w:r w:rsidR="00C3585F">
              <w:rPr>
                <w:color w:val="000000"/>
              </w:rPr>
              <w:t>, and/or Agency Request</w:t>
            </w:r>
            <w:r w:rsidRPr="007038F9">
              <w:rPr>
                <w:color w:val="000000"/>
              </w:rPr>
              <w:t>.</w:t>
            </w:r>
          </w:p>
        </w:tc>
      </w:tr>
      <w:tr w:rsidR="00DB7598" w:rsidRPr="006C4F7E" w14:paraId="61599664" w14:textId="77777777" w:rsidTr="0009598D">
        <w:trPr>
          <w:trHeight w:val="978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2" w14:textId="77777777" w:rsidR="00DB7598" w:rsidRPr="006C4F7E" w:rsidRDefault="00DB7598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/>
              <w:rPr>
                <w:b/>
                <w:color w:val="000000"/>
              </w:rPr>
            </w:pPr>
            <w:r w:rsidRPr="006C4F7E">
              <w:rPr>
                <w:b/>
                <w:color w:val="000000"/>
              </w:rPr>
              <w:t>Description</w:t>
            </w:r>
            <w:r>
              <w:rPr>
                <w:b/>
                <w:color w:val="000000"/>
              </w:rPr>
              <w:t xml:space="preserve"> of Proposed Change(s)</w:t>
            </w:r>
            <w:r w:rsidRPr="006C4F7E">
              <w:rPr>
                <w:b/>
                <w:color w:val="000000"/>
              </w:rPr>
              <w:t>:</w:t>
            </w:r>
          </w:p>
          <w:p w14:paraId="61599663" w14:textId="679D9724" w:rsidR="00DB7598" w:rsidRPr="006C4F7E" w:rsidRDefault="0053592E" w:rsidP="00E21693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67" w14:textId="77777777" w:rsidTr="0009598D">
        <w:trPr>
          <w:trHeight w:val="987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599665" w14:textId="77777777" w:rsidR="00DB7598" w:rsidRPr="003754F7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Cs w:val="18"/>
              </w:rPr>
            </w:pPr>
            <w:r w:rsidRPr="003754F7">
              <w:rPr>
                <w:b/>
                <w:color w:val="000000"/>
                <w:szCs w:val="18"/>
              </w:rPr>
              <w:t>Reason for Change:</w:t>
            </w:r>
            <w:r w:rsidR="005A650F" w:rsidRPr="003754F7">
              <w:rPr>
                <w:szCs w:val="18"/>
              </w:rPr>
              <w:t xml:space="preserve"> </w:t>
            </w:r>
          </w:p>
          <w:p w14:paraId="7884B11F" w14:textId="0776A1C8" w:rsidR="00EA7ED8" w:rsidRPr="00EA7ED8" w:rsidRDefault="0053592E" w:rsidP="00EA7ED8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  <w:r w:rsidR="00EA7ED8" w:rsidRPr="00EA7ED8">
              <w:rPr>
                <w:color w:val="000000"/>
                <w:szCs w:val="18"/>
              </w:rPr>
              <w:t xml:space="preserve"> </w:t>
            </w:r>
          </w:p>
          <w:p w14:paraId="61599666" w14:textId="58FCE25B" w:rsidR="00DB7598" w:rsidRPr="003E6AF5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912A62" w:rsidRPr="003754F7" w14:paraId="0F443871" w14:textId="77777777" w:rsidTr="00A75092">
        <w:trPr>
          <w:trHeight w:val="393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943485" w14:textId="77777777" w:rsidR="00262248" w:rsidRDefault="00F868C9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Funding Source: </w:t>
            </w:r>
          </w:p>
          <w:p w14:paraId="559DE933" w14:textId="77777777" w:rsidR="00912A62" w:rsidRDefault="0053592E" w:rsidP="00A8520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after="40"/>
              <w:jc w:val="both"/>
              <w:rPr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  <w:p w14:paraId="4EFB06E4" w14:textId="51F04BAE" w:rsidR="00A85203" w:rsidRPr="003754F7" w:rsidRDefault="00A85203" w:rsidP="00A8520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after="40"/>
              <w:jc w:val="both"/>
              <w:rPr>
                <w:b/>
                <w:color w:val="000000"/>
                <w:szCs w:val="18"/>
              </w:rPr>
            </w:pPr>
          </w:p>
        </w:tc>
      </w:tr>
      <w:tr w:rsidR="009A7E5D" w:rsidRPr="003754F7" w14:paraId="3377E1A7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E542CA" w14:textId="0B2A840A" w:rsidR="009A7E5D" w:rsidRPr="004D37FE" w:rsidRDefault="009A7E5D" w:rsidP="00D90CE5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Original Contract </w:t>
            </w:r>
            <w:r w:rsidR="007A6ACF">
              <w:rPr>
                <w:b/>
                <w:color w:val="000000"/>
                <w:szCs w:val="18"/>
              </w:rPr>
              <w:t>Value</w:t>
            </w:r>
          </w:p>
        </w:tc>
        <w:tc>
          <w:tcPr>
            <w:tcW w:w="25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4479A2" w14:textId="77777777" w:rsidR="009A7E5D" w:rsidRPr="004D37FE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43DCBB" w14:textId="25BC8EB4" w:rsidR="009A7E5D" w:rsidRPr="004D37FE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9A7E5D" w:rsidRPr="003754F7" w14:paraId="644CA3F6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DFD7" w14:textId="77777777" w:rsidR="009A7E5D" w:rsidRPr="004D37FE" w:rsidRDefault="009A7E5D" w:rsidP="00D90CE5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Total Previously Approved Changes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ECCF7" w14:textId="77777777" w:rsidR="009A7E5D" w:rsidRPr="004D37FE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AF3ED" w14:textId="4DBB6735" w:rsidR="009A7E5D" w:rsidRPr="004D37FE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9A7E5D" w:rsidRPr="003754F7" w14:paraId="221128BB" w14:textId="77777777" w:rsidTr="00A35C15">
        <w:trPr>
          <w:trHeight w:val="50"/>
        </w:trPr>
        <w:tc>
          <w:tcPr>
            <w:tcW w:w="50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19982F" w14:textId="77777777" w:rsidR="009A7E5D" w:rsidRPr="00637BCC" w:rsidRDefault="009A7E5D" w:rsidP="00A85203">
            <w:pPr>
              <w:spacing w:after="4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 xml:space="preserve">Sum Total 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C714DB" w14:textId="77777777" w:rsidR="009A7E5D" w:rsidRPr="00637BCC" w:rsidRDefault="009A7E5D" w:rsidP="00E21693">
            <w:pPr>
              <w:rPr>
                <w:b/>
                <w:color w:val="000000"/>
                <w:szCs w:val="18"/>
              </w:rPr>
            </w:pPr>
          </w:p>
        </w:tc>
        <w:tc>
          <w:tcPr>
            <w:tcW w:w="2544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97A13B" w14:textId="29733199" w:rsidR="009A7E5D" w:rsidRPr="00637BCC" w:rsidRDefault="00A35C15" w:rsidP="00E21693">
            <w:pPr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$</w:t>
            </w:r>
            <w:r w:rsidR="008A3D87"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A3D87"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="008A3D87" w:rsidRPr="00C92BA6">
              <w:rPr>
                <w:b/>
                <w:color w:val="000000"/>
                <w:szCs w:val="18"/>
              </w:rPr>
            </w:r>
            <w:r w:rsidR="008A3D87" w:rsidRPr="00C92BA6">
              <w:rPr>
                <w:b/>
                <w:color w:val="000000"/>
                <w:szCs w:val="18"/>
              </w:rPr>
              <w:fldChar w:fldCharType="separate"/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noProof/>
                <w:color w:val="000000"/>
                <w:szCs w:val="18"/>
              </w:rPr>
              <w:t> </w:t>
            </w:r>
            <w:r w:rsidR="008A3D87"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637BCC" w:rsidRPr="003754F7" w14:paraId="08B6456D" w14:textId="77777777" w:rsidTr="00A75092">
        <w:trPr>
          <w:trHeight w:val="5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EE4ABF" w14:textId="77777777" w:rsidR="00637BCC" w:rsidRPr="00770576" w:rsidRDefault="00637BCC" w:rsidP="00E21693">
            <w:pPr>
              <w:rPr>
                <w:b/>
                <w:color w:val="000000"/>
                <w:sz w:val="8"/>
                <w:szCs w:val="8"/>
              </w:rPr>
            </w:pPr>
          </w:p>
        </w:tc>
      </w:tr>
      <w:tr w:rsidR="007F10F0" w:rsidRPr="003754F7" w14:paraId="61599671" w14:textId="77777777" w:rsidTr="009A7E5D">
        <w:trPr>
          <w:trHeight w:val="270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A" w14:textId="77777777" w:rsidR="007F10F0" w:rsidRPr="005A650F" w:rsidRDefault="005A650F" w:rsidP="00E21693">
            <w:pPr>
              <w:pStyle w:val="Heading1"/>
            </w:pPr>
            <w:r w:rsidRPr="003754F7">
              <w:t>Proposed Change in Contract Sum?</w:t>
            </w:r>
          </w:p>
        </w:tc>
        <w:bookmarkStart w:id="0" w:name="Check20"/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B" w14:textId="77777777" w:rsidR="007F10F0" w:rsidRPr="003754F7" w:rsidRDefault="007F10F0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Pr="003754F7">
              <w:rPr>
                <w:b/>
                <w:szCs w:val="18"/>
              </w:rPr>
            </w:r>
            <w:r w:rsidRPr="003754F7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bookmarkEnd w:id="0"/>
            <w:r w:rsidRPr="003754F7">
              <w:rPr>
                <w:b/>
                <w:szCs w:val="18"/>
              </w:rPr>
              <w:t xml:space="preserve"> No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C" w14:textId="26D5F2C1" w:rsidR="007F10F0" w:rsidRPr="003754F7" w:rsidRDefault="0053592E" w:rsidP="00E216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bookmarkEnd w:id="1"/>
            <w:r w:rsidR="007F10F0"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D" w14:textId="77777777" w:rsidR="007F10F0" w:rsidRPr="003754F7" w:rsidRDefault="007F10F0" w:rsidP="00E21693">
            <w:pPr>
              <w:jc w:val="right"/>
              <w:rPr>
                <w:szCs w:val="18"/>
              </w:rPr>
            </w:pPr>
            <w:r w:rsidRPr="003754F7">
              <w:rPr>
                <w:szCs w:val="18"/>
              </w:rPr>
              <w:t>[</w:t>
            </w:r>
            <w:r>
              <w:rPr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>
              <w:rPr>
                <w:color w:val="0000FF"/>
                <w:szCs w:val="18"/>
              </w:rPr>
              <w:instrText xml:space="preserve"> FORMTEXT </w:instrText>
            </w:r>
            <w:r>
              <w:rPr>
                <w:color w:val="0000FF"/>
                <w:szCs w:val="18"/>
              </w:rPr>
            </w:r>
            <w:r>
              <w:rPr>
                <w:color w:val="0000FF"/>
                <w:szCs w:val="18"/>
              </w:rPr>
              <w:fldChar w:fldCharType="separate"/>
            </w:r>
            <w:r>
              <w:rPr>
                <w:noProof/>
                <w:color w:val="0000FF"/>
                <w:szCs w:val="18"/>
              </w:rPr>
              <w:t>Increase or Decrease</w:t>
            </w:r>
            <w:r>
              <w:rPr>
                <w:color w:val="0000FF"/>
                <w:szCs w:val="18"/>
              </w:rPr>
              <w:fldChar w:fldCharType="end"/>
            </w:r>
            <w:r w:rsidRPr="003754F7">
              <w:rPr>
                <w:szCs w:val="18"/>
              </w:rPr>
              <w:t xml:space="preserve">] 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E" w14:textId="77777777" w:rsidR="007F10F0" w:rsidRPr="003754F7" w:rsidRDefault="007F10F0" w:rsidP="00E2169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by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F" w14:textId="77777777" w:rsidR="007F10F0" w:rsidRPr="003754F7" w:rsidRDefault="007F10F0" w:rsidP="00E21693">
            <w:pPr>
              <w:jc w:val="right"/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$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0" w14:textId="286E11B5" w:rsidR="007F10F0" w:rsidRPr="00862D0F" w:rsidRDefault="0053592E" w:rsidP="00E21693">
            <w:pPr>
              <w:rPr>
                <w:b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73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599672" w14:textId="77777777" w:rsidR="00DB7598" w:rsidRPr="00A7433F" w:rsidRDefault="00DB7598" w:rsidP="00E21693">
            <w:pPr>
              <w:pStyle w:val="EnvelopeReturn"/>
              <w:rPr>
                <w:b/>
                <w:color w:val="000000"/>
                <w:sz w:val="8"/>
                <w:szCs w:val="8"/>
              </w:rPr>
            </w:pPr>
          </w:p>
        </w:tc>
      </w:tr>
      <w:tr w:rsidR="00F35ECD" w:rsidRPr="003754F7" w14:paraId="6159967C" w14:textId="77777777" w:rsidTr="009A7E5D">
        <w:trPr>
          <w:trHeight w:val="297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4" w14:textId="77777777" w:rsidR="00F35ECD" w:rsidRPr="005A650F" w:rsidRDefault="005A650F" w:rsidP="00E21693">
            <w:pPr>
              <w:pStyle w:val="Heading2"/>
              <w:rPr>
                <w:szCs w:val="18"/>
              </w:rPr>
            </w:pPr>
            <w:bookmarkStart w:id="2" w:name="Text12"/>
            <w:r w:rsidRPr="003754F7">
              <w:rPr>
                <w:szCs w:val="18"/>
              </w:rPr>
              <w:t xml:space="preserve">Proposed Change in Contract </w:t>
            </w:r>
            <w:r>
              <w:rPr>
                <w:szCs w:val="18"/>
              </w:rPr>
              <w:t>Time</w:t>
            </w:r>
            <w:r w:rsidRPr="003754F7">
              <w:rPr>
                <w:szCs w:val="18"/>
              </w:rPr>
              <w:t>?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5" w14:textId="77777777" w:rsidR="00F35ECD" w:rsidRPr="003754F7" w:rsidRDefault="00F35ECD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Pr="003754F7">
              <w:rPr>
                <w:b/>
                <w:szCs w:val="18"/>
              </w:rPr>
            </w:r>
            <w:r w:rsidRPr="003754F7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No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6" w14:textId="546EEE1D" w:rsidR="00F35ECD" w:rsidRPr="003754F7" w:rsidRDefault="0053592E" w:rsidP="00E2169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="00F35ECD"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7" w14:textId="77777777" w:rsidR="00F35ECD" w:rsidRPr="003754F7" w:rsidRDefault="00F35ECD" w:rsidP="00E21693">
            <w:pPr>
              <w:jc w:val="right"/>
            </w:pPr>
            <w:r w:rsidRPr="003754F7">
              <w:t>[</w:t>
            </w:r>
            <w:r w:rsidRPr="005A650F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 w:rsidRPr="005A650F">
              <w:rPr>
                <w:color w:val="0000FF"/>
              </w:rPr>
              <w:instrText xml:space="preserve"> FORMTEXT </w:instrText>
            </w:r>
            <w:r w:rsidRPr="005A650F">
              <w:rPr>
                <w:color w:val="0000FF"/>
              </w:rPr>
            </w:r>
            <w:r w:rsidRPr="005A650F">
              <w:rPr>
                <w:color w:val="0000FF"/>
              </w:rPr>
              <w:fldChar w:fldCharType="separate"/>
            </w:r>
            <w:r w:rsidRPr="005A650F">
              <w:rPr>
                <w:noProof/>
                <w:color w:val="0000FF"/>
              </w:rPr>
              <w:t>Increase or Decrease</w:t>
            </w:r>
            <w:r w:rsidRPr="005A650F">
              <w:rPr>
                <w:color w:val="0000FF"/>
              </w:rPr>
              <w:fldChar w:fldCharType="end"/>
            </w:r>
            <w:r w:rsidRPr="003754F7">
              <w:t>]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8" w14:textId="77777777" w:rsidR="00F35ECD" w:rsidRPr="003754F7" w:rsidRDefault="00F35ECD" w:rsidP="00E21693">
            <w:pPr>
              <w:pStyle w:val="EnvelopeReturn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bookmarkEnd w:id="2"/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9" w14:textId="77777777" w:rsidR="00F35ECD" w:rsidRPr="00F35ECD" w:rsidRDefault="00F35ECD" w:rsidP="00E21693">
            <w:pPr>
              <w:jc w:val="right"/>
              <w:rPr>
                <w:szCs w:val="18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A" w14:textId="0B355FB5" w:rsidR="00F35ECD" w:rsidRPr="00862D0F" w:rsidRDefault="00EA7ED8" w:rsidP="00E21693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TBD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B" w14:textId="77777777" w:rsidR="00F35ECD" w:rsidRPr="003754F7" w:rsidRDefault="00F35ECD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Days.</w:t>
            </w:r>
          </w:p>
        </w:tc>
      </w:tr>
      <w:tr w:rsidR="00DB7598" w14:paraId="6159967E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7D" w14:textId="77777777" w:rsidR="00DB7598" w:rsidRPr="00A7433F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7598" w:rsidRPr="00813953" w14:paraId="61599680" w14:textId="77777777" w:rsidTr="0009598D"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7F" w14:textId="77777777" w:rsidR="00DB7598" w:rsidRPr="00813953" w:rsidRDefault="00DB7598" w:rsidP="00E21693">
            <w:pPr>
              <w:rPr>
                <w:sz w:val="8"/>
                <w:szCs w:val="8"/>
              </w:rPr>
            </w:pPr>
          </w:p>
        </w:tc>
      </w:tr>
      <w:tr w:rsidR="0031486B" w:rsidRPr="003754F7" w14:paraId="61599684" w14:textId="77777777" w:rsidTr="009A7E5D">
        <w:trPr>
          <w:trHeight w:val="270"/>
        </w:trPr>
        <w:tc>
          <w:tcPr>
            <w:tcW w:w="47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1" w14:textId="0CDDD330" w:rsidR="0031486B" w:rsidRPr="003754F7" w:rsidRDefault="0031486B" w:rsidP="00E21693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 xml:space="preserve">Attachments: </w:t>
            </w:r>
            <w:r>
              <w:rPr>
                <w:b/>
                <w:szCs w:val="18"/>
              </w:rPr>
              <w:t xml:space="preserve"> </w:t>
            </w:r>
            <w:r w:rsidRPr="003754F7">
              <w:rPr>
                <w:b/>
                <w:szCs w:val="18"/>
              </w:rPr>
              <w:t>Change Order Proposal</w:t>
            </w:r>
          </w:p>
        </w:tc>
        <w:tc>
          <w:tcPr>
            <w:tcW w:w="54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3" w14:textId="20378136" w:rsidR="0031486B" w:rsidRPr="003754F7" w:rsidRDefault="0031486B" w:rsidP="00E21693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3"/>
            <w:r w:rsidRPr="003754F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>Trade Labor Contractor</w:t>
            </w:r>
          </w:p>
        </w:tc>
      </w:tr>
      <w:tr w:rsidR="00DB7598" w:rsidRPr="003754F7" w14:paraId="61599686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599685" w14:textId="77777777" w:rsidR="00DB7598" w:rsidRPr="00A7433F" w:rsidRDefault="00DB7598" w:rsidP="00E21693">
            <w:pPr>
              <w:rPr>
                <w:sz w:val="8"/>
                <w:szCs w:val="8"/>
              </w:rPr>
            </w:pPr>
          </w:p>
        </w:tc>
      </w:tr>
      <w:tr w:rsidR="00DB7598" w:rsidRPr="003754F7" w14:paraId="6159968E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8D" w14:textId="77777777" w:rsidR="00DB7598" w:rsidRPr="00A7433F" w:rsidRDefault="00DB7598" w:rsidP="00E21693">
            <w:pPr>
              <w:rPr>
                <w:sz w:val="8"/>
                <w:szCs w:val="8"/>
              </w:rPr>
            </w:pPr>
          </w:p>
        </w:tc>
      </w:tr>
      <w:tr w:rsidR="00DB7598" w:rsidRPr="00813953" w14:paraId="61599690" w14:textId="77777777" w:rsidTr="0009598D">
        <w:trPr>
          <w:trHeight w:val="50"/>
        </w:trPr>
        <w:tc>
          <w:tcPr>
            <w:tcW w:w="1017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8F" w14:textId="77777777" w:rsidR="00DB7598" w:rsidRPr="00A7433F" w:rsidRDefault="00DB7598" w:rsidP="00E21693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36A2C" w14:paraId="61599697" w14:textId="77777777" w:rsidTr="009A7E5D">
        <w:trPr>
          <w:trHeight w:val="270"/>
        </w:trPr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1" w14:textId="77777777" w:rsidR="00536A2C" w:rsidRPr="000D1C79" w:rsidRDefault="00536A2C" w:rsidP="00E21693">
            <w:pPr>
              <w:rPr>
                <w:b/>
                <w:sz w:val="16"/>
                <w:szCs w:val="16"/>
              </w:rPr>
            </w:pPr>
          </w:p>
        </w:tc>
        <w:tc>
          <w:tcPr>
            <w:tcW w:w="29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2" w14:textId="77777777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3" w14:textId="77777777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Name (Typed)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43BE8DFB" w14:textId="49310E4F" w:rsidR="00536A2C" w:rsidRPr="00BC4314" w:rsidRDefault="00536A2C" w:rsidP="00044D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Approve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E4B46EB" w14:textId="498C3DFB" w:rsidR="00536A2C" w:rsidRPr="00BC4314" w:rsidRDefault="00536A2C" w:rsidP="00044D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Reject</w:t>
            </w:r>
          </w:p>
        </w:tc>
        <w:tc>
          <w:tcPr>
            <w:tcW w:w="118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6" w14:textId="6CCEB7B4" w:rsidR="00536A2C" w:rsidRPr="00BC4314" w:rsidRDefault="00536A2C" w:rsidP="00E216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536A2C" w14:paraId="615996AD" w14:textId="77777777" w:rsidTr="009A7E5D">
        <w:trPr>
          <w:trHeight w:val="270"/>
        </w:trPr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5996A6" w14:textId="77777777" w:rsidR="00536A2C" w:rsidRPr="000D1C79" w:rsidRDefault="00536A2C" w:rsidP="00C0170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996A7" w14:textId="77777777" w:rsidR="00536A2C" w:rsidRPr="00CA5B21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</w:t>
            </w:r>
            <w:r w:rsidRPr="00CA5B21">
              <w:rPr>
                <w:sz w:val="16"/>
                <w:szCs w:val="16"/>
              </w:rPr>
              <w:t>:</w:t>
            </w:r>
          </w:p>
        </w:tc>
        <w:tc>
          <w:tcPr>
            <w:tcW w:w="1447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5996A8" w14:textId="77777777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N/A</w:t>
            </w:r>
          </w:p>
        </w:tc>
        <w:tc>
          <w:tcPr>
            <w:tcW w:w="2610" w:type="dxa"/>
            <w:gridSpan w:val="6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5996A9" w14:textId="77777777" w:rsidR="00536A2C" w:rsidRPr="000D1C79" w:rsidRDefault="00536A2C" w:rsidP="00C0170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55D17" w14:textId="59360FA7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1353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6894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AC" w14:textId="77777777" w:rsidR="00536A2C" w:rsidRPr="000D1C79" w:rsidRDefault="00536A2C" w:rsidP="00C01706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5F4D" w:rsidRPr="00862D0F" w14:paraId="5B47406E" w14:textId="77777777" w:rsidTr="007A4C7B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9427EA" w14:textId="77777777" w:rsidR="00885F4D" w:rsidRPr="000D1C79" w:rsidRDefault="00885F4D" w:rsidP="00885F4D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CC4714" w14:textId="1560E629" w:rsidR="00885F4D" w:rsidRPr="00CD41DA" w:rsidRDefault="00885F4D" w:rsidP="00885F4D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Director CSS</w:t>
            </w:r>
            <w:r w:rsidRPr="00CD41DA">
              <w:rPr>
                <w:sz w:val="16"/>
                <w:szCs w:val="16"/>
              </w:rPr>
              <w:t>: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CF8289" w14:textId="77777777" w:rsidR="00885F4D" w:rsidRPr="00CD41DA" w:rsidRDefault="00885F4D" w:rsidP="00885F4D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$0k </w:t>
            </w:r>
            <w:r w:rsidRPr="00FE00D1">
              <w:rPr>
                <w:sz w:val="16"/>
                <w:szCs w:val="16"/>
              </w:rPr>
              <w:t xml:space="preserve">≤ 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CFAB6B" w14:textId="77777777" w:rsidR="00885F4D" w:rsidRPr="00CD41DA" w:rsidRDefault="00885F4D" w:rsidP="00885F4D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0060F" w14:textId="77777777" w:rsidR="00885F4D" w:rsidRPr="000D1C79" w:rsidRDefault="00885F4D" w:rsidP="00885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2652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         </w:t>
            </w:r>
            <w:sdt>
              <w:sdtPr>
                <w:rPr>
                  <w:sz w:val="16"/>
                  <w:szCs w:val="16"/>
                </w:rPr>
                <w:id w:val="-9974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6252D4B" w14:textId="77777777" w:rsidR="00885F4D" w:rsidRPr="00862D0F" w:rsidRDefault="00885F4D" w:rsidP="00885F4D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36A2C" w14:paraId="6EC9EF3B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3372FA3" w14:textId="5936BE3E" w:rsidR="00536A2C" w:rsidRPr="000D1C79" w:rsidRDefault="00536A2C" w:rsidP="00C01706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B76FA" w14:textId="47316B83" w:rsidR="00536A2C" w:rsidRPr="00CD41DA" w:rsidRDefault="00536A2C" w:rsidP="00C01706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CD41DA">
              <w:rPr>
                <w:sz w:val="16"/>
                <w:szCs w:val="16"/>
              </w:rPr>
              <w:t xml:space="preserve"> ADPM: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802AD7" w14:textId="131FD8AA" w:rsidR="00536A2C" w:rsidRPr="00CD41DA" w:rsidRDefault="00536A2C" w:rsidP="00C01706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$0k</w:t>
            </w:r>
            <w:r w:rsidR="00CA24CB">
              <w:rPr>
                <w:sz w:val="16"/>
                <w:szCs w:val="16"/>
              </w:rPr>
              <w:t xml:space="preserve"> </w:t>
            </w:r>
            <w:r w:rsidR="00FE00D1" w:rsidRPr="00FE00D1">
              <w:rPr>
                <w:sz w:val="16"/>
                <w:szCs w:val="16"/>
              </w:rPr>
              <w:t xml:space="preserve">≤ 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F841AA" w14:textId="28721B44" w:rsidR="00536A2C" w:rsidRPr="00CD41DA" w:rsidRDefault="00536A2C" w:rsidP="00C01706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C56B6" w14:textId="05F1566F" w:rsidR="00536A2C" w:rsidRPr="000D1C79" w:rsidRDefault="00536A2C" w:rsidP="00C01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32369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82554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4557DDA" w14:textId="3C8CC4F0" w:rsidR="00536A2C" w:rsidRPr="00862D0F" w:rsidRDefault="00536A2C" w:rsidP="00C01706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36A2C" w14:paraId="7DE5B066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BA6CC1C" w14:textId="645DBDD2" w:rsidR="00536A2C" w:rsidRPr="000D1C79" w:rsidRDefault="00536A2C" w:rsidP="00A24A7C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10565" w14:textId="2BF56207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DAS DPM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68C883" w14:textId="740854BF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($100k </w:t>
            </w:r>
            <w:r w:rsidR="00FE00D1" w:rsidRPr="00FE00D1">
              <w:rPr>
                <w:sz w:val="16"/>
                <w:szCs w:val="16"/>
              </w:rPr>
              <w:t xml:space="preserve">≤ </w:t>
            </w:r>
            <w:r w:rsidR="00FE00D1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20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E114BD" w14:textId="0C23BAB0" w:rsidR="00536A2C" w:rsidRPr="00CD41DA" w:rsidRDefault="00536A2C" w:rsidP="00A24A7C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59DFC" w14:textId="24FA265E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8284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97232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8B6D1D" w14:textId="76D27EE5" w:rsidR="00536A2C" w:rsidRPr="00862D0F" w:rsidRDefault="00536A2C" w:rsidP="00A24A7C">
            <w:pPr>
              <w:jc w:val="center"/>
              <w:rPr>
                <w:color w:val="000000"/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</w:tr>
      <w:tr w:rsidR="00536A2C" w14:paraId="3778A646" w14:textId="77777777" w:rsidTr="009A7E5D">
        <w:trPr>
          <w:trHeight w:val="270"/>
        </w:trPr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3FFC8FE" w14:textId="10DAA76D" w:rsidR="00536A2C" w:rsidRPr="000D1C79" w:rsidRDefault="00536A2C" w:rsidP="00A24A7C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E8DEA" w14:textId="467306B5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Chief Architect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D273B72" w14:textId="2C302231" w:rsidR="00536A2C" w:rsidRDefault="00775E99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D7B11">
              <w:rPr>
                <w:sz w:val="16"/>
                <w:szCs w:val="16"/>
              </w:rPr>
              <w:t xml:space="preserve"> &gt; </w:t>
            </w:r>
            <w:r w:rsidR="00536A2C" w:rsidRPr="00F22BE9">
              <w:rPr>
                <w:sz w:val="16"/>
                <w:szCs w:val="16"/>
              </w:rPr>
              <w:t>$</w:t>
            </w:r>
            <w:r w:rsidR="00536A2C">
              <w:rPr>
                <w:sz w:val="16"/>
                <w:szCs w:val="16"/>
              </w:rPr>
              <w:t>2</w:t>
            </w:r>
            <w:r w:rsidR="00536A2C" w:rsidRPr="00F22BE9">
              <w:rPr>
                <w:sz w:val="16"/>
                <w:szCs w:val="16"/>
              </w:rPr>
              <w:t>00</w:t>
            </w:r>
            <w:r w:rsidR="00536A2C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2084EB" w14:textId="51BDBB97" w:rsidR="00536A2C" w:rsidRPr="00CD41DA" w:rsidRDefault="00536A2C" w:rsidP="00A24A7C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7F2A1" w14:textId="280304BB" w:rsidR="00536A2C" w:rsidRDefault="00536A2C" w:rsidP="00A2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5712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       </w:t>
            </w:r>
            <w:r w:rsidR="0009598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114655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5CBD35E" w14:textId="045B1EBE" w:rsidR="00536A2C" w:rsidRPr="00862D0F" w:rsidRDefault="00536A2C" w:rsidP="00A24A7C">
            <w:pPr>
              <w:jc w:val="center"/>
              <w:rPr>
                <w:color w:val="000000"/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</w:tr>
      <w:tr w:rsidR="00A24A7C" w:rsidRPr="006C4F7E" w14:paraId="615996C6" w14:textId="77777777" w:rsidTr="0009598D">
        <w:tc>
          <w:tcPr>
            <w:tcW w:w="1017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C5" w14:textId="77777777" w:rsidR="00A24A7C" w:rsidRPr="006C4F7E" w:rsidRDefault="00A24A7C" w:rsidP="00A24A7C">
            <w:pPr>
              <w:rPr>
                <w:sz w:val="8"/>
                <w:szCs w:val="8"/>
              </w:rPr>
            </w:pPr>
          </w:p>
        </w:tc>
      </w:tr>
    </w:tbl>
    <w:p w14:paraId="615996F0" w14:textId="77777777" w:rsidR="00604069" w:rsidRPr="00604069" w:rsidRDefault="00604069" w:rsidP="00604069">
      <w:pPr>
        <w:rPr>
          <w:sz w:val="8"/>
          <w:szCs w:val="8"/>
        </w:rPr>
      </w:pPr>
    </w:p>
    <w:p w14:paraId="615996F1" w14:textId="77777777" w:rsidR="00604069" w:rsidRPr="00604069" w:rsidRDefault="00604069" w:rsidP="00604069">
      <w:pPr>
        <w:rPr>
          <w:sz w:val="8"/>
          <w:szCs w:val="8"/>
        </w:rPr>
      </w:pPr>
    </w:p>
    <w:p w14:paraId="615996F2" w14:textId="77777777" w:rsidR="00604069" w:rsidRDefault="00604069" w:rsidP="00604069">
      <w:pPr>
        <w:rPr>
          <w:sz w:val="8"/>
          <w:szCs w:val="8"/>
        </w:rPr>
      </w:pPr>
    </w:p>
    <w:p w14:paraId="615996F3" w14:textId="77777777" w:rsidR="001E6D5E" w:rsidRPr="00604069" w:rsidRDefault="00604069" w:rsidP="00604069">
      <w:pPr>
        <w:tabs>
          <w:tab w:val="left" w:pos="603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E6D5E" w:rsidRPr="00604069" w:rsidSect="00F868C9">
      <w:headerReference w:type="default" r:id="rId12"/>
      <w:footerReference w:type="default" r:id="rId13"/>
      <w:pgSz w:w="12240" w:h="15840" w:code="1"/>
      <w:pgMar w:top="720" w:right="1080" w:bottom="990" w:left="9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6E58" w14:textId="77777777" w:rsidR="00402FE5" w:rsidRDefault="00402FE5" w:rsidP="00F13137">
      <w:r>
        <w:separator/>
      </w:r>
    </w:p>
  </w:endnote>
  <w:endnote w:type="continuationSeparator" w:id="0">
    <w:p w14:paraId="586491C7" w14:textId="77777777" w:rsidR="00402FE5" w:rsidRDefault="00402FE5" w:rsidP="00F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2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5292"/>
    </w:tblGrid>
    <w:tr w:rsidR="002B5F17" w14:paraId="61599707" w14:textId="77777777" w:rsidTr="00604069">
      <w:trPr>
        <w:cantSplit/>
      </w:trPr>
      <w:tc>
        <w:tcPr>
          <w:tcW w:w="4860" w:type="dxa"/>
        </w:tcPr>
        <w:p w14:paraId="61599705" w14:textId="67FDE7E9" w:rsidR="002B5F17" w:rsidRDefault="002B5F17" w:rsidP="00604069">
          <w:pPr>
            <w:rPr>
              <w:sz w:val="20"/>
            </w:rPr>
          </w:pPr>
          <w:r>
            <w:rPr>
              <w:b/>
            </w:rPr>
            <w:t xml:space="preserve">C T </w:t>
          </w:r>
          <w:r w:rsidR="00604069">
            <w:rPr>
              <w:b/>
            </w:rPr>
            <w:t>DAS</w:t>
          </w:r>
          <w:r w:rsidRPr="001B50B4">
            <w:rPr>
              <w:b/>
            </w:rPr>
            <w:t xml:space="preserve"> – </w:t>
          </w:r>
          <w:r w:rsidRPr="00B80305">
            <w:rPr>
              <w:b/>
            </w:rPr>
            <w:t>7340</w:t>
          </w:r>
          <w:r w:rsidR="00945E7F">
            <w:rPr>
              <w:b/>
            </w:rPr>
            <w:t>A</w:t>
          </w:r>
          <w:r w:rsidR="00B80305" w:rsidRPr="00B80305">
            <w:rPr>
              <w:b/>
            </w:rPr>
            <w:t xml:space="preserve"> </w:t>
          </w:r>
          <w:r w:rsidR="00622AF4" w:rsidRPr="00B80305">
            <w:rPr>
              <w:szCs w:val="18"/>
            </w:rPr>
            <w:t xml:space="preserve">(Rev. </w:t>
          </w:r>
          <w:r w:rsidR="00011015">
            <w:rPr>
              <w:szCs w:val="18"/>
            </w:rPr>
            <w:t>3.13.26</w:t>
          </w:r>
          <w:r w:rsidR="00622AF4" w:rsidRPr="00B80305">
            <w:rPr>
              <w:szCs w:val="18"/>
            </w:rPr>
            <w:t>)</w:t>
          </w:r>
        </w:p>
      </w:tc>
      <w:tc>
        <w:tcPr>
          <w:tcW w:w="5292" w:type="dxa"/>
        </w:tcPr>
        <w:p w14:paraId="61599706" w14:textId="77777777" w:rsidR="002B5F17" w:rsidRDefault="002B5F17" w:rsidP="00F13137">
          <w:pPr>
            <w:jc w:val="right"/>
            <w:rPr>
              <w:sz w:val="20"/>
            </w:rPr>
          </w:pPr>
          <w:r>
            <w:rPr>
              <w:b/>
            </w:rPr>
            <w:t>700</w:t>
          </w:r>
          <w:r w:rsidRPr="001B50B4">
            <w:rPr>
              <w:b/>
            </w:rPr>
            <w:t>0</w:t>
          </w:r>
          <w:r>
            <w:rPr>
              <w:b/>
            </w:rPr>
            <w:t xml:space="preserve">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Construction Phase</w:t>
          </w:r>
          <w:r w:rsidRPr="001B50B4">
            <w:rPr>
              <w:b/>
            </w:rPr>
            <w:t xml:space="preserve"> Forms</w:t>
          </w:r>
        </w:p>
      </w:tc>
    </w:tr>
  </w:tbl>
  <w:p w14:paraId="61599708" w14:textId="77777777" w:rsidR="002B5F17" w:rsidRDefault="002B5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F895" w14:textId="77777777" w:rsidR="00402FE5" w:rsidRDefault="00402FE5" w:rsidP="00F13137">
      <w:r>
        <w:separator/>
      </w:r>
    </w:p>
  </w:footnote>
  <w:footnote w:type="continuationSeparator" w:id="0">
    <w:p w14:paraId="5722257B" w14:textId="77777777" w:rsidR="00402FE5" w:rsidRDefault="00402FE5" w:rsidP="00F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17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710"/>
      <w:gridCol w:w="8460"/>
    </w:tblGrid>
    <w:tr w:rsidR="00604069" w:rsidRPr="00604069" w14:paraId="615996FF" w14:textId="77777777" w:rsidTr="00604069">
      <w:trPr>
        <w:trHeight w:val="1080"/>
      </w:trPr>
      <w:tc>
        <w:tcPr>
          <w:tcW w:w="1710" w:type="dxa"/>
          <w:tcBorders>
            <w:bottom w:val="single" w:sz="12" w:space="0" w:color="auto"/>
          </w:tcBorders>
        </w:tcPr>
        <w:p w14:paraId="615996F9" w14:textId="77777777" w:rsidR="00604069" w:rsidRPr="00604069" w:rsidRDefault="00604069" w:rsidP="00604069">
          <w:pPr>
            <w:ind w:left="-108"/>
            <w:jc w:val="center"/>
            <w:rPr>
              <w:b/>
              <w:sz w:val="8"/>
              <w:szCs w:val="8"/>
            </w:rPr>
          </w:pPr>
        </w:p>
        <w:p w14:paraId="615996FA" w14:textId="7C203108" w:rsidR="00604069" w:rsidRPr="00604069" w:rsidRDefault="00604069" w:rsidP="00604069">
          <w:pPr>
            <w:rPr>
              <w:b/>
              <w:sz w:val="8"/>
              <w:szCs w:val="8"/>
            </w:rPr>
          </w:pPr>
        </w:p>
        <w:p w14:paraId="615996FB" w14:textId="77777777" w:rsidR="00604069" w:rsidRPr="00604069" w:rsidRDefault="00604069" w:rsidP="00604069">
          <w:pPr>
            <w:jc w:val="center"/>
            <w:rPr>
              <w:b/>
              <w:sz w:val="8"/>
              <w:szCs w:val="8"/>
            </w:rPr>
          </w:pPr>
        </w:p>
      </w:tc>
      <w:tc>
        <w:tcPr>
          <w:tcW w:w="8460" w:type="dxa"/>
          <w:tcBorders>
            <w:bottom w:val="single" w:sz="12" w:space="0" w:color="auto"/>
          </w:tcBorders>
          <w:vAlign w:val="center"/>
        </w:tcPr>
        <w:p w14:paraId="615996FC" w14:textId="0D1FC632" w:rsidR="00604069" w:rsidRPr="00604069" w:rsidRDefault="00604069" w:rsidP="00604069">
          <w:pPr>
            <w:jc w:val="right"/>
            <w:rPr>
              <w:b/>
              <w:sz w:val="28"/>
            </w:rPr>
          </w:pPr>
          <w:r w:rsidRPr="00604069">
            <w:rPr>
              <w:b/>
              <w:sz w:val="28"/>
            </w:rPr>
            <w:t>73</w:t>
          </w:r>
          <w:r>
            <w:rPr>
              <w:b/>
              <w:sz w:val="28"/>
            </w:rPr>
            <w:t>40</w:t>
          </w:r>
          <w:r w:rsidR="008F5E68">
            <w:rPr>
              <w:b/>
              <w:sz w:val="28"/>
            </w:rPr>
            <w:t>A</w:t>
          </w:r>
        </w:p>
        <w:p w14:paraId="615996FD" w14:textId="77777777" w:rsidR="00604069" w:rsidRDefault="00604069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Chang</w:t>
          </w:r>
          <w:r w:rsidR="005F53A7">
            <w:rPr>
              <w:b/>
              <w:sz w:val="28"/>
            </w:rPr>
            <w:t>e</w:t>
          </w:r>
          <w:r>
            <w:rPr>
              <w:b/>
              <w:sz w:val="28"/>
            </w:rPr>
            <w:t xml:space="preserve"> Order Proposal</w:t>
          </w:r>
        </w:p>
        <w:p w14:paraId="615996FE" w14:textId="5E372869" w:rsidR="00604069" w:rsidRPr="00604069" w:rsidRDefault="00C4582A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Routine Maintenance</w:t>
          </w:r>
          <w:r w:rsidR="00904842">
            <w:rPr>
              <w:b/>
              <w:sz w:val="28"/>
            </w:rPr>
            <w:t xml:space="preserve"> / Minor Construction</w:t>
          </w:r>
          <w:r w:rsidR="00290CD4">
            <w:rPr>
              <w:b/>
              <w:sz w:val="28"/>
            </w:rPr>
            <w:t xml:space="preserve"> </w:t>
          </w:r>
          <w:r w:rsidR="0040083F">
            <w:rPr>
              <w:b/>
              <w:sz w:val="28"/>
            </w:rPr>
            <w:t>1107/1108</w:t>
          </w:r>
        </w:p>
      </w:tc>
    </w:tr>
    <w:tr w:rsidR="00604069" w:rsidRPr="00604069" w14:paraId="61599702" w14:textId="77777777" w:rsidTr="00604069">
      <w:trPr>
        <w:trHeight w:val="60"/>
      </w:trPr>
      <w:tc>
        <w:tcPr>
          <w:tcW w:w="1710" w:type="dxa"/>
          <w:tcBorders>
            <w:top w:val="single" w:sz="12" w:space="0" w:color="auto"/>
          </w:tcBorders>
        </w:tcPr>
        <w:p w14:paraId="61599700" w14:textId="77777777" w:rsidR="00604069" w:rsidRPr="00604069" w:rsidRDefault="00604069" w:rsidP="00604069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460" w:type="dxa"/>
          <w:tcBorders>
            <w:top w:val="single" w:sz="12" w:space="0" w:color="auto"/>
          </w:tcBorders>
        </w:tcPr>
        <w:p w14:paraId="61599701" w14:textId="6DFA7181" w:rsidR="00604069" w:rsidRPr="00604069" w:rsidRDefault="00604069" w:rsidP="00604069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604069">
            <w:rPr>
              <w:b/>
              <w:szCs w:val="18"/>
            </w:rPr>
            <w:t xml:space="preserve">Page </w:t>
          </w:r>
          <w:r w:rsidRPr="00604069">
            <w:rPr>
              <w:b/>
              <w:bCs/>
              <w:szCs w:val="18"/>
            </w:rPr>
            <w:fldChar w:fldCharType="begin"/>
          </w:r>
          <w:r w:rsidRPr="00604069">
            <w:rPr>
              <w:b/>
              <w:bCs/>
              <w:szCs w:val="18"/>
            </w:rPr>
            <w:instrText xml:space="preserve"> PAGE  \* Arabic  \* MERGEFORMAT </w:instrText>
          </w:r>
          <w:r w:rsidRPr="00604069">
            <w:rPr>
              <w:b/>
              <w:bCs/>
              <w:szCs w:val="18"/>
            </w:rPr>
            <w:fldChar w:fldCharType="separate"/>
          </w:r>
          <w:r w:rsidR="00673B4F">
            <w:rPr>
              <w:b/>
              <w:bCs/>
              <w:noProof/>
              <w:szCs w:val="18"/>
            </w:rPr>
            <w:t>1</w:t>
          </w:r>
          <w:r w:rsidRPr="00604069">
            <w:rPr>
              <w:b/>
              <w:bCs/>
              <w:szCs w:val="18"/>
            </w:rPr>
            <w:fldChar w:fldCharType="end"/>
          </w:r>
          <w:r w:rsidRPr="00604069">
            <w:rPr>
              <w:b/>
              <w:szCs w:val="18"/>
            </w:rPr>
            <w:t xml:space="preserve"> of </w:t>
          </w:r>
          <w:r w:rsidR="00961DE0">
            <w:rPr>
              <w:b/>
              <w:szCs w:val="18"/>
            </w:rPr>
            <w:t>1</w:t>
          </w:r>
        </w:p>
      </w:tc>
    </w:tr>
  </w:tbl>
  <w:p w14:paraId="61599703" w14:textId="77777777" w:rsidR="002B5F17" w:rsidRPr="00604069" w:rsidRDefault="002B5F17">
    <w:pPr>
      <w:pStyle w:val="Header"/>
      <w:rPr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3"/>
    <w:rsid w:val="0000371C"/>
    <w:rsid w:val="00005FA5"/>
    <w:rsid w:val="00011015"/>
    <w:rsid w:val="00012E20"/>
    <w:rsid w:val="00017782"/>
    <w:rsid w:val="00024EE0"/>
    <w:rsid w:val="00025765"/>
    <w:rsid w:val="000400E1"/>
    <w:rsid w:val="00044D18"/>
    <w:rsid w:val="000456EB"/>
    <w:rsid w:val="00065FAA"/>
    <w:rsid w:val="00094D3E"/>
    <w:rsid w:val="0009598D"/>
    <w:rsid w:val="000A77BB"/>
    <w:rsid w:val="000A7F64"/>
    <w:rsid w:val="000F065A"/>
    <w:rsid w:val="000F38F9"/>
    <w:rsid w:val="00107733"/>
    <w:rsid w:val="0011057C"/>
    <w:rsid w:val="00122DD7"/>
    <w:rsid w:val="00125FD2"/>
    <w:rsid w:val="00132CBB"/>
    <w:rsid w:val="001534BA"/>
    <w:rsid w:val="00156B4C"/>
    <w:rsid w:val="00192D3E"/>
    <w:rsid w:val="001A0951"/>
    <w:rsid w:val="001A354A"/>
    <w:rsid w:val="001C5BC1"/>
    <w:rsid w:val="001E2D0F"/>
    <w:rsid w:val="001E6148"/>
    <w:rsid w:val="001E6D5E"/>
    <w:rsid w:val="001F2A43"/>
    <w:rsid w:val="00202D95"/>
    <w:rsid w:val="00206F4E"/>
    <w:rsid w:val="0021091C"/>
    <w:rsid w:val="00210EA4"/>
    <w:rsid w:val="002124EE"/>
    <w:rsid w:val="00216212"/>
    <w:rsid w:val="002207C9"/>
    <w:rsid w:val="00235DDC"/>
    <w:rsid w:val="00262248"/>
    <w:rsid w:val="0027136D"/>
    <w:rsid w:val="0027701A"/>
    <w:rsid w:val="00280CAA"/>
    <w:rsid w:val="00282CBC"/>
    <w:rsid w:val="00285D92"/>
    <w:rsid w:val="00287621"/>
    <w:rsid w:val="00290CD4"/>
    <w:rsid w:val="002911C5"/>
    <w:rsid w:val="002A0253"/>
    <w:rsid w:val="002A5D49"/>
    <w:rsid w:val="002B5F17"/>
    <w:rsid w:val="002C4A7F"/>
    <w:rsid w:val="002C6FFA"/>
    <w:rsid w:val="002D5520"/>
    <w:rsid w:val="002E2A0A"/>
    <w:rsid w:val="002E36CE"/>
    <w:rsid w:val="0031486B"/>
    <w:rsid w:val="003234B1"/>
    <w:rsid w:val="00335DEF"/>
    <w:rsid w:val="00360C6F"/>
    <w:rsid w:val="003754F7"/>
    <w:rsid w:val="00376B10"/>
    <w:rsid w:val="003871E3"/>
    <w:rsid w:val="003929D0"/>
    <w:rsid w:val="00392DE5"/>
    <w:rsid w:val="00392F0B"/>
    <w:rsid w:val="003A2F1A"/>
    <w:rsid w:val="003D24C2"/>
    <w:rsid w:val="003D2BF7"/>
    <w:rsid w:val="003D69EE"/>
    <w:rsid w:val="003E0EA5"/>
    <w:rsid w:val="003E6AF5"/>
    <w:rsid w:val="003F20A9"/>
    <w:rsid w:val="003F4215"/>
    <w:rsid w:val="0040083F"/>
    <w:rsid w:val="00402FE5"/>
    <w:rsid w:val="00403D30"/>
    <w:rsid w:val="00406D43"/>
    <w:rsid w:val="00416455"/>
    <w:rsid w:val="004235F4"/>
    <w:rsid w:val="00434E5D"/>
    <w:rsid w:val="00446A15"/>
    <w:rsid w:val="0046016F"/>
    <w:rsid w:val="00476813"/>
    <w:rsid w:val="00481CA4"/>
    <w:rsid w:val="004832B4"/>
    <w:rsid w:val="004932CB"/>
    <w:rsid w:val="0049535B"/>
    <w:rsid w:val="004A3AE1"/>
    <w:rsid w:val="004C19F7"/>
    <w:rsid w:val="004C637F"/>
    <w:rsid w:val="004D37FE"/>
    <w:rsid w:val="004D6584"/>
    <w:rsid w:val="004E47DB"/>
    <w:rsid w:val="004F4941"/>
    <w:rsid w:val="00506364"/>
    <w:rsid w:val="00510AD3"/>
    <w:rsid w:val="00512A96"/>
    <w:rsid w:val="005237C7"/>
    <w:rsid w:val="00526ED3"/>
    <w:rsid w:val="005307C1"/>
    <w:rsid w:val="0053592E"/>
    <w:rsid w:val="00536777"/>
    <w:rsid w:val="00536A2C"/>
    <w:rsid w:val="0054334D"/>
    <w:rsid w:val="00550B3D"/>
    <w:rsid w:val="00552844"/>
    <w:rsid w:val="005552AB"/>
    <w:rsid w:val="0056181A"/>
    <w:rsid w:val="00562AE4"/>
    <w:rsid w:val="00592A8B"/>
    <w:rsid w:val="00595A2A"/>
    <w:rsid w:val="00596865"/>
    <w:rsid w:val="005A0B93"/>
    <w:rsid w:val="005A2847"/>
    <w:rsid w:val="005A650F"/>
    <w:rsid w:val="005B5140"/>
    <w:rsid w:val="005C4BD1"/>
    <w:rsid w:val="005C5076"/>
    <w:rsid w:val="005E3051"/>
    <w:rsid w:val="005F53A7"/>
    <w:rsid w:val="00601483"/>
    <w:rsid w:val="00604069"/>
    <w:rsid w:val="006114D5"/>
    <w:rsid w:val="00614F7D"/>
    <w:rsid w:val="0061798B"/>
    <w:rsid w:val="00622AF4"/>
    <w:rsid w:val="00630DBE"/>
    <w:rsid w:val="00634D6A"/>
    <w:rsid w:val="00637BCC"/>
    <w:rsid w:val="00643F7C"/>
    <w:rsid w:val="006471D4"/>
    <w:rsid w:val="00670921"/>
    <w:rsid w:val="00673B4F"/>
    <w:rsid w:val="00674BA2"/>
    <w:rsid w:val="00687818"/>
    <w:rsid w:val="006A6364"/>
    <w:rsid w:val="006A7A37"/>
    <w:rsid w:val="006B4FF5"/>
    <w:rsid w:val="006D1A19"/>
    <w:rsid w:val="006D7215"/>
    <w:rsid w:val="006E5643"/>
    <w:rsid w:val="0070198D"/>
    <w:rsid w:val="007038F9"/>
    <w:rsid w:val="00705371"/>
    <w:rsid w:val="007054C9"/>
    <w:rsid w:val="0072152E"/>
    <w:rsid w:val="00722D40"/>
    <w:rsid w:val="007257E0"/>
    <w:rsid w:val="00726C44"/>
    <w:rsid w:val="007546AF"/>
    <w:rsid w:val="007547B4"/>
    <w:rsid w:val="00760947"/>
    <w:rsid w:val="00763DA2"/>
    <w:rsid w:val="00765B1E"/>
    <w:rsid w:val="00770576"/>
    <w:rsid w:val="00775E99"/>
    <w:rsid w:val="00777657"/>
    <w:rsid w:val="0078263F"/>
    <w:rsid w:val="0078502D"/>
    <w:rsid w:val="007A6ACF"/>
    <w:rsid w:val="007A7065"/>
    <w:rsid w:val="007B0CBC"/>
    <w:rsid w:val="007D115A"/>
    <w:rsid w:val="007D2877"/>
    <w:rsid w:val="007D5F14"/>
    <w:rsid w:val="007E6B65"/>
    <w:rsid w:val="007F10F0"/>
    <w:rsid w:val="007F7334"/>
    <w:rsid w:val="00813953"/>
    <w:rsid w:val="008172FA"/>
    <w:rsid w:val="00820AF6"/>
    <w:rsid w:val="00836787"/>
    <w:rsid w:val="008443DE"/>
    <w:rsid w:val="00846460"/>
    <w:rsid w:val="008628A7"/>
    <w:rsid w:val="00862D0F"/>
    <w:rsid w:val="00864956"/>
    <w:rsid w:val="0088520E"/>
    <w:rsid w:val="00885F4D"/>
    <w:rsid w:val="00890004"/>
    <w:rsid w:val="008905FB"/>
    <w:rsid w:val="008906B1"/>
    <w:rsid w:val="008A3D87"/>
    <w:rsid w:val="008B5E4A"/>
    <w:rsid w:val="008C0532"/>
    <w:rsid w:val="008C0FD4"/>
    <w:rsid w:val="008C5A5C"/>
    <w:rsid w:val="008F3FBB"/>
    <w:rsid w:val="008F4D34"/>
    <w:rsid w:val="008F5D69"/>
    <w:rsid w:val="008F5E68"/>
    <w:rsid w:val="009024DB"/>
    <w:rsid w:val="00904842"/>
    <w:rsid w:val="00912A62"/>
    <w:rsid w:val="00914061"/>
    <w:rsid w:val="009151B9"/>
    <w:rsid w:val="00935739"/>
    <w:rsid w:val="00941A03"/>
    <w:rsid w:val="00943956"/>
    <w:rsid w:val="00945E7F"/>
    <w:rsid w:val="009565D1"/>
    <w:rsid w:val="00961DE0"/>
    <w:rsid w:val="00963D19"/>
    <w:rsid w:val="009651CC"/>
    <w:rsid w:val="009759F3"/>
    <w:rsid w:val="00975F8E"/>
    <w:rsid w:val="0097788F"/>
    <w:rsid w:val="00980205"/>
    <w:rsid w:val="00982658"/>
    <w:rsid w:val="00997A53"/>
    <w:rsid w:val="009A7E5D"/>
    <w:rsid w:val="009C5667"/>
    <w:rsid w:val="009D393F"/>
    <w:rsid w:val="009E0E75"/>
    <w:rsid w:val="009F7160"/>
    <w:rsid w:val="00A0233D"/>
    <w:rsid w:val="00A14016"/>
    <w:rsid w:val="00A14303"/>
    <w:rsid w:val="00A21A78"/>
    <w:rsid w:val="00A24A7C"/>
    <w:rsid w:val="00A35C15"/>
    <w:rsid w:val="00A424C7"/>
    <w:rsid w:val="00A46B1E"/>
    <w:rsid w:val="00A50E82"/>
    <w:rsid w:val="00A62156"/>
    <w:rsid w:val="00A6678C"/>
    <w:rsid w:val="00A7433F"/>
    <w:rsid w:val="00A75092"/>
    <w:rsid w:val="00A76C07"/>
    <w:rsid w:val="00A85203"/>
    <w:rsid w:val="00A949F6"/>
    <w:rsid w:val="00AA33A6"/>
    <w:rsid w:val="00AA3B60"/>
    <w:rsid w:val="00AC0509"/>
    <w:rsid w:val="00AC11F6"/>
    <w:rsid w:val="00AC7B80"/>
    <w:rsid w:val="00AE1793"/>
    <w:rsid w:val="00AF7CC0"/>
    <w:rsid w:val="00B04D9F"/>
    <w:rsid w:val="00B06916"/>
    <w:rsid w:val="00B24C8D"/>
    <w:rsid w:val="00B32AAD"/>
    <w:rsid w:val="00B53AEC"/>
    <w:rsid w:val="00B60209"/>
    <w:rsid w:val="00B65C85"/>
    <w:rsid w:val="00B80305"/>
    <w:rsid w:val="00B816BC"/>
    <w:rsid w:val="00B8474F"/>
    <w:rsid w:val="00BB556D"/>
    <w:rsid w:val="00BB7DB9"/>
    <w:rsid w:val="00BC3818"/>
    <w:rsid w:val="00BD66BD"/>
    <w:rsid w:val="00BE1B06"/>
    <w:rsid w:val="00BF110D"/>
    <w:rsid w:val="00BF2BF0"/>
    <w:rsid w:val="00C01706"/>
    <w:rsid w:val="00C0221C"/>
    <w:rsid w:val="00C13573"/>
    <w:rsid w:val="00C1453B"/>
    <w:rsid w:val="00C30138"/>
    <w:rsid w:val="00C3585F"/>
    <w:rsid w:val="00C4372C"/>
    <w:rsid w:val="00C4490F"/>
    <w:rsid w:val="00C4582A"/>
    <w:rsid w:val="00C92BA6"/>
    <w:rsid w:val="00CA24CB"/>
    <w:rsid w:val="00CA28B3"/>
    <w:rsid w:val="00CA71B8"/>
    <w:rsid w:val="00CB5445"/>
    <w:rsid w:val="00CD41DA"/>
    <w:rsid w:val="00CE124B"/>
    <w:rsid w:val="00CE4C96"/>
    <w:rsid w:val="00D06BFB"/>
    <w:rsid w:val="00D73676"/>
    <w:rsid w:val="00D76DAF"/>
    <w:rsid w:val="00D90CE5"/>
    <w:rsid w:val="00DA62EE"/>
    <w:rsid w:val="00DB7598"/>
    <w:rsid w:val="00DC30B2"/>
    <w:rsid w:val="00DC338F"/>
    <w:rsid w:val="00DD4332"/>
    <w:rsid w:val="00DD48AC"/>
    <w:rsid w:val="00DD56D6"/>
    <w:rsid w:val="00DD669B"/>
    <w:rsid w:val="00DD745E"/>
    <w:rsid w:val="00DD7B11"/>
    <w:rsid w:val="00DF481D"/>
    <w:rsid w:val="00E03096"/>
    <w:rsid w:val="00E13ACC"/>
    <w:rsid w:val="00E163E9"/>
    <w:rsid w:val="00E21693"/>
    <w:rsid w:val="00E27C57"/>
    <w:rsid w:val="00E621BD"/>
    <w:rsid w:val="00E62578"/>
    <w:rsid w:val="00E63E2C"/>
    <w:rsid w:val="00E70C58"/>
    <w:rsid w:val="00E71347"/>
    <w:rsid w:val="00E713C5"/>
    <w:rsid w:val="00E858B9"/>
    <w:rsid w:val="00EA5794"/>
    <w:rsid w:val="00EA7ED8"/>
    <w:rsid w:val="00EC50FC"/>
    <w:rsid w:val="00ED1D5C"/>
    <w:rsid w:val="00EF6F8A"/>
    <w:rsid w:val="00F11D66"/>
    <w:rsid w:val="00F13137"/>
    <w:rsid w:val="00F1396D"/>
    <w:rsid w:val="00F22BE9"/>
    <w:rsid w:val="00F33F20"/>
    <w:rsid w:val="00F35ECD"/>
    <w:rsid w:val="00F44643"/>
    <w:rsid w:val="00F52241"/>
    <w:rsid w:val="00F526D0"/>
    <w:rsid w:val="00F53038"/>
    <w:rsid w:val="00F624E0"/>
    <w:rsid w:val="00F7369A"/>
    <w:rsid w:val="00F75589"/>
    <w:rsid w:val="00F779FC"/>
    <w:rsid w:val="00F8658D"/>
    <w:rsid w:val="00F868C9"/>
    <w:rsid w:val="00FC5CD2"/>
    <w:rsid w:val="00FE00D1"/>
    <w:rsid w:val="00FE17A5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99624"/>
  <w15:chartTrackingRefBased/>
  <w15:docId w15:val="{EEA042F3-0E5D-4DE1-95D7-7856C5CA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5A650F"/>
    <w:pPr>
      <w:keepNext/>
      <w:outlineLvl w:val="0"/>
    </w:pPr>
    <w:rPr>
      <w:b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37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54F7"/>
    <w:rPr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0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07C1"/>
    <w:rPr>
      <w:color w:val="666666"/>
    </w:rPr>
  </w:style>
  <w:style w:type="character" w:styleId="Hyperlink">
    <w:name w:val="Hyperlink"/>
    <w:basedOn w:val="DefaultParagraphFont"/>
    <w:rsid w:val="00956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.russell@ct.gov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mgr\babey\C%20DRIVE%20TEMPLATES\400%20CHANGE%20ORDER%20PROPOSAL%20MASTER%2001-01-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NHMAXNHNP54T-1116875371-5756</_dlc_DocId>
    <_dlc_DocIdUrl xmlns="cab01c95-1b49-42b7-a546-6473b513887b">
      <Url>http://spdas.ct.gov/webteam/_layouts/DocIdRedir.aspx?ID=NHMAXNHNP54T-1116875371-5756</Url>
      <Description>NHMAXNHNP54T-1116875371-5756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62BCA7-2243-49EC-A984-909B56150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8DDE6-8DB7-4AB1-A36B-47BEE2AB5F82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customXml/itemProps3.xml><?xml version="1.0" encoding="utf-8"?>
<ds:datastoreItem xmlns:ds="http://schemas.openxmlformats.org/officeDocument/2006/customXml" ds:itemID="{39673751-E0C5-4F61-B53A-4EB449D43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B09E0-6FBF-449E-856E-FE21EA0E2CBE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23F4434B-09B1-4668-8D83-810DFAE2DF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400 CHANGE ORDER PROPOSAL MASTER 01-01-00</Template>
  <TotalTime>27</TotalTime>
  <Pages>1</Pages>
  <Words>373</Words>
  <Characters>1939</Characters>
  <Application>Microsoft Office Word</Application>
  <DocSecurity>0</DocSecurity>
  <Lines>193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XYZ Contractors</vt:lpstr>
    </vt:vector>
  </TitlesOfParts>
  <Company>State of Connecticut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 Contractors</dc:title>
  <dc:subject/>
  <dc:creator>babeyp</dc:creator>
  <cp:keywords/>
  <cp:lastModifiedBy>Russell, Craig</cp:lastModifiedBy>
  <cp:revision>24</cp:revision>
  <cp:lastPrinted>2012-11-20T18:23:00Z</cp:lastPrinted>
  <dcterms:created xsi:type="dcterms:W3CDTF">2025-11-12T11:52:00Z</dcterms:created>
  <dcterms:modified xsi:type="dcterms:W3CDTF">2026-03-13T13:40:00Z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53c0db9a-7fe6-47a2-9a8f-a41a464a856a</vt:lpwstr>
  </property>
</Properties>
</file>