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A426FC" w14:paraId="00F815A0" w14:textId="77777777" w:rsidTr="004517C2">
        <w:tc>
          <w:tcPr>
            <w:tcW w:w="9795" w:type="dxa"/>
            <w:tcBorders>
              <w:bottom w:val="single" w:sz="12" w:space="0" w:color="auto"/>
            </w:tcBorders>
            <w:shd w:val="clear" w:color="auto" w:fill="6E7497"/>
            <w:vAlign w:val="center"/>
          </w:tcPr>
          <w:p w14:paraId="00F8159F" w14:textId="77777777" w:rsidR="00A426FC" w:rsidRPr="004517C2" w:rsidRDefault="00A426FC" w:rsidP="00A426FC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r w:rsidRPr="004517C2">
              <w:rPr>
                <w:b/>
                <w:color w:val="FFFFFF" w:themeColor="background1"/>
                <w:sz w:val="20"/>
              </w:rPr>
              <w:t xml:space="preserve">Consultant </w:t>
            </w:r>
            <w:r w:rsidR="004517C2" w:rsidRPr="004517C2">
              <w:rPr>
                <w:b/>
                <w:color w:val="FFFFFF" w:themeColor="background1"/>
                <w:sz w:val="20"/>
              </w:rPr>
              <w:t xml:space="preserve">Bid Data Statement </w:t>
            </w:r>
            <w:r w:rsidRPr="004517C2">
              <w:rPr>
                <w:b/>
                <w:color w:val="FFFFFF" w:themeColor="background1"/>
                <w:sz w:val="20"/>
              </w:rPr>
              <w:t>Instructions:</w:t>
            </w:r>
          </w:p>
        </w:tc>
      </w:tr>
      <w:tr w:rsidR="00A426FC" w14:paraId="00F815A2" w14:textId="77777777" w:rsidTr="00FF5E85">
        <w:tc>
          <w:tcPr>
            <w:tcW w:w="9795" w:type="dxa"/>
            <w:tcBorders>
              <w:top w:val="single" w:sz="12" w:space="0" w:color="auto"/>
              <w:bottom w:val="single" w:sz="4" w:space="0" w:color="808080" w:themeColor="background1" w:themeShade="80"/>
            </w:tcBorders>
            <w:vAlign w:val="center"/>
          </w:tcPr>
          <w:p w14:paraId="00F815A1" w14:textId="77777777" w:rsidR="00A426FC" w:rsidRPr="00271331" w:rsidRDefault="004517C2" w:rsidP="004517C2">
            <w:pPr>
              <w:spacing w:before="40" w:after="40"/>
              <w:jc w:val="both"/>
              <w:rPr>
                <w:szCs w:val="18"/>
              </w:rPr>
            </w:pPr>
            <w:r w:rsidRPr="00271331">
              <w:rPr>
                <w:szCs w:val="18"/>
              </w:rPr>
              <w:t xml:space="preserve">1.  </w:t>
            </w:r>
            <w:r w:rsidR="00A426FC" w:rsidRPr="00271331">
              <w:rPr>
                <w:szCs w:val="18"/>
              </w:rPr>
              <w:t xml:space="preserve">This </w:t>
            </w:r>
            <w:r w:rsidRPr="00271331">
              <w:rPr>
                <w:szCs w:val="18"/>
              </w:rPr>
              <w:t>f</w:t>
            </w:r>
            <w:r w:rsidR="00A426FC" w:rsidRPr="00271331">
              <w:rPr>
                <w:szCs w:val="18"/>
              </w:rPr>
              <w:t xml:space="preserve">orm </w:t>
            </w:r>
            <w:r w:rsidR="00A426FC" w:rsidRPr="00271331">
              <w:rPr>
                <w:b/>
                <w:szCs w:val="18"/>
              </w:rPr>
              <w:t>MUST</w:t>
            </w:r>
            <w:r w:rsidR="00A426FC" w:rsidRPr="00271331">
              <w:rPr>
                <w:rFonts w:cs="Arial"/>
                <w:szCs w:val="18"/>
              </w:rPr>
              <w:t xml:space="preserve"> </w:t>
            </w:r>
            <w:r w:rsidRPr="00271331">
              <w:rPr>
                <w:rFonts w:cs="Arial"/>
                <w:szCs w:val="18"/>
              </w:rPr>
              <w:t>b</w:t>
            </w:r>
            <w:r w:rsidR="00A426FC" w:rsidRPr="00271331">
              <w:rPr>
                <w:rFonts w:cs="Arial"/>
                <w:szCs w:val="18"/>
              </w:rPr>
              <w:t>e</w:t>
            </w:r>
            <w:r w:rsidR="00A426FC" w:rsidRPr="00271331">
              <w:rPr>
                <w:szCs w:val="18"/>
              </w:rPr>
              <w:t xml:space="preserve"> </w:t>
            </w:r>
            <w:r w:rsidRPr="00271331">
              <w:rPr>
                <w:szCs w:val="18"/>
              </w:rPr>
              <w:t>c</w:t>
            </w:r>
            <w:r w:rsidR="00A426FC" w:rsidRPr="00271331">
              <w:rPr>
                <w:szCs w:val="18"/>
              </w:rPr>
              <w:t xml:space="preserve">ompleted </w:t>
            </w:r>
            <w:r w:rsidRPr="00271331">
              <w:rPr>
                <w:szCs w:val="18"/>
              </w:rPr>
              <w:t>b</w:t>
            </w:r>
            <w:r w:rsidR="00A426FC" w:rsidRPr="00271331">
              <w:rPr>
                <w:szCs w:val="18"/>
              </w:rPr>
              <w:t xml:space="preserve">y </w:t>
            </w:r>
            <w:r w:rsidRPr="00271331">
              <w:rPr>
                <w:szCs w:val="18"/>
              </w:rPr>
              <w:t>t</w:t>
            </w:r>
            <w:r w:rsidR="00A426FC" w:rsidRPr="00271331">
              <w:rPr>
                <w:szCs w:val="18"/>
              </w:rPr>
              <w:t xml:space="preserve">he </w:t>
            </w:r>
            <w:r w:rsidR="00A426FC" w:rsidRPr="00271331">
              <w:rPr>
                <w:b/>
                <w:szCs w:val="18"/>
              </w:rPr>
              <w:t>Consultant</w:t>
            </w:r>
            <w:r w:rsidR="00A426FC" w:rsidRPr="00271331">
              <w:rPr>
                <w:szCs w:val="18"/>
              </w:rPr>
              <w:t xml:space="preserve"> </w:t>
            </w:r>
            <w:r w:rsidRPr="00271331">
              <w:rPr>
                <w:szCs w:val="18"/>
              </w:rPr>
              <w:t>a</w:t>
            </w:r>
            <w:r w:rsidR="00A426FC" w:rsidRPr="00271331">
              <w:rPr>
                <w:szCs w:val="18"/>
              </w:rPr>
              <w:t xml:space="preserve">nd </w:t>
            </w:r>
            <w:r w:rsidRPr="00271331">
              <w:rPr>
                <w:b/>
                <w:i/>
                <w:szCs w:val="18"/>
              </w:rPr>
              <w:t>e-m</w:t>
            </w:r>
            <w:r w:rsidR="00A426FC" w:rsidRPr="00271331">
              <w:rPr>
                <w:b/>
                <w:i/>
                <w:szCs w:val="18"/>
              </w:rPr>
              <w:t>ailed</w:t>
            </w:r>
            <w:r w:rsidR="00A426FC" w:rsidRPr="00271331">
              <w:rPr>
                <w:szCs w:val="18"/>
              </w:rPr>
              <w:t xml:space="preserve"> </w:t>
            </w:r>
            <w:r w:rsidRPr="00271331">
              <w:rPr>
                <w:szCs w:val="18"/>
              </w:rPr>
              <w:t>t</w:t>
            </w:r>
            <w:r w:rsidR="00A426FC" w:rsidRPr="00271331">
              <w:rPr>
                <w:szCs w:val="18"/>
              </w:rPr>
              <w:t xml:space="preserve">o </w:t>
            </w:r>
            <w:r w:rsidRPr="00271331">
              <w:rPr>
                <w:szCs w:val="18"/>
              </w:rPr>
              <w:t>t</w:t>
            </w:r>
            <w:r w:rsidR="00A426FC" w:rsidRPr="00271331">
              <w:rPr>
                <w:szCs w:val="18"/>
              </w:rPr>
              <w:t>he DAS/CS Project Manager.</w:t>
            </w:r>
          </w:p>
        </w:tc>
      </w:tr>
      <w:tr w:rsidR="00FF5E85" w14:paraId="00F815A4" w14:textId="77777777" w:rsidTr="00FF5E85">
        <w:tc>
          <w:tcPr>
            <w:tcW w:w="979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0F815A3" w14:textId="195394E8" w:rsidR="00FF5E85" w:rsidRPr="00271331" w:rsidRDefault="00FF5E85" w:rsidP="00271331">
            <w:pPr>
              <w:spacing w:before="40" w:after="40"/>
              <w:jc w:val="both"/>
              <w:rPr>
                <w:szCs w:val="18"/>
              </w:rPr>
            </w:pPr>
            <w:r w:rsidRPr="00271331">
              <w:rPr>
                <w:szCs w:val="18"/>
              </w:rPr>
              <w:t xml:space="preserve">2.  Insert information </w:t>
            </w:r>
            <w:r w:rsidR="005333C7">
              <w:rPr>
                <w:szCs w:val="18"/>
              </w:rPr>
              <w:t>in text boxes, as</w:t>
            </w:r>
            <w:r w:rsidRPr="00271331">
              <w:rPr>
                <w:szCs w:val="18"/>
              </w:rPr>
              <w:t xml:space="preserve"> indicated</w:t>
            </w:r>
            <w:r w:rsidR="005333C7">
              <w:rPr>
                <w:szCs w:val="18"/>
              </w:rPr>
              <w:t xml:space="preserve"> </w:t>
            </w:r>
            <w:r w:rsidR="005333C7" w:rsidRPr="00271331">
              <w:rPr>
                <w:szCs w:val="18"/>
              </w:rPr>
              <w:t xml:space="preserve">in </w:t>
            </w:r>
            <w:r w:rsidR="005333C7" w:rsidRPr="00740AB7">
              <w:rPr>
                <w:color w:val="0070C0"/>
                <w:szCs w:val="18"/>
              </w:rPr>
              <w:t>blue text</w:t>
            </w:r>
            <w:r w:rsidRPr="00271331">
              <w:rPr>
                <w:szCs w:val="18"/>
              </w:rPr>
              <w:t xml:space="preserve">.  </w:t>
            </w:r>
            <w:r w:rsidR="005333C7">
              <w:rPr>
                <w:szCs w:val="18"/>
              </w:rPr>
              <w:t>(</w:t>
            </w:r>
            <w:r w:rsidRPr="00271331">
              <w:rPr>
                <w:szCs w:val="18"/>
              </w:rPr>
              <w:t xml:space="preserve">To </w:t>
            </w:r>
            <w:r w:rsidR="00271331">
              <w:rPr>
                <w:szCs w:val="18"/>
              </w:rPr>
              <w:t>enter</w:t>
            </w:r>
            <w:r w:rsidRPr="00271331">
              <w:rPr>
                <w:szCs w:val="18"/>
              </w:rPr>
              <w:t xml:space="preserve"> a blank space</w:t>
            </w:r>
            <w:r w:rsidR="005333C7">
              <w:rPr>
                <w:szCs w:val="18"/>
              </w:rPr>
              <w:t xml:space="preserve"> in a text box</w:t>
            </w:r>
            <w:r w:rsidRPr="00271331">
              <w:rPr>
                <w:szCs w:val="18"/>
              </w:rPr>
              <w:t>, press the space bar.</w:t>
            </w:r>
            <w:r w:rsidR="005333C7">
              <w:rPr>
                <w:szCs w:val="18"/>
              </w:rPr>
              <w:t>)</w:t>
            </w:r>
          </w:p>
        </w:tc>
      </w:tr>
      <w:tr w:rsidR="00A426FC" w14:paraId="00F815A6" w14:textId="77777777" w:rsidTr="004517C2">
        <w:tc>
          <w:tcPr>
            <w:tcW w:w="9795" w:type="dxa"/>
            <w:tcBorders>
              <w:top w:val="single" w:sz="4" w:space="0" w:color="808080" w:themeColor="background1" w:themeShade="80"/>
            </w:tcBorders>
            <w:vAlign w:val="center"/>
          </w:tcPr>
          <w:p w14:paraId="00F815A5" w14:textId="0624E802" w:rsidR="00A426FC" w:rsidRPr="00271331" w:rsidRDefault="007F23EE" w:rsidP="00740AB7">
            <w:pPr>
              <w:spacing w:before="40" w:after="40"/>
              <w:jc w:val="both"/>
              <w:rPr>
                <w:szCs w:val="18"/>
              </w:rPr>
            </w:pPr>
            <w:r w:rsidRPr="00271331">
              <w:rPr>
                <w:szCs w:val="18"/>
              </w:rPr>
              <w:t>3</w:t>
            </w:r>
            <w:r w:rsidR="004517C2" w:rsidRPr="00271331">
              <w:rPr>
                <w:szCs w:val="18"/>
              </w:rPr>
              <w:t xml:space="preserve">.  </w:t>
            </w:r>
            <w:r w:rsidR="00A426FC" w:rsidRPr="00271331">
              <w:rPr>
                <w:szCs w:val="18"/>
              </w:rPr>
              <w:t xml:space="preserve">Consultant instructions are shown in </w:t>
            </w:r>
            <w:r w:rsidR="00720596" w:rsidRPr="00720596">
              <w:rPr>
                <w:i/>
                <w:iCs/>
                <w:szCs w:val="18"/>
              </w:rPr>
              <w:t>italics</w:t>
            </w:r>
            <w:r w:rsidR="00A426FC" w:rsidRPr="00740AB7">
              <w:rPr>
                <w:szCs w:val="18"/>
              </w:rPr>
              <w:t>.</w:t>
            </w:r>
          </w:p>
        </w:tc>
      </w:tr>
    </w:tbl>
    <w:p w14:paraId="00F815A7" w14:textId="77777777" w:rsidR="00A426FC" w:rsidRPr="00E37A2E" w:rsidRDefault="00A426FC" w:rsidP="004517C2">
      <w:pPr>
        <w:jc w:val="center"/>
        <w:rPr>
          <w:b/>
          <w:sz w:val="8"/>
          <w:szCs w:val="8"/>
        </w:rPr>
      </w:pP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2700"/>
        <w:gridCol w:w="7110"/>
      </w:tblGrid>
      <w:tr w:rsidR="007C2254" w:rsidRPr="007C2254" w14:paraId="00F815AA" w14:textId="77777777" w:rsidTr="009F4109">
        <w:trPr>
          <w:cantSplit/>
        </w:trPr>
        <w:tc>
          <w:tcPr>
            <w:tcW w:w="2700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A8" w14:textId="77777777" w:rsidR="007C2254" w:rsidRPr="007C2254" w:rsidRDefault="007C2254" w:rsidP="000C5B08">
            <w:pPr>
              <w:spacing w:before="20" w:after="20"/>
              <w:rPr>
                <w:rFonts w:cs="Arial"/>
                <w:b/>
                <w:szCs w:val="18"/>
              </w:rPr>
            </w:pPr>
            <w:r w:rsidRPr="007C2254">
              <w:rPr>
                <w:rFonts w:cs="Arial"/>
                <w:b/>
                <w:szCs w:val="18"/>
              </w:rPr>
              <w:t>Date:</w:t>
            </w:r>
          </w:p>
        </w:tc>
        <w:sdt>
          <w:sdtPr>
            <w:rPr>
              <w:szCs w:val="18"/>
            </w:rPr>
            <w:id w:val="-1585443646"/>
            <w:placeholder>
              <w:docPart w:val="57E9865C49EF44C0B519D964A885D312"/>
            </w:placeholder>
            <w:showingPlcHdr/>
          </w:sdtPr>
          <w:sdtContent>
            <w:tc>
              <w:tcPr>
                <w:tcW w:w="7110" w:type="dxa"/>
                <w:tcBorders>
                  <w:top w:val="single" w:sz="12" w:space="0" w:color="auto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F815A9" w14:textId="77777777" w:rsidR="007C2254" w:rsidRPr="007C2254" w:rsidRDefault="004A2EDF" w:rsidP="000C5B08">
                <w:pPr>
                  <w:spacing w:before="20" w:after="20"/>
                  <w:rPr>
                    <w:rFonts w:cs="Arial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F26FD" w:rsidRPr="007C2254" w14:paraId="00F815AD" w14:textId="77777777" w:rsidTr="009F4109">
        <w:trPr>
          <w:cantSplit/>
          <w:trHeight w:val="80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AB" w14:textId="77777777" w:rsidR="00AF26FD" w:rsidRPr="005D1E59" w:rsidRDefault="00AF26FD" w:rsidP="005D1E59">
            <w:pPr>
              <w:spacing w:before="20" w:after="20"/>
              <w:rPr>
                <w:rFonts w:cs="Arial"/>
                <w:szCs w:val="18"/>
              </w:rPr>
            </w:pPr>
            <w:r w:rsidRPr="005D1E59">
              <w:rPr>
                <w:rFonts w:cs="Arial"/>
                <w:b/>
                <w:szCs w:val="18"/>
              </w:rPr>
              <w:t xml:space="preserve">To </w:t>
            </w:r>
            <w:r w:rsidRPr="005D1E59">
              <w:rPr>
                <w:b/>
                <w:szCs w:val="18"/>
              </w:rPr>
              <w:t>DAS</w:t>
            </w:r>
            <w:r w:rsidR="009F4109">
              <w:rPr>
                <w:b/>
                <w:szCs w:val="18"/>
              </w:rPr>
              <w:t>/CS</w:t>
            </w:r>
            <w:r w:rsidRPr="005D1E59">
              <w:rPr>
                <w:b/>
                <w:szCs w:val="18"/>
              </w:rPr>
              <w:t xml:space="preserve"> </w:t>
            </w:r>
            <w:r w:rsidRPr="005D1E59">
              <w:rPr>
                <w:rFonts w:cs="Arial"/>
                <w:b/>
                <w:szCs w:val="18"/>
              </w:rPr>
              <w:t>Project Manager:</w:t>
            </w:r>
          </w:p>
        </w:tc>
        <w:sdt>
          <w:sdtPr>
            <w:rPr>
              <w:szCs w:val="18"/>
            </w:rPr>
            <w:id w:val="-1275169006"/>
            <w:placeholder>
              <w:docPart w:val="9572BB2CF2AA417F8A63B18F0E286BAA"/>
            </w:placeholder>
            <w:showingPlcHdr/>
          </w:sdtPr>
          <w:sdtContent>
            <w:tc>
              <w:tcPr>
                <w:tcW w:w="71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F815AC" w14:textId="77777777" w:rsidR="00AF26FD" w:rsidRPr="007C2254" w:rsidRDefault="004A2EDF" w:rsidP="000C5B08">
                <w:pPr>
                  <w:spacing w:before="20" w:after="20"/>
                  <w:rPr>
                    <w:rFonts w:cs="Arial"/>
                    <w:b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AF26FD" w:rsidRPr="007C2254" w14:paraId="00F815B0" w14:textId="77777777" w:rsidTr="009F4109">
        <w:trPr>
          <w:cantSplit/>
        </w:trPr>
        <w:tc>
          <w:tcPr>
            <w:tcW w:w="2700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AE" w14:textId="77777777" w:rsidR="00AF26FD" w:rsidRPr="005D1E59" w:rsidRDefault="00AF26FD" w:rsidP="000C5B08">
            <w:pPr>
              <w:spacing w:before="20" w:after="20"/>
              <w:rPr>
                <w:rFonts w:cs="Arial"/>
                <w:b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F815AF" w14:textId="77777777" w:rsidR="00AF26FD" w:rsidRPr="00AF26FD" w:rsidRDefault="00AF26FD" w:rsidP="00D715B4">
            <w:pPr>
              <w:pStyle w:val="Title"/>
              <w:spacing w:before="40" w:after="40"/>
              <w:jc w:val="left"/>
              <w:rPr>
                <w:rFonts w:cs="Arial"/>
                <w:szCs w:val="18"/>
              </w:rPr>
            </w:pPr>
            <w:r w:rsidRPr="00AF26FD">
              <w:rPr>
                <w:rFonts w:cs="Arial"/>
                <w:b w:val="0"/>
                <w:sz w:val="18"/>
                <w:szCs w:val="18"/>
              </w:rPr>
              <w:t>Department of Administrative Services</w:t>
            </w:r>
            <w:r w:rsidR="00D715B4">
              <w:rPr>
                <w:rFonts w:cs="Arial"/>
                <w:b w:val="0"/>
                <w:sz w:val="18"/>
                <w:szCs w:val="18"/>
              </w:rPr>
              <w:t xml:space="preserve"> – Construction Services</w:t>
            </w:r>
            <w:r w:rsidRPr="00AF26FD"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="00D715B4">
              <w:rPr>
                <w:rFonts w:cs="Arial"/>
                <w:b w:val="0"/>
                <w:sz w:val="18"/>
                <w:szCs w:val="18"/>
              </w:rPr>
              <w:t xml:space="preserve">Office of </w:t>
            </w:r>
            <w:r w:rsidRPr="00AF26FD">
              <w:rPr>
                <w:rFonts w:cs="Arial"/>
                <w:b w:val="0"/>
                <w:sz w:val="18"/>
                <w:szCs w:val="18"/>
              </w:rPr>
              <w:t>Design and Construction</w:t>
            </w:r>
            <w:r>
              <w:rPr>
                <w:rFonts w:cs="Arial"/>
                <w:b w:val="0"/>
                <w:sz w:val="18"/>
                <w:szCs w:val="18"/>
              </w:rPr>
              <w:t>,</w:t>
            </w:r>
            <w:r w:rsidR="00D715B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AF26FD">
              <w:rPr>
                <w:rFonts w:cs="Arial"/>
                <w:b w:val="0"/>
                <w:sz w:val="18"/>
                <w:szCs w:val="18"/>
              </w:rPr>
              <w:t>450 Columbus Boulevard, Suite 1201, Hartford, CT  06103</w:t>
            </w:r>
          </w:p>
        </w:tc>
      </w:tr>
      <w:tr w:rsidR="007C2254" w:rsidRPr="007C2254" w14:paraId="00F815B3" w14:textId="77777777" w:rsidTr="009F4109">
        <w:trPr>
          <w:cantSplit/>
        </w:trPr>
        <w:tc>
          <w:tcPr>
            <w:tcW w:w="27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B1" w14:textId="77777777" w:rsidR="007C2254" w:rsidRPr="005D1E59" w:rsidRDefault="007C2254" w:rsidP="000C5B08">
            <w:pPr>
              <w:spacing w:before="20" w:after="20"/>
              <w:rPr>
                <w:rFonts w:cs="Arial"/>
                <w:szCs w:val="18"/>
              </w:rPr>
            </w:pPr>
            <w:r w:rsidRPr="005D1E59">
              <w:rPr>
                <w:rFonts w:cs="Arial"/>
                <w:b/>
                <w:szCs w:val="18"/>
              </w:rPr>
              <w:t>Subject: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F815B2" w14:textId="77777777" w:rsidR="007C2254" w:rsidRPr="007C2254" w:rsidRDefault="007C2254" w:rsidP="000C5B08">
            <w:pPr>
              <w:spacing w:before="20" w:after="20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Consultant Bid Data Statement</w:t>
            </w:r>
          </w:p>
        </w:tc>
      </w:tr>
      <w:tr w:rsidR="007C2254" w:rsidRPr="007C2254" w14:paraId="00F815B6" w14:textId="77777777" w:rsidTr="009F4109">
        <w:trPr>
          <w:cantSplit/>
        </w:trPr>
        <w:tc>
          <w:tcPr>
            <w:tcW w:w="27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B4" w14:textId="77777777" w:rsidR="007C2254" w:rsidRPr="005D1E59" w:rsidRDefault="007C2254" w:rsidP="000C5B08">
            <w:pPr>
              <w:spacing w:before="20" w:after="20"/>
              <w:rPr>
                <w:rFonts w:cs="Arial"/>
                <w:b/>
                <w:szCs w:val="18"/>
              </w:rPr>
            </w:pPr>
            <w:r w:rsidRPr="005D1E59">
              <w:rPr>
                <w:rFonts w:cs="Arial"/>
                <w:b/>
                <w:szCs w:val="18"/>
              </w:rPr>
              <w:t>Project Title:</w:t>
            </w:r>
          </w:p>
        </w:tc>
        <w:sdt>
          <w:sdtPr>
            <w:rPr>
              <w:szCs w:val="18"/>
            </w:rPr>
            <w:id w:val="-7062156"/>
            <w:placeholder>
              <w:docPart w:val="2F2C50D86A4C4CFE95FA0F993BF05870"/>
            </w:placeholder>
            <w:showingPlcHdr/>
          </w:sdtPr>
          <w:sdtContent>
            <w:tc>
              <w:tcPr>
                <w:tcW w:w="71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F815B5" w14:textId="77777777" w:rsidR="007C2254" w:rsidRPr="004A2EDF" w:rsidRDefault="004A2EDF" w:rsidP="000C5B08">
                <w:pPr>
                  <w:keepNext/>
                  <w:spacing w:before="20" w:after="20"/>
                  <w:outlineLvl w:val="7"/>
                  <w:rPr>
                    <w:rFonts w:cs="Arial"/>
                    <w:snapToGrid w:val="0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7C2254" w:rsidRPr="007C2254" w14:paraId="00F815B9" w14:textId="77777777" w:rsidTr="009F4109">
        <w:trPr>
          <w:cantSplit/>
        </w:trPr>
        <w:tc>
          <w:tcPr>
            <w:tcW w:w="27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B7" w14:textId="77777777" w:rsidR="007C2254" w:rsidRPr="005D1E59" w:rsidRDefault="007C2254" w:rsidP="000C5B08">
            <w:pPr>
              <w:spacing w:before="20" w:after="20"/>
              <w:rPr>
                <w:rFonts w:cs="Arial"/>
                <w:szCs w:val="18"/>
              </w:rPr>
            </w:pPr>
            <w:r w:rsidRPr="005D1E59">
              <w:rPr>
                <w:rFonts w:cs="Arial"/>
                <w:b/>
                <w:szCs w:val="18"/>
              </w:rPr>
              <w:t>Project Location:</w:t>
            </w:r>
          </w:p>
        </w:tc>
        <w:sdt>
          <w:sdtPr>
            <w:rPr>
              <w:szCs w:val="18"/>
            </w:rPr>
            <w:id w:val="-110819304"/>
            <w:placeholder>
              <w:docPart w:val="9C4CD574E0C845B68ED6E70BE9F84DF0"/>
            </w:placeholder>
            <w:showingPlcHdr/>
          </w:sdtPr>
          <w:sdtContent>
            <w:tc>
              <w:tcPr>
                <w:tcW w:w="71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F815B8" w14:textId="77777777" w:rsidR="007C2254" w:rsidRPr="004A2EDF" w:rsidRDefault="004A2EDF" w:rsidP="000C5B08">
                <w:pPr>
                  <w:spacing w:before="20" w:after="20"/>
                  <w:rPr>
                    <w:rFonts w:cs="Arial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B71736" w:rsidRPr="007C2254" w14:paraId="00F815BC" w14:textId="77777777" w:rsidTr="009F4109">
        <w:trPr>
          <w:cantSplit/>
        </w:trPr>
        <w:tc>
          <w:tcPr>
            <w:tcW w:w="27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815BA" w14:textId="77777777" w:rsidR="00B71736" w:rsidRPr="005D1E59" w:rsidRDefault="00B71736" w:rsidP="005D1E59">
            <w:pPr>
              <w:spacing w:before="20" w:after="20"/>
              <w:rPr>
                <w:rFonts w:cs="Arial"/>
                <w:szCs w:val="18"/>
              </w:rPr>
            </w:pPr>
            <w:r w:rsidRPr="005D1E59">
              <w:rPr>
                <w:rFonts w:cs="Arial"/>
                <w:b/>
                <w:szCs w:val="18"/>
              </w:rPr>
              <w:t>Project Number:</w:t>
            </w:r>
          </w:p>
        </w:tc>
        <w:sdt>
          <w:sdtPr>
            <w:rPr>
              <w:szCs w:val="18"/>
            </w:rPr>
            <w:id w:val="-2146565030"/>
            <w:placeholder>
              <w:docPart w:val="CD1BC3693FE9493ABED9FB0446B223F2"/>
            </w:placeholder>
            <w:showingPlcHdr/>
          </w:sdtPr>
          <w:sdtContent>
            <w:tc>
              <w:tcPr>
                <w:tcW w:w="711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00F815BB" w14:textId="77777777" w:rsidR="00B71736" w:rsidRPr="004A2EDF" w:rsidRDefault="004A2EDF" w:rsidP="00B71736">
                <w:pPr>
                  <w:keepNext/>
                  <w:spacing w:before="20" w:after="20"/>
                  <w:outlineLvl w:val="5"/>
                  <w:rPr>
                    <w:rFonts w:cs="Arial"/>
                    <w:szCs w:val="18"/>
                  </w:rPr>
                </w:pPr>
                <w:r w:rsidRPr="00A5388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DB3A18" w:rsidRPr="007C2254" w14:paraId="00F815C4" w14:textId="77777777" w:rsidTr="004E1F0A">
        <w:trPr>
          <w:cantSplit/>
        </w:trPr>
        <w:tc>
          <w:tcPr>
            <w:tcW w:w="2700" w:type="dxa"/>
            <w:tcBorders>
              <w:bottom w:val="single" w:sz="12" w:space="0" w:color="auto"/>
              <w:right w:val="single" w:sz="4" w:space="0" w:color="A6A6A6" w:themeColor="background1" w:themeShade="A6"/>
            </w:tcBorders>
          </w:tcPr>
          <w:p w14:paraId="00F815C1" w14:textId="74D74D47" w:rsidR="00DB3A18" w:rsidRPr="007C2254" w:rsidRDefault="00DB3A18" w:rsidP="008B3FF9">
            <w:pPr>
              <w:spacing w:before="20" w:after="20"/>
              <w:rPr>
                <w:rFonts w:cs="Arial"/>
                <w:b/>
                <w:szCs w:val="18"/>
              </w:rPr>
            </w:pPr>
            <w:r w:rsidRPr="007C2254">
              <w:rPr>
                <w:rFonts w:cs="Arial"/>
                <w:b/>
                <w:szCs w:val="18"/>
              </w:rPr>
              <w:t>Project Delivery Method:</w:t>
            </w:r>
          </w:p>
        </w:tc>
        <w:tc>
          <w:tcPr>
            <w:tcW w:w="7110" w:type="dxa"/>
            <w:tcBorders>
              <w:left w:val="single" w:sz="4" w:space="0" w:color="A6A6A6" w:themeColor="background1" w:themeShade="A6"/>
              <w:bottom w:val="single" w:sz="12" w:space="0" w:color="auto"/>
            </w:tcBorders>
            <w:vAlign w:val="center"/>
          </w:tcPr>
          <w:p w14:paraId="00F815C3" w14:textId="62339A74" w:rsidR="00DB3A18" w:rsidRPr="003A256A" w:rsidRDefault="00DB3A18" w:rsidP="008B3FF9">
            <w:pPr>
              <w:spacing w:before="20" w:after="2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Design-Bid-Build </w:t>
            </w:r>
          </w:p>
        </w:tc>
      </w:tr>
    </w:tbl>
    <w:p w14:paraId="00F815C5" w14:textId="77777777" w:rsidR="00E425CD" w:rsidRPr="00DC357C" w:rsidRDefault="00E425CD">
      <w:pPr>
        <w:jc w:val="center"/>
        <w:rPr>
          <w:b/>
          <w:sz w:val="8"/>
          <w:szCs w:val="8"/>
          <w:u w:val="single"/>
        </w:rPr>
      </w:pPr>
    </w:p>
    <w:p w14:paraId="00F815C7" w14:textId="75247E23" w:rsidR="00D870E3" w:rsidRDefault="00B016E3">
      <w:pPr>
        <w:jc w:val="both"/>
        <w:rPr>
          <w:szCs w:val="18"/>
        </w:rPr>
      </w:pPr>
      <w:r w:rsidRPr="00A75CA2">
        <w:rPr>
          <w:szCs w:val="18"/>
        </w:rPr>
        <w:t xml:space="preserve">This </w:t>
      </w:r>
      <w:r w:rsidRPr="00A75CA2">
        <w:t xml:space="preserve">Consultant Bid Data Statement represents </w:t>
      </w:r>
      <w:r w:rsidR="004672D9" w:rsidRPr="00A75CA2">
        <w:t>Data</w:t>
      </w:r>
      <w:r w:rsidRPr="00A75CA2">
        <w:t xml:space="preserve"> contained in </w:t>
      </w:r>
      <w:r w:rsidR="005C754C" w:rsidRPr="00A75CA2">
        <w:rPr>
          <w:szCs w:val="18"/>
        </w:rPr>
        <w:t xml:space="preserve">the </w:t>
      </w:r>
      <w:r w:rsidRPr="00A75CA2">
        <w:rPr>
          <w:szCs w:val="18"/>
        </w:rPr>
        <w:t xml:space="preserve">Bid Documents </w:t>
      </w:r>
      <w:r w:rsidR="004672D9" w:rsidRPr="00A75CA2">
        <w:rPr>
          <w:szCs w:val="18"/>
        </w:rPr>
        <w:t xml:space="preserve">that our Firm has </w:t>
      </w:r>
      <w:r w:rsidR="005C754C" w:rsidRPr="00A75CA2">
        <w:rPr>
          <w:szCs w:val="18"/>
        </w:rPr>
        <w:t xml:space="preserve">prepared for this </w:t>
      </w:r>
      <w:r w:rsidR="004672D9" w:rsidRPr="00A75CA2">
        <w:rPr>
          <w:szCs w:val="18"/>
        </w:rPr>
        <w:t>Project;</w:t>
      </w:r>
      <w:r w:rsidR="005C754C" w:rsidRPr="00A75CA2">
        <w:rPr>
          <w:szCs w:val="18"/>
        </w:rPr>
        <w:t xml:space="preserve"> </w:t>
      </w:r>
      <w:r w:rsidR="004672D9" w:rsidRPr="00A75CA2">
        <w:rPr>
          <w:szCs w:val="18"/>
        </w:rPr>
        <w:t>included</w:t>
      </w:r>
      <w:r w:rsidR="005C754C" w:rsidRPr="00A75CA2">
        <w:rPr>
          <w:szCs w:val="18"/>
        </w:rPr>
        <w:t xml:space="preserve"> herein </w:t>
      </w:r>
      <w:r w:rsidR="004672D9" w:rsidRPr="00A75CA2">
        <w:rPr>
          <w:szCs w:val="18"/>
        </w:rPr>
        <w:t xml:space="preserve">is Data that </w:t>
      </w:r>
      <w:r w:rsidR="005C754C" w:rsidRPr="00A75CA2">
        <w:rPr>
          <w:szCs w:val="18"/>
        </w:rPr>
        <w:t>require</w:t>
      </w:r>
      <w:r w:rsidR="004672D9" w:rsidRPr="00A75CA2">
        <w:rPr>
          <w:szCs w:val="18"/>
        </w:rPr>
        <w:t>s</w:t>
      </w:r>
      <w:r w:rsidR="005C754C" w:rsidRPr="00A75CA2">
        <w:rPr>
          <w:szCs w:val="18"/>
        </w:rPr>
        <w:t xml:space="preserve"> special atte</w:t>
      </w:r>
      <w:r w:rsidR="006A706C">
        <w:rPr>
          <w:szCs w:val="18"/>
        </w:rPr>
        <w:t xml:space="preserve">ntion in the preparation of </w:t>
      </w:r>
      <w:r w:rsidR="007F1A07" w:rsidRPr="00A75CA2">
        <w:t>Sectio</w:t>
      </w:r>
      <w:r w:rsidR="007F1A07" w:rsidRPr="000D4508">
        <w:t xml:space="preserve">n </w:t>
      </w:r>
      <w:r w:rsidR="00AE040F">
        <w:t>0</w:t>
      </w:r>
      <w:r w:rsidR="007F1A07" w:rsidRPr="000D4508">
        <w:t xml:space="preserve">0 41 </w:t>
      </w:r>
      <w:r w:rsidR="00D916DA" w:rsidRPr="000D4508">
        <w:t>00</w:t>
      </w:r>
      <w:r w:rsidR="007F1A07" w:rsidRPr="000D4508">
        <w:t xml:space="preserve"> </w:t>
      </w:r>
      <w:r w:rsidR="005C754C" w:rsidRPr="000D4508">
        <w:rPr>
          <w:szCs w:val="18"/>
        </w:rPr>
        <w:t>Bi</w:t>
      </w:r>
      <w:r w:rsidR="005C754C" w:rsidRPr="00A75CA2">
        <w:rPr>
          <w:szCs w:val="18"/>
        </w:rPr>
        <w:t>d Proposal Form.</w:t>
      </w:r>
    </w:p>
    <w:p w14:paraId="00F815C8" w14:textId="77777777" w:rsidR="00D870E3" w:rsidRPr="00E37A2E" w:rsidRDefault="00D870E3" w:rsidP="008A68D3">
      <w:pPr>
        <w:ind w:left="187" w:right="86"/>
        <w:jc w:val="both"/>
        <w:rPr>
          <w:sz w:val="8"/>
          <w:szCs w:val="8"/>
        </w:rPr>
      </w:pPr>
    </w:p>
    <w:tbl>
      <w:tblPr>
        <w:tblStyle w:val="TableGrid"/>
        <w:tblW w:w="981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740"/>
        <w:gridCol w:w="450"/>
        <w:gridCol w:w="1620"/>
      </w:tblGrid>
      <w:tr w:rsidR="00163EDE" w:rsidRPr="00425C9A" w14:paraId="00F815CC" w14:textId="77777777" w:rsidTr="000D2986"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00F815C9" w14:textId="77777777" w:rsidR="00163EDE" w:rsidRPr="0058582D" w:rsidRDefault="00163EDE" w:rsidP="00163EDE">
            <w:pPr>
              <w:pStyle w:val="ListParagraph"/>
              <w:spacing w:before="40" w:after="40"/>
              <w:ind w:left="547" w:hanging="562"/>
              <w:contextualSpacing w:val="0"/>
              <w:rPr>
                <w:b/>
                <w:szCs w:val="18"/>
              </w:rPr>
            </w:pPr>
            <w:r w:rsidRPr="0058582D">
              <w:rPr>
                <w:b/>
                <w:szCs w:val="18"/>
              </w:rPr>
              <w:t>1.0</w:t>
            </w:r>
            <w:r>
              <w:rPr>
                <w:b/>
                <w:szCs w:val="18"/>
              </w:rPr>
              <w:t xml:space="preserve">  </w:t>
            </w:r>
            <w:r w:rsidRPr="0058582D">
              <w:rPr>
                <w:b/>
                <w:szCs w:val="18"/>
              </w:rPr>
              <w:t>Prioritized Supplemental Bids:</w:t>
            </w:r>
          </w:p>
        </w:tc>
        <w:sdt>
          <w:sdtPr>
            <w:rPr>
              <w:sz w:val="20"/>
            </w:rPr>
            <w:id w:val="-736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0F815CA" w14:textId="77777777" w:rsidR="00163EDE" w:rsidRPr="00163EDE" w:rsidRDefault="00163EDE" w:rsidP="00163EDE">
                <w:pPr>
                  <w:spacing w:before="20" w:after="2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F815CB" w14:textId="77777777" w:rsidR="00163EDE" w:rsidRPr="00425C9A" w:rsidRDefault="00163EDE" w:rsidP="00163EDE">
            <w:pPr>
              <w:pStyle w:val="ListParagraph"/>
              <w:spacing w:before="40" w:after="4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31A99954" w14:textId="7CD5A9D5" w:rsidR="00216426" w:rsidRPr="00634116" w:rsidRDefault="00D870E3" w:rsidP="00634116">
      <w:pPr>
        <w:pStyle w:val="ListParagraph"/>
        <w:spacing w:before="40" w:after="40"/>
        <w:ind w:left="0" w:right="-90"/>
        <w:contextualSpacing w:val="0"/>
        <w:jc w:val="both"/>
        <w:rPr>
          <w:rFonts w:cs="Arial"/>
          <w:i/>
          <w:szCs w:val="18"/>
        </w:rPr>
      </w:pPr>
      <w:r w:rsidRPr="00634116">
        <w:rPr>
          <w:rFonts w:cs="Arial"/>
          <w:i/>
          <w:szCs w:val="18"/>
        </w:rPr>
        <w:t xml:space="preserve">If applicable, </w:t>
      </w:r>
      <w:r w:rsidR="00F97E2D" w:rsidRPr="00634116">
        <w:rPr>
          <w:rFonts w:cs="Arial"/>
          <w:i/>
          <w:szCs w:val="18"/>
        </w:rPr>
        <w:t xml:space="preserve">Supplemental Bids are identified </w:t>
      </w:r>
      <w:r w:rsidRPr="00634116">
        <w:rPr>
          <w:rFonts w:cs="Arial"/>
          <w:i/>
          <w:szCs w:val="18"/>
        </w:rPr>
        <w:t>in</w:t>
      </w:r>
      <w:r w:rsidR="000D2986" w:rsidRPr="00634116">
        <w:rPr>
          <w:rFonts w:cs="Arial"/>
          <w:i/>
          <w:szCs w:val="18"/>
        </w:rPr>
        <w:t xml:space="preserve"> </w:t>
      </w:r>
      <w:r w:rsidR="009F4188" w:rsidRPr="00634116">
        <w:rPr>
          <w:rFonts w:cs="Arial"/>
          <w:i/>
          <w:szCs w:val="18"/>
        </w:rPr>
        <w:t xml:space="preserve">Subsection 3.1 of </w:t>
      </w:r>
      <w:r w:rsidRPr="00634116">
        <w:rPr>
          <w:rFonts w:cs="Arial"/>
          <w:i/>
          <w:szCs w:val="18"/>
        </w:rPr>
        <w:t>Section 01 23 13 Supplemental Bids.</w:t>
      </w:r>
      <w:r w:rsidR="006C08DA" w:rsidRPr="00634116">
        <w:rPr>
          <w:rFonts w:cs="Arial"/>
          <w:i/>
          <w:szCs w:val="18"/>
        </w:rPr>
        <w:t xml:space="preserve"> I</w:t>
      </w:r>
      <w:r w:rsidR="00EE6F5A" w:rsidRPr="00634116">
        <w:rPr>
          <w:rFonts w:cs="Arial"/>
          <w:i/>
          <w:szCs w:val="18"/>
        </w:rPr>
        <w:t>nsert the Supplemental Bids into the table below to permit their inclusion in Section 00 41 00 Bid Proposal Form.</w:t>
      </w:r>
      <w:r w:rsidR="002A2A26">
        <w:rPr>
          <w:rFonts w:cs="Arial"/>
          <w:i/>
          <w:szCs w:val="18"/>
        </w:rPr>
        <w:t xml:space="preserve"> </w:t>
      </w:r>
      <w:r w:rsidR="00BF76B4" w:rsidRPr="00634116">
        <w:rPr>
          <w:rFonts w:cs="Arial"/>
          <w:i/>
          <w:szCs w:val="18"/>
        </w:rPr>
        <w:t>NOTE</w:t>
      </w:r>
      <w:r w:rsidR="00216426" w:rsidRPr="00634116">
        <w:rPr>
          <w:rFonts w:cs="Arial"/>
          <w:i/>
          <w:szCs w:val="18"/>
        </w:rPr>
        <w:t>S</w:t>
      </w:r>
      <w:r w:rsidR="00BF76B4" w:rsidRPr="00634116">
        <w:rPr>
          <w:rFonts w:cs="Arial"/>
          <w:i/>
          <w:szCs w:val="18"/>
        </w:rPr>
        <w:t xml:space="preserve">: </w:t>
      </w:r>
    </w:p>
    <w:p w14:paraId="71BAD67F" w14:textId="77777777" w:rsidR="00265577" w:rsidRPr="00634116" w:rsidRDefault="00216426" w:rsidP="002A2A26">
      <w:pPr>
        <w:pStyle w:val="ListParagraph"/>
        <w:spacing w:before="40" w:after="40"/>
        <w:ind w:left="450" w:right="-90"/>
        <w:contextualSpacing w:val="0"/>
        <w:jc w:val="both"/>
        <w:rPr>
          <w:rFonts w:cs="Arial"/>
          <w:i/>
        </w:rPr>
      </w:pPr>
      <w:r w:rsidRPr="00634116">
        <w:rPr>
          <w:rFonts w:cs="Arial"/>
          <w:i/>
          <w:szCs w:val="18"/>
        </w:rPr>
        <w:t xml:space="preserve">(1) </w:t>
      </w:r>
      <w:r w:rsidR="00E82E63" w:rsidRPr="00634116">
        <w:rPr>
          <w:rFonts w:cs="Arial"/>
          <w:i/>
        </w:rPr>
        <w:t xml:space="preserve">Supplemental Bids </w:t>
      </w:r>
      <w:r w:rsidR="00ED1EB0" w:rsidRPr="00634116">
        <w:rPr>
          <w:rFonts w:cs="Arial"/>
          <w:i/>
        </w:rPr>
        <w:t xml:space="preserve">should only be </w:t>
      </w:r>
      <w:r w:rsidR="00E82E63" w:rsidRPr="00634116">
        <w:rPr>
          <w:rFonts w:cs="Arial"/>
          <w:i/>
        </w:rPr>
        <w:t xml:space="preserve">utilized when the Owner and the </w:t>
      </w:r>
      <w:r w:rsidR="00ED1EB0" w:rsidRPr="00634116">
        <w:rPr>
          <w:rFonts w:cs="Arial"/>
          <w:i/>
        </w:rPr>
        <w:t>Consultant</w:t>
      </w:r>
      <w:r w:rsidR="00E82E63" w:rsidRPr="00634116">
        <w:rPr>
          <w:rFonts w:cs="Arial"/>
          <w:i/>
        </w:rPr>
        <w:t xml:space="preserve"> want to competitively bid additional work or bid a different product or system compared to a product or system specified as an integral part of the base project requirements. </w:t>
      </w:r>
    </w:p>
    <w:p w14:paraId="1D173621" w14:textId="6B664B9A" w:rsidR="00B65D48" w:rsidRPr="00634116" w:rsidRDefault="00265577" w:rsidP="002A2A26">
      <w:pPr>
        <w:pStyle w:val="ListParagraph"/>
        <w:spacing w:before="40" w:after="40"/>
        <w:ind w:left="450" w:right="-90"/>
        <w:contextualSpacing w:val="0"/>
        <w:jc w:val="both"/>
        <w:rPr>
          <w:rFonts w:cs="Arial"/>
          <w:i/>
          <w:szCs w:val="18"/>
        </w:rPr>
      </w:pPr>
      <w:r w:rsidRPr="00634116">
        <w:rPr>
          <w:rFonts w:cs="Arial"/>
          <w:i/>
        </w:rPr>
        <w:t xml:space="preserve">(2) </w:t>
      </w:r>
      <w:r w:rsidR="00B65D48" w:rsidRPr="00634116">
        <w:rPr>
          <w:rFonts w:cs="Arial"/>
          <w:i/>
          <w:szCs w:val="18"/>
        </w:rPr>
        <w:t xml:space="preserve">Limit the number of Supplemental Bids to a </w:t>
      </w:r>
      <w:r w:rsidR="00B65D48" w:rsidRPr="00634116">
        <w:rPr>
          <w:rFonts w:cs="Arial"/>
          <w:i/>
          <w:szCs w:val="18"/>
          <w:u w:val="single"/>
        </w:rPr>
        <w:t>maximum</w:t>
      </w:r>
      <w:r w:rsidR="00B65D48" w:rsidRPr="00634116">
        <w:rPr>
          <w:rFonts w:cs="Arial"/>
          <w:i/>
          <w:szCs w:val="18"/>
        </w:rPr>
        <w:t xml:space="preserve"> of four (4). Only additive Supplemental Bids are used. </w:t>
      </w:r>
    </w:p>
    <w:p w14:paraId="65059875" w14:textId="6015BE9C" w:rsidR="007830DD" w:rsidRPr="00634116" w:rsidRDefault="00CC3AF2" w:rsidP="002A2A26">
      <w:pPr>
        <w:pStyle w:val="ListParagraph"/>
        <w:spacing w:before="40" w:after="40"/>
        <w:ind w:left="450" w:right="-90"/>
        <w:contextualSpacing w:val="0"/>
        <w:jc w:val="both"/>
        <w:rPr>
          <w:rFonts w:cs="Arial"/>
          <w:i/>
        </w:rPr>
      </w:pPr>
      <w:r w:rsidRPr="00634116">
        <w:rPr>
          <w:rFonts w:cs="Arial"/>
          <w:i/>
        </w:rPr>
        <w:t>(</w:t>
      </w:r>
      <w:r w:rsidR="00690D01" w:rsidRPr="00634116">
        <w:rPr>
          <w:rFonts w:cs="Arial"/>
          <w:i/>
        </w:rPr>
        <w:t>3</w:t>
      </w:r>
      <w:r w:rsidRPr="00634116">
        <w:rPr>
          <w:rFonts w:cs="Arial"/>
          <w:i/>
        </w:rPr>
        <w:t>) All Supplemental Bids must be prioritized by the agency and must be listed in numerical order of preference for possible inclusion in the work.</w:t>
      </w:r>
    </w:p>
    <w:p w14:paraId="231EC850" w14:textId="1DBFE51A" w:rsidR="00F95F5E" w:rsidRPr="00634116" w:rsidRDefault="00265577" w:rsidP="002A2A26">
      <w:pPr>
        <w:pStyle w:val="ListParagraph"/>
        <w:spacing w:before="40" w:after="40"/>
        <w:ind w:left="450" w:right="-90"/>
        <w:contextualSpacing w:val="0"/>
        <w:jc w:val="both"/>
        <w:rPr>
          <w:rFonts w:cs="Arial"/>
          <w:i/>
        </w:rPr>
      </w:pPr>
      <w:r w:rsidRPr="00634116">
        <w:rPr>
          <w:rFonts w:cs="Arial"/>
          <w:i/>
        </w:rPr>
        <w:t>(</w:t>
      </w:r>
      <w:r w:rsidR="00690D01" w:rsidRPr="00634116">
        <w:rPr>
          <w:rFonts w:cs="Arial"/>
          <w:i/>
        </w:rPr>
        <w:t>4</w:t>
      </w:r>
      <w:r w:rsidRPr="00634116">
        <w:rPr>
          <w:rFonts w:cs="Arial"/>
          <w:i/>
        </w:rPr>
        <w:t>)</w:t>
      </w:r>
      <w:r w:rsidR="00B01966" w:rsidRPr="00634116">
        <w:rPr>
          <w:rFonts w:cs="Arial"/>
          <w:i/>
        </w:rPr>
        <w:t xml:space="preserve"> </w:t>
      </w:r>
      <w:r w:rsidR="00F95F5E" w:rsidRPr="00634116">
        <w:rPr>
          <w:rFonts w:cs="Arial"/>
          <w:i/>
        </w:rPr>
        <w:t xml:space="preserve">Verify that each Section Number and/or Drawing </w:t>
      </w:r>
      <w:r w:rsidR="00C213C8" w:rsidRPr="00634116">
        <w:rPr>
          <w:rFonts w:cs="Arial"/>
          <w:i/>
        </w:rPr>
        <w:t>Number</w:t>
      </w:r>
      <w:r w:rsidR="00B01966" w:rsidRPr="00634116">
        <w:rPr>
          <w:rFonts w:cs="Arial"/>
          <w:i/>
        </w:rPr>
        <w:t xml:space="preserve"> </w:t>
      </w:r>
      <w:r w:rsidR="0050067B" w:rsidRPr="00634116">
        <w:rPr>
          <w:rFonts w:cs="Arial"/>
          <w:i/>
        </w:rPr>
        <w:t xml:space="preserve">indicated </w:t>
      </w:r>
      <w:r w:rsidR="00B01966" w:rsidRPr="00634116">
        <w:rPr>
          <w:rFonts w:cs="Arial"/>
          <w:i/>
        </w:rPr>
        <w:t>below</w:t>
      </w:r>
      <w:r w:rsidR="00C213C8" w:rsidRPr="00634116">
        <w:rPr>
          <w:rFonts w:cs="Arial"/>
          <w:i/>
        </w:rPr>
        <w:t xml:space="preserve"> </w:t>
      </w:r>
      <w:r w:rsidR="00F95F5E" w:rsidRPr="00634116">
        <w:rPr>
          <w:rFonts w:cs="Arial"/>
          <w:i/>
        </w:rPr>
        <w:t>contains a cross-reference back to Section 01 23 13 and clearly identifies the product to be included under the Supplemental Bid.</w:t>
      </w:r>
    </w:p>
    <w:p w14:paraId="4049F4DE" w14:textId="134C35EE" w:rsidR="00894D21" w:rsidRPr="00720596" w:rsidRDefault="00860919" w:rsidP="002A2A26">
      <w:pPr>
        <w:pStyle w:val="ListParagraph"/>
        <w:spacing w:before="40" w:after="40"/>
        <w:ind w:left="450" w:right="-90"/>
        <w:contextualSpacing w:val="0"/>
        <w:jc w:val="both"/>
        <w:rPr>
          <w:i/>
          <w:szCs w:val="18"/>
        </w:rPr>
      </w:pPr>
      <w:r w:rsidRPr="00634116">
        <w:rPr>
          <w:rFonts w:cs="Arial"/>
          <w:i/>
        </w:rPr>
        <w:t>(</w:t>
      </w:r>
      <w:r w:rsidR="00690D01" w:rsidRPr="00634116">
        <w:rPr>
          <w:rFonts w:cs="Arial"/>
          <w:i/>
        </w:rPr>
        <w:t>5</w:t>
      </w:r>
      <w:r w:rsidRPr="00634116">
        <w:rPr>
          <w:rFonts w:cs="Arial"/>
          <w:i/>
        </w:rPr>
        <w:t xml:space="preserve">) </w:t>
      </w:r>
      <w:r w:rsidR="00CF3E2E" w:rsidRPr="00634116">
        <w:rPr>
          <w:rFonts w:cs="Arial"/>
          <w:i/>
        </w:rPr>
        <w:t xml:space="preserve">Should a </w:t>
      </w:r>
      <w:r w:rsidR="00FA1E18" w:rsidRPr="00634116">
        <w:rPr>
          <w:rFonts w:cs="Arial"/>
          <w:i/>
        </w:rPr>
        <w:t>S</w:t>
      </w:r>
      <w:r w:rsidR="00CF3E2E" w:rsidRPr="00634116">
        <w:rPr>
          <w:rFonts w:cs="Arial"/>
          <w:i/>
        </w:rPr>
        <w:t xml:space="preserve">upplemental </w:t>
      </w:r>
      <w:r w:rsidR="00FA1E18" w:rsidRPr="00634116">
        <w:rPr>
          <w:rFonts w:cs="Arial"/>
          <w:i/>
        </w:rPr>
        <w:t>B</w:t>
      </w:r>
      <w:r w:rsidR="00CF3E2E" w:rsidRPr="00634116">
        <w:rPr>
          <w:rFonts w:cs="Arial"/>
          <w:i/>
        </w:rPr>
        <w:t xml:space="preserve">id require products not covered under the </w:t>
      </w:r>
      <w:r w:rsidR="00FA1E18" w:rsidRPr="00634116">
        <w:rPr>
          <w:rFonts w:cs="Arial"/>
          <w:i/>
        </w:rPr>
        <w:t>Lump Sum B</w:t>
      </w:r>
      <w:r w:rsidR="00CF3E2E" w:rsidRPr="00634116">
        <w:rPr>
          <w:rFonts w:cs="Arial"/>
          <w:i/>
        </w:rPr>
        <w:t xml:space="preserve">ase </w:t>
      </w:r>
      <w:r w:rsidR="00FA1E18" w:rsidRPr="00634116">
        <w:rPr>
          <w:rFonts w:cs="Arial"/>
          <w:i/>
        </w:rPr>
        <w:t>B</w:t>
      </w:r>
      <w:r w:rsidR="00CF3E2E" w:rsidRPr="00634116">
        <w:rPr>
          <w:rFonts w:cs="Arial"/>
          <w:i/>
        </w:rPr>
        <w:t>id</w:t>
      </w:r>
      <w:r w:rsidR="00FA1E18" w:rsidRPr="00634116">
        <w:rPr>
          <w:rFonts w:cs="Arial"/>
          <w:i/>
        </w:rPr>
        <w:t>,</w:t>
      </w:r>
      <w:r w:rsidR="00CF3E2E" w:rsidRPr="00634116">
        <w:rPr>
          <w:rFonts w:cs="Arial"/>
          <w:i/>
        </w:rPr>
        <w:t xml:space="preserve"> then a section must be writte</w:t>
      </w:r>
      <w:r w:rsidR="00CF3E2E" w:rsidRPr="00720596">
        <w:rPr>
          <w:rFonts w:cs="Arial"/>
          <w:i/>
        </w:rPr>
        <w:t xml:space="preserve">n for such products and </w:t>
      </w:r>
      <w:r w:rsidR="004C2122" w:rsidRPr="00720596">
        <w:rPr>
          <w:rFonts w:cs="Arial"/>
          <w:i/>
        </w:rPr>
        <w:t>inserted</w:t>
      </w:r>
      <w:r w:rsidR="00CF3E2E" w:rsidRPr="00720596">
        <w:rPr>
          <w:rFonts w:cs="Arial"/>
          <w:i/>
        </w:rPr>
        <w:t xml:space="preserve"> in the </w:t>
      </w:r>
      <w:r w:rsidR="004C2122" w:rsidRPr="00720596">
        <w:rPr>
          <w:rFonts w:cs="Arial"/>
          <w:i/>
        </w:rPr>
        <w:t>P</w:t>
      </w:r>
      <w:r w:rsidR="00CF3E2E" w:rsidRPr="00720596">
        <w:rPr>
          <w:rFonts w:cs="Arial"/>
          <w:i/>
        </w:rPr>
        <w:t xml:space="preserve">roject </w:t>
      </w:r>
      <w:r w:rsidR="004C2122" w:rsidRPr="00720596">
        <w:rPr>
          <w:rFonts w:cs="Arial"/>
          <w:i/>
        </w:rPr>
        <w:t>M</w:t>
      </w:r>
      <w:r w:rsidR="00CF3E2E" w:rsidRPr="00720596">
        <w:rPr>
          <w:rFonts w:cs="Arial"/>
          <w:i/>
        </w:rPr>
        <w:t xml:space="preserve">anual. </w:t>
      </w:r>
    </w:p>
    <w:tbl>
      <w:tblPr>
        <w:tblStyle w:val="TableGrid"/>
        <w:tblW w:w="9360" w:type="dxa"/>
        <w:tblInd w:w="435" w:type="dxa"/>
        <w:tblLook w:val="01E0" w:firstRow="1" w:lastRow="1" w:firstColumn="1" w:lastColumn="1" w:noHBand="0" w:noVBand="0"/>
      </w:tblPr>
      <w:tblGrid>
        <w:gridCol w:w="626"/>
        <w:gridCol w:w="305"/>
        <w:gridCol w:w="1409"/>
        <w:gridCol w:w="2700"/>
        <w:gridCol w:w="4320"/>
      </w:tblGrid>
      <w:tr w:rsidR="00690D01" w:rsidRPr="00BA3B1A" w14:paraId="00F815D3" w14:textId="77777777" w:rsidTr="00690D01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F815CE" w14:textId="77777777" w:rsidR="00690D01" w:rsidRPr="00E35EEC" w:rsidRDefault="00690D01" w:rsidP="00E35EE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E35EEC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815CF" w14:textId="0E1058DE" w:rsidR="00690D01" w:rsidRPr="00E35EEC" w:rsidRDefault="00690D01" w:rsidP="00E35EE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E35EEC">
              <w:rPr>
                <w:b/>
                <w:sz w:val="16"/>
                <w:szCs w:val="16"/>
              </w:rPr>
              <w:t>Cost Estimate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815D0" w14:textId="77777777" w:rsidR="00690D01" w:rsidRPr="00E35EEC" w:rsidRDefault="00690D01" w:rsidP="00E35EE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Section</w:t>
            </w:r>
            <w:r w:rsidRPr="00425C9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35EEC">
              <w:rPr>
                <w:b/>
                <w:sz w:val="16"/>
                <w:szCs w:val="16"/>
              </w:rPr>
              <w:t>Number and</w:t>
            </w:r>
            <w:r>
              <w:rPr>
                <w:b/>
                <w:sz w:val="16"/>
                <w:szCs w:val="16"/>
              </w:rPr>
              <w:t>/or</w:t>
            </w:r>
          </w:p>
          <w:p w14:paraId="00F815D1" w14:textId="77777777" w:rsidR="00690D01" w:rsidRPr="00E35EEC" w:rsidRDefault="00690D01" w:rsidP="00E35EE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E35EEC">
              <w:rPr>
                <w:b/>
                <w:sz w:val="16"/>
                <w:szCs w:val="16"/>
              </w:rPr>
              <w:t>Drawing Sheet/Detail Number(s)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5D2" w14:textId="77777777" w:rsidR="00690D01" w:rsidRPr="00E35EEC" w:rsidRDefault="00690D01" w:rsidP="00E35EE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E35EEC">
              <w:rPr>
                <w:b/>
                <w:sz w:val="16"/>
                <w:szCs w:val="16"/>
              </w:rPr>
              <w:t>Brief Description</w:t>
            </w:r>
            <w:r>
              <w:rPr>
                <w:b/>
                <w:sz w:val="16"/>
                <w:szCs w:val="16"/>
              </w:rPr>
              <w:t xml:space="preserve"> of Work</w:t>
            </w:r>
          </w:p>
        </w:tc>
      </w:tr>
      <w:tr w:rsidR="00690D01" w:rsidRPr="00BA3B1A" w14:paraId="00F815D9" w14:textId="77777777" w:rsidTr="00690D01"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</w:tcPr>
          <w:p w14:paraId="00F815D4" w14:textId="77777777" w:rsidR="00690D01" w:rsidRPr="00122EB5" w:rsidRDefault="00690D01" w:rsidP="004A2ED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12" w:space="0" w:color="auto"/>
              <w:right w:val="single" w:sz="2" w:space="0" w:color="808080" w:themeColor="background1" w:themeShade="80"/>
            </w:tcBorders>
          </w:tcPr>
          <w:p w14:paraId="00F815D5" w14:textId="18CB173C" w:rsidR="00690D01" w:rsidRPr="00122EB5" w:rsidRDefault="00690D01" w:rsidP="004A2EDF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504511771"/>
            <w:placeholder>
              <w:docPart w:val="713290C4C452487B8DFD3E0FDBE49247"/>
            </w:placeholder>
            <w:showingPlcHdr/>
          </w:sdtPr>
          <w:sdtContent>
            <w:tc>
              <w:tcPr>
                <w:tcW w:w="1409" w:type="dxa"/>
                <w:tcBorders>
                  <w:top w:val="single" w:sz="12" w:space="0" w:color="auto"/>
                  <w:left w:val="single" w:sz="2" w:space="0" w:color="808080" w:themeColor="background1" w:themeShade="80"/>
                </w:tcBorders>
              </w:tcPr>
              <w:p w14:paraId="00F815D6" w14:textId="77777777" w:rsidR="00690D01" w:rsidRPr="004333F9" w:rsidRDefault="00690D01" w:rsidP="004A2EDF">
                <w:pPr>
                  <w:spacing w:before="20" w:after="20"/>
                  <w:rPr>
                    <w:rFonts w:cs="Arial"/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54266408"/>
            <w:placeholder>
              <w:docPart w:val="54CF7EF3A9C846D88ECC0509BB2936BA"/>
            </w:placeholder>
            <w:showingPlcHdr/>
          </w:sdtPr>
          <w:sdtContent>
            <w:tc>
              <w:tcPr>
                <w:tcW w:w="2700" w:type="dxa"/>
                <w:tcBorders>
                  <w:top w:val="single" w:sz="12" w:space="0" w:color="auto"/>
                </w:tcBorders>
              </w:tcPr>
              <w:p w14:paraId="00F815D7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17250153"/>
            <w:placeholder>
              <w:docPart w:val="2DCD51EE3EA0402C88E3360574830B18"/>
            </w:placeholder>
            <w:showingPlcHdr/>
          </w:sdtPr>
          <w:sdtContent>
            <w:tc>
              <w:tcPr>
                <w:tcW w:w="432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0F815D8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690D01" w:rsidRPr="00BA3B1A" w14:paraId="00F815DF" w14:textId="77777777" w:rsidTr="00690D01">
        <w:tc>
          <w:tcPr>
            <w:tcW w:w="626" w:type="dxa"/>
            <w:tcBorders>
              <w:left w:val="single" w:sz="12" w:space="0" w:color="auto"/>
            </w:tcBorders>
          </w:tcPr>
          <w:p w14:paraId="00F815DA" w14:textId="77777777" w:rsidR="00690D01" w:rsidRPr="00122EB5" w:rsidRDefault="00690D01" w:rsidP="004A2ED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right w:val="single" w:sz="2" w:space="0" w:color="808080" w:themeColor="background1" w:themeShade="80"/>
            </w:tcBorders>
          </w:tcPr>
          <w:p w14:paraId="00F815DB" w14:textId="01A050A8" w:rsidR="00690D01" w:rsidRPr="00122EB5" w:rsidRDefault="00690D01" w:rsidP="004A2EDF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250924579"/>
            <w:placeholder>
              <w:docPart w:val="5931026B17CA4A618E118ACC831F91F6"/>
            </w:placeholder>
            <w:showingPlcHdr/>
          </w:sdtPr>
          <w:sdtContent>
            <w:tc>
              <w:tcPr>
                <w:tcW w:w="1409" w:type="dxa"/>
                <w:tcBorders>
                  <w:left w:val="single" w:sz="2" w:space="0" w:color="808080" w:themeColor="background1" w:themeShade="80"/>
                </w:tcBorders>
              </w:tcPr>
              <w:p w14:paraId="00F815DC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5715747"/>
            <w:placeholder>
              <w:docPart w:val="0E5DB89281EF4DCF99DBD68398F5FF8A"/>
            </w:placeholder>
            <w:showingPlcHdr/>
          </w:sdtPr>
          <w:sdtContent>
            <w:tc>
              <w:tcPr>
                <w:tcW w:w="2700" w:type="dxa"/>
              </w:tcPr>
              <w:p w14:paraId="00F815DD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5236069"/>
            <w:placeholder>
              <w:docPart w:val="9F8E95C9A08F47A78DAB37C7BF9665A2"/>
            </w:placeholder>
            <w:showingPlcHdr/>
          </w:sdtPr>
          <w:sdtContent>
            <w:tc>
              <w:tcPr>
                <w:tcW w:w="4320" w:type="dxa"/>
                <w:tcBorders>
                  <w:right w:val="single" w:sz="12" w:space="0" w:color="auto"/>
                </w:tcBorders>
              </w:tcPr>
              <w:p w14:paraId="00F815DE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690D01" w:rsidRPr="00BA3B1A" w14:paraId="00F815E5" w14:textId="77777777" w:rsidTr="00690D01">
        <w:tc>
          <w:tcPr>
            <w:tcW w:w="626" w:type="dxa"/>
            <w:tcBorders>
              <w:left w:val="single" w:sz="12" w:space="0" w:color="auto"/>
            </w:tcBorders>
          </w:tcPr>
          <w:p w14:paraId="00F815E0" w14:textId="77777777" w:rsidR="00690D01" w:rsidRPr="00122EB5" w:rsidRDefault="00690D01" w:rsidP="004A2ED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right w:val="single" w:sz="2" w:space="0" w:color="808080" w:themeColor="background1" w:themeShade="80"/>
            </w:tcBorders>
          </w:tcPr>
          <w:p w14:paraId="00F815E1" w14:textId="0BC8A355" w:rsidR="00690D01" w:rsidRPr="00122EB5" w:rsidRDefault="00690D01" w:rsidP="004A2EDF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819184601"/>
            <w:placeholder>
              <w:docPart w:val="C28292BCB70E4B8F9B153256F1EFCCC4"/>
            </w:placeholder>
            <w:showingPlcHdr/>
          </w:sdtPr>
          <w:sdtContent>
            <w:tc>
              <w:tcPr>
                <w:tcW w:w="1409" w:type="dxa"/>
                <w:tcBorders>
                  <w:left w:val="single" w:sz="2" w:space="0" w:color="808080" w:themeColor="background1" w:themeShade="80"/>
                </w:tcBorders>
              </w:tcPr>
              <w:p w14:paraId="00F815E2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7485479"/>
            <w:placeholder>
              <w:docPart w:val="34B1A85AC4F14462812D9BA56DA9478B"/>
            </w:placeholder>
            <w:showingPlcHdr/>
          </w:sdtPr>
          <w:sdtContent>
            <w:tc>
              <w:tcPr>
                <w:tcW w:w="2700" w:type="dxa"/>
              </w:tcPr>
              <w:p w14:paraId="00F815E3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1148017"/>
            <w:placeholder>
              <w:docPart w:val="015AD38B7D8943DE853131FF5CCB4103"/>
            </w:placeholder>
            <w:showingPlcHdr/>
          </w:sdtPr>
          <w:sdtContent>
            <w:tc>
              <w:tcPr>
                <w:tcW w:w="4320" w:type="dxa"/>
                <w:tcBorders>
                  <w:right w:val="single" w:sz="12" w:space="0" w:color="auto"/>
                </w:tcBorders>
              </w:tcPr>
              <w:p w14:paraId="00F815E4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690D01" w:rsidRPr="00BA3B1A" w14:paraId="00F815EB" w14:textId="77777777" w:rsidTr="00690D01"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</w:tcPr>
          <w:p w14:paraId="00F815E6" w14:textId="77777777" w:rsidR="00690D01" w:rsidRPr="00122EB5" w:rsidRDefault="00690D01" w:rsidP="004A2EDF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bottom w:val="single" w:sz="12" w:space="0" w:color="auto"/>
              <w:right w:val="single" w:sz="2" w:space="0" w:color="808080" w:themeColor="background1" w:themeShade="80"/>
            </w:tcBorders>
          </w:tcPr>
          <w:p w14:paraId="00F815E7" w14:textId="529F7F54" w:rsidR="00690D01" w:rsidRPr="00122EB5" w:rsidRDefault="00690D01" w:rsidP="004A2EDF">
            <w:pPr>
              <w:spacing w:before="20" w:after="20"/>
              <w:jc w:val="right"/>
              <w:rPr>
                <w:rFonts w:cs="Arial"/>
                <w:b/>
                <w:sz w:val="16"/>
                <w:szCs w:val="16"/>
              </w:rPr>
            </w:pPr>
            <w:r w:rsidRPr="00122EB5">
              <w:rPr>
                <w:rFonts w:cs="Arial"/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2069256355"/>
            <w:placeholder>
              <w:docPart w:val="A0345D543573448198D168998B9E6D49"/>
            </w:placeholder>
            <w:showingPlcHdr/>
          </w:sdtPr>
          <w:sdtContent>
            <w:tc>
              <w:tcPr>
                <w:tcW w:w="1409" w:type="dxa"/>
                <w:tcBorders>
                  <w:left w:val="single" w:sz="2" w:space="0" w:color="808080" w:themeColor="background1" w:themeShade="80"/>
                  <w:bottom w:val="single" w:sz="12" w:space="0" w:color="auto"/>
                </w:tcBorders>
              </w:tcPr>
              <w:p w14:paraId="00F815E8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17410141"/>
            <w:placeholder>
              <w:docPart w:val="BE846E47AEA64C1C918AF38A6DB67327"/>
            </w:placeholder>
            <w:showingPlcHdr/>
          </w:sdtPr>
          <w:sdtContent>
            <w:tc>
              <w:tcPr>
                <w:tcW w:w="2700" w:type="dxa"/>
                <w:tcBorders>
                  <w:bottom w:val="single" w:sz="12" w:space="0" w:color="auto"/>
                </w:tcBorders>
              </w:tcPr>
              <w:p w14:paraId="00F815E9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42768942"/>
            <w:placeholder>
              <w:docPart w:val="27D5171CB11A4008B23F351D6E08FF08"/>
            </w:placeholder>
            <w:showingPlcHdr/>
          </w:sdtPr>
          <w:sdtContent>
            <w:tc>
              <w:tcPr>
                <w:tcW w:w="432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0F815EA" w14:textId="77777777" w:rsidR="00690D01" w:rsidRPr="004333F9" w:rsidRDefault="00690D01" w:rsidP="004A2EDF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00F815EC" w14:textId="77777777" w:rsidR="00D870E3" w:rsidRDefault="00D870E3" w:rsidP="008A68D3">
      <w:pPr>
        <w:jc w:val="both"/>
        <w:rPr>
          <w:b/>
          <w:szCs w:val="18"/>
        </w:rPr>
      </w:pPr>
    </w:p>
    <w:tbl>
      <w:tblPr>
        <w:tblStyle w:val="TableGrid"/>
        <w:tblW w:w="981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740"/>
        <w:gridCol w:w="450"/>
        <w:gridCol w:w="1620"/>
      </w:tblGrid>
      <w:tr w:rsidR="00163EDE" w:rsidRPr="00425C9A" w14:paraId="00F815F0" w14:textId="77777777" w:rsidTr="000D2986"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00F815ED" w14:textId="77777777" w:rsidR="00163EDE" w:rsidRPr="0058582D" w:rsidRDefault="00163EDE" w:rsidP="00163EDE">
            <w:pPr>
              <w:pStyle w:val="ListParagraph"/>
              <w:spacing w:before="40" w:after="4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  <w:r w:rsidRPr="0058582D">
              <w:rPr>
                <w:b/>
                <w:szCs w:val="18"/>
              </w:rPr>
              <w:t>.0</w:t>
            </w:r>
            <w:r>
              <w:rPr>
                <w:b/>
                <w:szCs w:val="18"/>
              </w:rPr>
              <w:t xml:space="preserve">  </w:t>
            </w:r>
            <w:r w:rsidRPr="0058582D">
              <w:rPr>
                <w:b/>
                <w:szCs w:val="18"/>
              </w:rPr>
              <w:t>Allowances:</w:t>
            </w:r>
          </w:p>
        </w:tc>
        <w:sdt>
          <w:sdtPr>
            <w:rPr>
              <w:sz w:val="20"/>
            </w:rPr>
            <w:id w:val="8238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0F815EE" w14:textId="77777777" w:rsidR="00163EDE" w:rsidRPr="00163EDE" w:rsidRDefault="00163EDE" w:rsidP="00163EDE">
                <w:pPr>
                  <w:spacing w:before="20" w:after="2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F815EF" w14:textId="77777777" w:rsidR="00163EDE" w:rsidRPr="00425C9A" w:rsidRDefault="00163EDE" w:rsidP="00163EDE">
            <w:pPr>
              <w:pStyle w:val="ListParagraph"/>
              <w:spacing w:before="40" w:after="4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502F8F4E" w14:textId="76E1688C" w:rsidR="00315A41" w:rsidRPr="001E104B" w:rsidRDefault="00D870E3" w:rsidP="00634116">
      <w:pPr>
        <w:pStyle w:val="ListParagraph"/>
        <w:spacing w:before="40" w:after="40"/>
        <w:ind w:left="0" w:right="-90"/>
        <w:contextualSpacing w:val="0"/>
        <w:jc w:val="both"/>
        <w:rPr>
          <w:rFonts w:cs="Arial"/>
          <w:i/>
          <w:szCs w:val="18"/>
        </w:rPr>
      </w:pPr>
      <w:r w:rsidRPr="001E104B">
        <w:rPr>
          <w:rFonts w:cs="Arial"/>
          <w:i/>
          <w:szCs w:val="18"/>
        </w:rPr>
        <w:t xml:space="preserve">If applicable, </w:t>
      </w:r>
      <w:r w:rsidR="00F14254" w:rsidRPr="001E104B">
        <w:rPr>
          <w:rFonts w:cs="Arial"/>
          <w:i/>
          <w:szCs w:val="18"/>
        </w:rPr>
        <w:t xml:space="preserve">Allowances are identified </w:t>
      </w:r>
      <w:r w:rsidRPr="001E104B">
        <w:rPr>
          <w:rFonts w:cs="Arial"/>
          <w:i/>
          <w:szCs w:val="18"/>
        </w:rPr>
        <w:t xml:space="preserve">in </w:t>
      </w:r>
      <w:r w:rsidR="000D2986" w:rsidRPr="001E104B">
        <w:rPr>
          <w:i/>
          <w:szCs w:val="18"/>
        </w:rPr>
        <w:t xml:space="preserve">Subsection 1.3 Allowances of </w:t>
      </w:r>
      <w:r w:rsidR="00B24DF7" w:rsidRPr="001E104B">
        <w:rPr>
          <w:i/>
          <w:szCs w:val="18"/>
        </w:rPr>
        <w:t xml:space="preserve">Section </w:t>
      </w:r>
      <w:r w:rsidRPr="001E104B">
        <w:rPr>
          <w:i/>
          <w:szCs w:val="18"/>
        </w:rPr>
        <w:t>01 20 00 Contract Considerations.</w:t>
      </w:r>
      <w:r w:rsidR="00C94FAF" w:rsidRPr="001E104B" w:rsidDel="00C94FAF">
        <w:rPr>
          <w:i/>
          <w:szCs w:val="18"/>
        </w:rPr>
        <w:t xml:space="preserve"> </w:t>
      </w:r>
      <w:r w:rsidR="00C94FAF" w:rsidRPr="001E104B">
        <w:rPr>
          <w:i/>
          <w:szCs w:val="18"/>
        </w:rPr>
        <w:t>Insert the Allowances into the table</w:t>
      </w:r>
      <w:r w:rsidR="00C94FAF" w:rsidRPr="001E104B">
        <w:rPr>
          <w:rFonts w:cs="Arial"/>
          <w:i/>
          <w:szCs w:val="18"/>
        </w:rPr>
        <w:t xml:space="preserve"> b</w:t>
      </w:r>
      <w:r w:rsidR="0044006D" w:rsidRPr="001E104B">
        <w:rPr>
          <w:rFonts w:cs="Arial"/>
          <w:i/>
          <w:szCs w:val="18"/>
        </w:rPr>
        <w:t xml:space="preserve">elow. </w:t>
      </w:r>
      <w:r w:rsidR="00F76E69">
        <w:rPr>
          <w:rFonts w:cs="Arial"/>
          <w:i/>
          <w:szCs w:val="18"/>
        </w:rPr>
        <w:t xml:space="preserve">NOTES: </w:t>
      </w:r>
    </w:p>
    <w:p w14:paraId="456D8E29" w14:textId="13B538DD" w:rsidR="00744A59" w:rsidRPr="001E104B" w:rsidRDefault="00744A59" w:rsidP="00F76E69">
      <w:pPr>
        <w:pStyle w:val="ListParagraph"/>
        <w:spacing w:before="40" w:after="40"/>
        <w:ind w:left="450" w:right="-90"/>
        <w:contextualSpacing w:val="0"/>
        <w:jc w:val="both"/>
        <w:rPr>
          <w:rFonts w:cs="Arial"/>
          <w:i/>
          <w:szCs w:val="18"/>
        </w:rPr>
      </w:pPr>
      <w:r w:rsidRPr="001E104B">
        <w:rPr>
          <w:rFonts w:cs="Arial"/>
          <w:i/>
          <w:szCs w:val="18"/>
        </w:rPr>
        <w:t xml:space="preserve">(1) </w:t>
      </w:r>
      <w:r w:rsidR="0044006D" w:rsidRPr="001E104B">
        <w:rPr>
          <w:rFonts w:cs="Arial"/>
          <w:i/>
          <w:szCs w:val="18"/>
        </w:rPr>
        <w:t xml:space="preserve">The use of Allowances is an exception </w:t>
      </w:r>
      <w:r w:rsidR="00007FA1" w:rsidRPr="001E104B">
        <w:rPr>
          <w:rFonts w:cs="Arial"/>
          <w:i/>
          <w:szCs w:val="18"/>
        </w:rPr>
        <w:t xml:space="preserve">and should </w:t>
      </w:r>
      <w:r w:rsidR="0044006D" w:rsidRPr="001E104B">
        <w:rPr>
          <w:rFonts w:cs="Arial"/>
          <w:i/>
          <w:szCs w:val="18"/>
        </w:rPr>
        <w:t>only</w:t>
      </w:r>
      <w:r w:rsidR="00007FA1" w:rsidRPr="001E104B">
        <w:rPr>
          <w:rFonts w:cs="Arial"/>
          <w:i/>
          <w:szCs w:val="18"/>
        </w:rPr>
        <w:t xml:space="preserve"> be </w:t>
      </w:r>
      <w:r w:rsidR="00840AFF" w:rsidRPr="001E104B">
        <w:rPr>
          <w:rFonts w:cs="Arial"/>
          <w:i/>
          <w:szCs w:val="18"/>
        </w:rPr>
        <w:t>utilized</w:t>
      </w:r>
      <w:r w:rsidR="0044006D" w:rsidRPr="001E104B">
        <w:rPr>
          <w:rFonts w:cs="Arial"/>
          <w:i/>
          <w:szCs w:val="18"/>
        </w:rPr>
        <w:t xml:space="preserve"> when the Consultant can support their case and </w:t>
      </w:r>
      <w:r w:rsidR="00C73219" w:rsidRPr="001E104B">
        <w:rPr>
          <w:rFonts w:cs="Arial"/>
          <w:i/>
          <w:szCs w:val="18"/>
        </w:rPr>
        <w:t>has</w:t>
      </w:r>
      <w:r w:rsidR="0044006D" w:rsidRPr="001E104B">
        <w:rPr>
          <w:rFonts w:cs="Arial"/>
          <w:i/>
          <w:szCs w:val="18"/>
        </w:rPr>
        <w:t xml:space="preserve"> permission from </w:t>
      </w:r>
      <w:r w:rsidR="0044006D" w:rsidRPr="001E104B">
        <w:rPr>
          <w:rFonts w:cs="Arial"/>
          <w:i/>
        </w:rPr>
        <w:t>the DAS/CS Project Manager</w:t>
      </w:r>
      <w:r w:rsidR="0044006D" w:rsidRPr="001E104B">
        <w:rPr>
          <w:rFonts w:cs="Arial"/>
          <w:i/>
          <w:szCs w:val="18"/>
        </w:rPr>
        <w:t xml:space="preserve">. Allowances are a method of allocating construction funds to portions of the work which cannot be specified with specific particularity for competitive bidding at the time of contracting. </w:t>
      </w:r>
    </w:p>
    <w:p w14:paraId="00F815F1" w14:textId="2B25A52C" w:rsidR="00D870E3" w:rsidRPr="001E104B" w:rsidRDefault="00744A59" w:rsidP="00F76E69">
      <w:pPr>
        <w:pStyle w:val="ListParagraph"/>
        <w:spacing w:before="40" w:after="40"/>
        <w:ind w:left="450" w:right="-90"/>
        <w:contextualSpacing w:val="0"/>
        <w:jc w:val="both"/>
        <w:rPr>
          <w:rFonts w:cs="Arial"/>
          <w:i/>
          <w:szCs w:val="18"/>
        </w:rPr>
      </w:pPr>
      <w:r w:rsidRPr="001E104B">
        <w:rPr>
          <w:rFonts w:cs="Arial"/>
          <w:i/>
          <w:iCs/>
        </w:rPr>
        <w:t xml:space="preserve">(2) </w:t>
      </w:r>
      <w:r w:rsidR="0092780E" w:rsidRPr="001E104B">
        <w:rPr>
          <w:rFonts w:cs="Arial"/>
          <w:i/>
          <w:iCs/>
        </w:rPr>
        <w:t xml:space="preserve">Verify that each Section Number </w:t>
      </w:r>
      <w:r w:rsidR="00896F3B" w:rsidRPr="001E104B">
        <w:rPr>
          <w:rFonts w:cs="Arial"/>
          <w:i/>
          <w:iCs/>
        </w:rPr>
        <w:t xml:space="preserve">below </w:t>
      </w:r>
      <w:r w:rsidR="0092780E" w:rsidRPr="001E104B">
        <w:rPr>
          <w:rFonts w:cs="Arial"/>
          <w:i/>
          <w:iCs/>
        </w:rPr>
        <w:t xml:space="preserve">contains a cross-reference back to Section 01 20 00 and clearly identifies the product to be included under the </w:t>
      </w:r>
      <w:r w:rsidR="001B4C80" w:rsidRPr="001E104B">
        <w:rPr>
          <w:rFonts w:cs="Arial"/>
          <w:i/>
          <w:iCs/>
        </w:rPr>
        <w:t>A</w:t>
      </w:r>
      <w:r w:rsidR="0092780E" w:rsidRPr="001E104B">
        <w:rPr>
          <w:rFonts w:cs="Arial"/>
          <w:i/>
          <w:iCs/>
        </w:rPr>
        <w:t>llowance.</w:t>
      </w:r>
      <w:r w:rsidR="00C73219" w:rsidRPr="001E104B">
        <w:rPr>
          <w:rFonts w:cs="Arial"/>
          <w:i/>
          <w:szCs w:val="18"/>
        </w:rPr>
        <w:t xml:space="preserve"> </w:t>
      </w:r>
    </w:p>
    <w:tbl>
      <w:tblPr>
        <w:tblW w:w="9360" w:type="dxa"/>
        <w:tblInd w:w="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997"/>
        <w:gridCol w:w="2340"/>
        <w:gridCol w:w="270"/>
        <w:gridCol w:w="990"/>
        <w:gridCol w:w="4230"/>
      </w:tblGrid>
      <w:tr w:rsidR="004B7A4A" w:rsidRPr="00BA3B1A" w14:paraId="00F815F6" w14:textId="77777777" w:rsidTr="004333F9">
        <w:trPr>
          <w:trHeight w:val="39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815F2" w14:textId="77777777" w:rsidR="004B7A4A" w:rsidRPr="00425C9A" w:rsidRDefault="004B7A4A" w:rsidP="00FE19DF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F815F3" w14:textId="77777777" w:rsidR="004B7A4A" w:rsidRPr="00C21084" w:rsidRDefault="00B24DF7" w:rsidP="00FE19DF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Section</w:t>
            </w:r>
            <w:r w:rsidRPr="00425C9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4B7A4A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815F4" w14:textId="77777777" w:rsidR="004B7A4A" w:rsidRPr="00C21084" w:rsidRDefault="004B7A4A" w:rsidP="00FE19DF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C21084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5F5" w14:textId="77777777" w:rsidR="004B7A4A" w:rsidRPr="00C21084" w:rsidRDefault="006D2C18" w:rsidP="00FE19DF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Brief </w:t>
            </w:r>
            <w:r w:rsidR="004B7A4A" w:rsidRPr="00C21084">
              <w:rPr>
                <w:b/>
                <w:sz w:val="16"/>
                <w:szCs w:val="16"/>
              </w:rPr>
              <w:t>Description of Work</w:t>
            </w:r>
          </w:p>
        </w:tc>
      </w:tr>
      <w:tr w:rsidR="0058582D" w:rsidRPr="004F3F0E" w14:paraId="00F815FD" w14:textId="77777777" w:rsidTr="00522614">
        <w:trPr>
          <w:trHeight w:val="21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F815F7" w14:textId="77777777" w:rsidR="004B7A4A" w:rsidRPr="00122EB5" w:rsidRDefault="004B7A4A" w:rsidP="00C21084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sdt>
          <w:sdtPr>
            <w:rPr>
              <w:sz w:val="16"/>
              <w:szCs w:val="16"/>
            </w:rPr>
            <w:id w:val="-749890462"/>
            <w:placeholder>
              <w:docPart w:val="ECE94C47129E495C84A8E9277048930E"/>
            </w:placeholder>
            <w:showingPlcHdr/>
          </w:sdtPr>
          <w:sdtContent>
            <w:tc>
              <w:tcPr>
                <w:tcW w:w="997" w:type="dxa"/>
                <w:tcBorders>
                  <w:top w:val="single" w:sz="12" w:space="0" w:color="auto"/>
                  <w:left w:val="single" w:sz="4" w:space="0" w:color="auto"/>
                </w:tcBorders>
                <w:vAlign w:val="center"/>
              </w:tcPr>
              <w:p w14:paraId="00F815F8" w14:textId="77777777" w:rsidR="004B7A4A" w:rsidRPr="004333F9" w:rsidRDefault="004333F9" w:rsidP="00522614">
                <w:pPr>
                  <w:spacing w:before="20" w:after="2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top w:val="single" w:sz="12" w:space="0" w:color="auto"/>
            </w:tcBorders>
          </w:tcPr>
          <w:p w14:paraId="00F815F9" w14:textId="77777777" w:rsidR="004B7A4A" w:rsidRPr="00AD1C5B" w:rsidRDefault="004B7A4A" w:rsidP="00C21084">
            <w:pPr>
              <w:spacing w:before="20" w:after="20"/>
              <w:rPr>
                <w:b/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>Include the Stipulated sum of</w:t>
            </w:r>
          </w:p>
        </w:tc>
        <w:tc>
          <w:tcPr>
            <w:tcW w:w="270" w:type="dxa"/>
            <w:tcBorders>
              <w:top w:val="single" w:sz="12" w:space="0" w:color="auto"/>
              <w:right w:val="single" w:sz="2" w:space="0" w:color="808080" w:themeColor="background1" w:themeShade="80"/>
            </w:tcBorders>
          </w:tcPr>
          <w:p w14:paraId="00F815FA" w14:textId="77777777" w:rsidR="004B7A4A" w:rsidRPr="004333F9" w:rsidRDefault="004B7A4A" w:rsidP="00C21084">
            <w:pPr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4333F9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845135336"/>
            <w:placeholder>
              <w:docPart w:val="A395D730D6AB4B76AB343078CC7ABFF5"/>
            </w:placeholder>
            <w:showingPlcHdr/>
          </w:sdtPr>
          <w:sdtContent>
            <w:tc>
              <w:tcPr>
                <w:tcW w:w="990" w:type="dxa"/>
                <w:tcBorders>
                  <w:top w:val="single" w:sz="12" w:space="0" w:color="auto"/>
                  <w:left w:val="single" w:sz="2" w:space="0" w:color="808080" w:themeColor="background1" w:themeShade="80"/>
                </w:tcBorders>
              </w:tcPr>
              <w:p w14:paraId="00F815FB" w14:textId="77777777" w:rsidR="004B7A4A" w:rsidRPr="004333F9" w:rsidRDefault="004333F9" w:rsidP="00C21084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4230" w:type="dxa"/>
            <w:tcBorders>
              <w:top w:val="single" w:sz="12" w:space="0" w:color="auto"/>
              <w:right w:val="single" w:sz="12" w:space="0" w:color="auto"/>
            </w:tcBorders>
          </w:tcPr>
          <w:p w14:paraId="00F815FC" w14:textId="77777777" w:rsidR="004B7A4A" w:rsidRPr="00AD1C5B" w:rsidRDefault="004B7A4A" w:rsidP="004333F9">
            <w:pPr>
              <w:spacing w:before="20" w:after="20"/>
              <w:rPr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for delivery of </w:t>
            </w:r>
            <w:sdt>
              <w:sdtPr>
                <w:rPr>
                  <w:sz w:val="16"/>
                  <w:szCs w:val="16"/>
                </w:rPr>
                <w:id w:val="-288585687"/>
                <w:placeholder>
                  <w:docPart w:val="46824674F5DF4FA8BBC5F3A03D9983E8"/>
                </w:placeholder>
                <w:showingPlcHdr/>
              </w:sdtPr>
              <w:sdtContent>
                <w:r w:rsidR="004333F9" w:rsidRPr="00AD1C5B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sdtContent>
            </w:sdt>
          </w:p>
        </w:tc>
      </w:tr>
      <w:tr w:rsidR="0058582D" w:rsidRPr="004F3F0E" w14:paraId="00F81604" w14:textId="77777777" w:rsidTr="00522614">
        <w:trPr>
          <w:trHeight w:val="216"/>
        </w:trPr>
        <w:tc>
          <w:tcPr>
            <w:tcW w:w="533" w:type="dxa"/>
            <w:tcBorders>
              <w:left w:val="single" w:sz="12" w:space="0" w:color="auto"/>
              <w:right w:val="single" w:sz="4" w:space="0" w:color="auto"/>
            </w:tcBorders>
          </w:tcPr>
          <w:p w14:paraId="00F815FE" w14:textId="77777777" w:rsidR="004B7A4A" w:rsidRPr="00122EB5" w:rsidRDefault="004B7A4A" w:rsidP="00F010B0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sdt>
          <w:sdtPr>
            <w:rPr>
              <w:sz w:val="16"/>
              <w:szCs w:val="16"/>
            </w:rPr>
            <w:id w:val="697518010"/>
            <w:placeholder>
              <w:docPart w:val="CAD1EDB5AC3E44FCAC0730732E2BC9FA"/>
            </w:placeholder>
            <w:showingPlcHdr/>
          </w:sdtPr>
          <w:sdtContent>
            <w:tc>
              <w:tcPr>
                <w:tcW w:w="997" w:type="dxa"/>
                <w:tcBorders>
                  <w:left w:val="single" w:sz="4" w:space="0" w:color="auto"/>
                </w:tcBorders>
                <w:vAlign w:val="center"/>
              </w:tcPr>
              <w:p w14:paraId="00F815FF" w14:textId="77777777" w:rsidR="004B7A4A" w:rsidRPr="004333F9" w:rsidRDefault="004333F9" w:rsidP="00522614">
                <w:pPr>
                  <w:spacing w:before="20" w:after="2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40" w:type="dxa"/>
          </w:tcPr>
          <w:p w14:paraId="00F81600" w14:textId="77777777" w:rsidR="004B7A4A" w:rsidRPr="00AD1C5B" w:rsidRDefault="004B7A4A" w:rsidP="00F010B0">
            <w:pPr>
              <w:spacing w:before="20" w:after="20"/>
              <w:rPr>
                <w:b/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Include the Stipulated sum of 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0F81601" w14:textId="77777777" w:rsidR="004B7A4A" w:rsidRPr="004333F9" w:rsidRDefault="004B7A4A" w:rsidP="00F010B0">
            <w:pPr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4333F9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555659436"/>
            <w:placeholder>
              <w:docPart w:val="168D0178FA53458C985E72D9201B3BEA"/>
            </w:placeholder>
            <w:showingPlcHdr/>
          </w:sdtPr>
          <w:sdtContent>
            <w:tc>
              <w:tcPr>
                <w:tcW w:w="990" w:type="dxa"/>
                <w:tcBorders>
                  <w:left w:val="single" w:sz="2" w:space="0" w:color="808080" w:themeColor="background1" w:themeShade="80"/>
                </w:tcBorders>
              </w:tcPr>
              <w:p w14:paraId="00F81602" w14:textId="77777777" w:rsidR="004B7A4A" w:rsidRPr="004333F9" w:rsidRDefault="004333F9" w:rsidP="00F010B0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4230" w:type="dxa"/>
            <w:tcBorders>
              <w:right w:val="single" w:sz="12" w:space="0" w:color="auto"/>
            </w:tcBorders>
          </w:tcPr>
          <w:p w14:paraId="00F81603" w14:textId="77777777" w:rsidR="004B7A4A" w:rsidRPr="00AD1C5B" w:rsidRDefault="004B7A4A" w:rsidP="004333F9">
            <w:pPr>
              <w:spacing w:before="20" w:after="20"/>
              <w:rPr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for purchase of </w:t>
            </w:r>
            <w:sdt>
              <w:sdtPr>
                <w:rPr>
                  <w:sz w:val="16"/>
                  <w:szCs w:val="16"/>
                </w:rPr>
                <w:id w:val="2015570643"/>
                <w:placeholder>
                  <w:docPart w:val="505E05C400CC4EAF9D800DBACCC25556"/>
                </w:placeholder>
                <w:showingPlcHdr/>
              </w:sdtPr>
              <w:sdtContent>
                <w:r w:rsidR="004333F9" w:rsidRPr="00AD1C5B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sdtContent>
            </w:sdt>
          </w:p>
        </w:tc>
      </w:tr>
      <w:tr w:rsidR="0058582D" w:rsidRPr="004F3F0E" w14:paraId="00F8160B" w14:textId="77777777" w:rsidTr="00522614">
        <w:trPr>
          <w:trHeight w:val="216"/>
        </w:trPr>
        <w:tc>
          <w:tcPr>
            <w:tcW w:w="533" w:type="dxa"/>
            <w:tcBorders>
              <w:left w:val="single" w:sz="12" w:space="0" w:color="auto"/>
              <w:right w:val="single" w:sz="4" w:space="0" w:color="auto"/>
            </w:tcBorders>
          </w:tcPr>
          <w:p w14:paraId="00F81605" w14:textId="77777777" w:rsidR="004B7A4A" w:rsidRPr="00122EB5" w:rsidRDefault="004B7A4A" w:rsidP="00F010B0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sdt>
          <w:sdtPr>
            <w:rPr>
              <w:sz w:val="16"/>
              <w:szCs w:val="16"/>
            </w:rPr>
            <w:id w:val="1372348459"/>
            <w:placeholder>
              <w:docPart w:val="4EC4C2465E88498AA25ED7668A7C2FCF"/>
            </w:placeholder>
            <w:showingPlcHdr/>
          </w:sdtPr>
          <w:sdtContent>
            <w:tc>
              <w:tcPr>
                <w:tcW w:w="997" w:type="dxa"/>
                <w:tcBorders>
                  <w:left w:val="single" w:sz="4" w:space="0" w:color="auto"/>
                </w:tcBorders>
                <w:vAlign w:val="center"/>
              </w:tcPr>
              <w:p w14:paraId="00F81606" w14:textId="77777777" w:rsidR="004B7A4A" w:rsidRPr="004333F9" w:rsidRDefault="004333F9" w:rsidP="00522614">
                <w:pPr>
                  <w:spacing w:before="20" w:after="2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40" w:type="dxa"/>
          </w:tcPr>
          <w:p w14:paraId="00F81607" w14:textId="77777777" w:rsidR="004B7A4A" w:rsidRPr="00AD1C5B" w:rsidRDefault="004B7A4A" w:rsidP="00F010B0">
            <w:pPr>
              <w:spacing w:before="20" w:after="20"/>
              <w:rPr>
                <w:b/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Include the Stipulated sum of 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0F81608" w14:textId="77777777" w:rsidR="004B7A4A" w:rsidRPr="004333F9" w:rsidRDefault="004B7A4A" w:rsidP="00F010B0">
            <w:pPr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4333F9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440207329"/>
            <w:placeholder>
              <w:docPart w:val="B4A40863B05744DD9C67F185F1119A05"/>
            </w:placeholder>
            <w:showingPlcHdr/>
          </w:sdtPr>
          <w:sdtContent>
            <w:tc>
              <w:tcPr>
                <w:tcW w:w="990" w:type="dxa"/>
                <w:tcBorders>
                  <w:left w:val="single" w:sz="2" w:space="0" w:color="808080" w:themeColor="background1" w:themeShade="80"/>
                </w:tcBorders>
              </w:tcPr>
              <w:p w14:paraId="00F81609" w14:textId="77777777" w:rsidR="004B7A4A" w:rsidRPr="004333F9" w:rsidRDefault="004333F9" w:rsidP="00F010B0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4230" w:type="dxa"/>
            <w:tcBorders>
              <w:right w:val="single" w:sz="12" w:space="0" w:color="auto"/>
            </w:tcBorders>
          </w:tcPr>
          <w:p w14:paraId="00F8160A" w14:textId="77777777" w:rsidR="004B7A4A" w:rsidRPr="00AD1C5B" w:rsidRDefault="004B7A4A" w:rsidP="004333F9">
            <w:pPr>
              <w:spacing w:before="20" w:after="20"/>
              <w:rPr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for purchase and delivery of </w:t>
            </w:r>
            <w:sdt>
              <w:sdtPr>
                <w:rPr>
                  <w:sz w:val="16"/>
                  <w:szCs w:val="16"/>
                </w:rPr>
                <w:id w:val="-1035427520"/>
                <w:placeholder>
                  <w:docPart w:val="97F6E1187FF947D3B6297640C2A2D124"/>
                </w:placeholder>
                <w:showingPlcHdr/>
              </w:sdtPr>
              <w:sdtContent>
                <w:r w:rsidR="004333F9" w:rsidRPr="00AD1C5B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sdtContent>
            </w:sdt>
          </w:p>
        </w:tc>
      </w:tr>
      <w:tr w:rsidR="0058582D" w:rsidRPr="004F3F0E" w14:paraId="00F81612" w14:textId="77777777" w:rsidTr="00522614">
        <w:trPr>
          <w:trHeight w:val="216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F8160C" w14:textId="77777777" w:rsidR="004B7A4A" w:rsidRPr="00122EB5" w:rsidRDefault="004B7A4A" w:rsidP="00F010B0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sdt>
          <w:sdtPr>
            <w:rPr>
              <w:sz w:val="16"/>
              <w:szCs w:val="16"/>
            </w:rPr>
            <w:id w:val="232212099"/>
            <w:placeholder>
              <w:docPart w:val="E63C37C21D7F4C64A5EF7D9F00A4E855"/>
            </w:placeholder>
            <w:showingPlcHdr/>
          </w:sdtPr>
          <w:sdtContent>
            <w:tc>
              <w:tcPr>
                <w:tcW w:w="997" w:type="dxa"/>
                <w:tcBorders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00F8160D" w14:textId="77777777" w:rsidR="004B7A4A" w:rsidRPr="004333F9" w:rsidRDefault="004333F9" w:rsidP="00522614">
                <w:pPr>
                  <w:spacing w:before="20" w:after="2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40" w:type="dxa"/>
            <w:tcBorders>
              <w:bottom w:val="single" w:sz="12" w:space="0" w:color="auto"/>
            </w:tcBorders>
          </w:tcPr>
          <w:p w14:paraId="00F8160E" w14:textId="77777777" w:rsidR="004B7A4A" w:rsidRPr="00AD1C5B" w:rsidRDefault="004B7A4A" w:rsidP="00F010B0">
            <w:pPr>
              <w:spacing w:before="20" w:after="20"/>
              <w:rPr>
                <w:b/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Include the Stipulated sum of </w:t>
            </w:r>
          </w:p>
        </w:tc>
        <w:tc>
          <w:tcPr>
            <w:tcW w:w="270" w:type="dxa"/>
            <w:tcBorders>
              <w:bottom w:val="single" w:sz="12" w:space="0" w:color="auto"/>
              <w:right w:val="single" w:sz="2" w:space="0" w:color="808080" w:themeColor="background1" w:themeShade="80"/>
            </w:tcBorders>
          </w:tcPr>
          <w:p w14:paraId="00F8160F" w14:textId="77777777" w:rsidR="004B7A4A" w:rsidRPr="004333F9" w:rsidRDefault="004B7A4A" w:rsidP="00F010B0">
            <w:pPr>
              <w:spacing w:before="20" w:after="20"/>
              <w:jc w:val="right"/>
              <w:rPr>
                <w:b/>
                <w:sz w:val="16"/>
                <w:szCs w:val="16"/>
              </w:rPr>
            </w:pPr>
            <w:r w:rsidRPr="004333F9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599323469"/>
            <w:placeholder>
              <w:docPart w:val="E68DD641047848BD94863B3A1B613744"/>
            </w:placeholder>
            <w:showingPlcHdr/>
          </w:sdtPr>
          <w:sdtContent>
            <w:tc>
              <w:tcPr>
                <w:tcW w:w="990" w:type="dxa"/>
                <w:tcBorders>
                  <w:left w:val="single" w:sz="2" w:space="0" w:color="808080" w:themeColor="background1" w:themeShade="80"/>
                  <w:bottom w:val="single" w:sz="12" w:space="0" w:color="auto"/>
                </w:tcBorders>
              </w:tcPr>
              <w:p w14:paraId="00F81610" w14:textId="77777777" w:rsidR="004B7A4A" w:rsidRPr="004333F9" w:rsidRDefault="004333F9" w:rsidP="00F010B0">
                <w:pPr>
                  <w:spacing w:before="20" w:after="2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4230" w:type="dxa"/>
            <w:tcBorders>
              <w:bottom w:val="single" w:sz="12" w:space="0" w:color="auto"/>
              <w:right w:val="single" w:sz="12" w:space="0" w:color="auto"/>
            </w:tcBorders>
          </w:tcPr>
          <w:p w14:paraId="00F81611" w14:textId="77777777" w:rsidR="004B7A4A" w:rsidRPr="00AD1C5B" w:rsidRDefault="004B7A4A" w:rsidP="004333F9">
            <w:pPr>
              <w:spacing w:before="20" w:after="20"/>
              <w:rPr>
                <w:sz w:val="16"/>
                <w:szCs w:val="16"/>
              </w:rPr>
            </w:pPr>
            <w:r w:rsidRPr="00AD1C5B">
              <w:rPr>
                <w:rFonts w:cs="Arial"/>
                <w:sz w:val="16"/>
                <w:szCs w:val="16"/>
              </w:rPr>
              <w:t xml:space="preserve">for purchase, delivery, and installation of </w:t>
            </w:r>
            <w:sdt>
              <w:sdtPr>
                <w:rPr>
                  <w:sz w:val="16"/>
                  <w:szCs w:val="16"/>
                </w:rPr>
                <w:id w:val="492072547"/>
                <w:placeholder>
                  <w:docPart w:val="15F33299BFF2422BAB71DE5A186B2FD9"/>
                </w:placeholder>
                <w:showingPlcHdr/>
              </w:sdtPr>
              <w:sdtContent>
                <w:r w:rsidR="004333F9" w:rsidRPr="00AD1C5B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sdtContent>
            </w:sdt>
          </w:p>
        </w:tc>
      </w:tr>
    </w:tbl>
    <w:p w14:paraId="29FAC6D7" w14:textId="4A3E91B5" w:rsidR="002A2A26" w:rsidRDefault="002A2A26">
      <w:pPr>
        <w:rPr>
          <w:b/>
          <w:sz w:val="8"/>
          <w:szCs w:val="8"/>
        </w:rPr>
      </w:pPr>
      <w:r>
        <w:rPr>
          <w:b/>
          <w:sz w:val="8"/>
          <w:szCs w:val="8"/>
        </w:rPr>
        <w:br w:type="page"/>
      </w:r>
    </w:p>
    <w:p w14:paraId="5D68B4E7" w14:textId="77777777" w:rsidR="00940C8B" w:rsidRPr="004738EF" w:rsidRDefault="00940C8B" w:rsidP="004738EF">
      <w:pPr>
        <w:spacing w:before="60" w:after="60"/>
        <w:jc w:val="both"/>
        <w:rPr>
          <w:b/>
          <w:szCs w:val="18"/>
        </w:rPr>
      </w:pPr>
    </w:p>
    <w:tbl>
      <w:tblPr>
        <w:tblStyle w:val="TableGrid"/>
        <w:tblW w:w="981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10"/>
      </w:tblGrid>
      <w:tr w:rsidR="000771B8" w:rsidRPr="00425C9A" w14:paraId="00F81617" w14:textId="77777777" w:rsidTr="00B67F66"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00F81616" w14:textId="5097134C" w:rsidR="000771B8" w:rsidRPr="00425C9A" w:rsidRDefault="000771B8" w:rsidP="004738EF">
            <w:pPr>
              <w:pStyle w:val="ListParagraph"/>
              <w:spacing w:before="60" w:after="60"/>
              <w:ind w:left="0" w:right="86"/>
              <w:contextualSpacing w:val="0"/>
            </w:pPr>
            <w:r>
              <w:rPr>
                <w:b/>
                <w:szCs w:val="18"/>
              </w:rPr>
              <w:t>3</w:t>
            </w:r>
            <w:r w:rsidRPr="0058582D">
              <w:rPr>
                <w:b/>
                <w:szCs w:val="18"/>
              </w:rPr>
              <w:t>.0</w:t>
            </w:r>
            <w:r>
              <w:rPr>
                <w:b/>
                <w:szCs w:val="18"/>
              </w:rPr>
              <w:t xml:space="preserve">  </w:t>
            </w:r>
            <w:r w:rsidRPr="0058582D">
              <w:rPr>
                <w:b/>
                <w:i/>
                <w:szCs w:val="18"/>
              </w:rPr>
              <w:t>Project Specific</w:t>
            </w:r>
            <w:r w:rsidRPr="0058582D">
              <w:rPr>
                <w:b/>
                <w:szCs w:val="18"/>
              </w:rPr>
              <w:t xml:space="preserve"> Unit Prices:</w:t>
            </w:r>
          </w:p>
        </w:tc>
      </w:tr>
    </w:tbl>
    <w:p w14:paraId="3501E71F" w14:textId="6F398063" w:rsidR="00963157" w:rsidRPr="000771B8" w:rsidRDefault="005113BE" w:rsidP="004738EF">
      <w:pPr>
        <w:spacing w:before="60" w:after="60"/>
        <w:jc w:val="both"/>
        <w:outlineLvl w:val="2"/>
        <w:rPr>
          <w:i/>
          <w:iCs/>
          <w:szCs w:val="22"/>
        </w:rPr>
      </w:pPr>
      <w:r w:rsidRPr="000771B8">
        <w:rPr>
          <w:i/>
          <w:iCs/>
          <w:szCs w:val="22"/>
        </w:rPr>
        <w:t xml:space="preserve">(1) </w:t>
      </w:r>
      <w:r w:rsidR="00963157" w:rsidRPr="000771B8">
        <w:rPr>
          <w:i/>
          <w:iCs/>
          <w:szCs w:val="22"/>
        </w:rPr>
        <w:t>The $Add and $Deduct Unit Prices shown in the table</w:t>
      </w:r>
      <w:r w:rsidR="003D44C3" w:rsidRPr="000771B8">
        <w:rPr>
          <w:i/>
          <w:iCs/>
          <w:szCs w:val="22"/>
        </w:rPr>
        <w:t>s</w:t>
      </w:r>
      <w:r w:rsidR="00963157" w:rsidRPr="000771B8">
        <w:rPr>
          <w:i/>
          <w:iCs/>
          <w:szCs w:val="22"/>
        </w:rPr>
        <w:t xml:space="preserve"> below are a price per unit measurement for materials, services, or work added to or deducted from the Contract Sum by appropriate modification if the </w:t>
      </w:r>
      <w:r w:rsidR="00963157" w:rsidRPr="000771B8">
        <w:rPr>
          <w:i/>
          <w:iCs/>
          <w:szCs w:val="22"/>
          <w:u w:val="single"/>
        </w:rPr>
        <w:t>Base Bid Quantities</w:t>
      </w:r>
      <w:r w:rsidR="00963157" w:rsidRPr="000771B8">
        <w:rPr>
          <w:i/>
          <w:iCs/>
          <w:szCs w:val="22"/>
        </w:rPr>
        <w:t xml:space="preserve"> of the Work listed in the table</w:t>
      </w:r>
      <w:r w:rsidR="003D44C3" w:rsidRPr="000771B8">
        <w:rPr>
          <w:i/>
          <w:iCs/>
          <w:szCs w:val="22"/>
        </w:rPr>
        <w:t>s</w:t>
      </w:r>
      <w:r w:rsidR="00963157" w:rsidRPr="000771B8">
        <w:rPr>
          <w:i/>
          <w:iCs/>
          <w:szCs w:val="22"/>
        </w:rPr>
        <w:t xml:space="preserve"> below and described in the corresponding Section and/or Drawing are increased or decreased.</w:t>
      </w:r>
    </w:p>
    <w:p w14:paraId="098C8211" w14:textId="68454BD3" w:rsidR="005417AD" w:rsidRDefault="00073F89" w:rsidP="004738EF">
      <w:pPr>
        <w:pStyle w:val="ListParagraph"/>
        <w:spacing w:before="60" w:after="60"/>
        <w:ind w:left="0" w:right="-90"/>
        <w:contextualSpacing w:val="0"/>
        <w:jc w:val="both"/>
        <w:rPr>
          <w:rFonts w:cs="Arial"/>
          <w:i/>
          <w:iCs/>
          <w:szCs w:val="18"/>
        </w:rPr>
      </w:pPr>
      <w:r w:rsidRPr="000771B8">
        <w:rPr>
          <w:rFonts w:cs="Arial"/>
          <w:i/>
          <w:iCs/>
        </w:rPr>
        <w:t>(</w:t>
      </w:r>
      <w:r w:rsidR="00626B38">
        <w:rPr>
          <w:rFonts w:cs="Arial"/>
          <w:i/>
          <w:iCs/>
        </w:rPr>
        <w:t>2</w:t>
      </w:r>
      <w:r w:rsidRPr="000771B8">
        <w:rPr>
          <w:rFonts w:cs="Arial"/>
          <w:i/>
          <w:iCs/>
        </w:rPr>
        <w:t>) Verify that each Section Number and/or Drawing Number below contains a cross-reference back to Section 01 20 00 and clearly identifies the product to be included.</w:t>
      </w:r>
      <w:r w:rsidRPr="000771B8">
        <w:rPr>
          <w:rFonts w:cs="Arial"/>
          <w:i/>
          <w:iCs/>
          <w:szCs w:val="18"/>
        </w:rPr>
        <w:t xml:space="preserve"> </w:t>
      </w:r>
    </w:p>
    <w:p w14:paraId="2A479884" w14:textId="77777777" w:rsidR="00606678" w:rsidRPr="000771B8" w:rsidRDefault="00606678" w:rsidP="004738EF">
      <w:pPr>
        <w:pStyle w:val="ListParagraph"/>
        <w:spacing w:before="60" w:after="60"/>
        <w:ind w:left="0" w:right="-90"/>
        <w:contextualSpacing w:val="0"/>
        <w:jc w:val="both"/>
        <w:rPr>
          <w:szCs w:val="18"/>
        </w:rPr>
      </w:pPr>
    </w:p>
    <w:tbl>
      <w:tblPr>
        <w:tblStyle w:val="TableGrid"/>
        <w:tblW w:w="9360" w:type="dxa"/>
        <w:tblInd w:w="44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90"/>
        <w:gridCol w:w="450"/>
        <w:gridCol w:w="1620"/>
      </w:tblGrid>
      <w:tr w:rsidR="009E2D96" w:rsidRPr="00425C9A" w14:paraId="439F42DD" w14:textId="77777777" w:rsidTr="005333C7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048D9984" w14:textId="6AAA382D" w:rsidR="009E2D96" w:rsidRPr="0058582D" w:rsidRDefault="009E2D96" w:rsidP="004738EF">
            <w:pPr>
              <w:pStyle w:val="ListParagraph"/>
              <w:spacing w:before="60" w:after="6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  <w:r w:rsidRPr="0058582D">
              <w:rPr>
                <w:b/>
                <w:szCs w:val="18"/>
              </w:rPr>
              <w:t>.</w:t>
            </w:r>
            <w:r w:rsidR="005417AD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 xml:space="preserve">  </w:t>
            </w:r>
            <w:r w:rsidRPr="0058582D">
              <w:rPr>
                <w:b/>
                <w:i/>
                <w:szCs w:val="18"/>
              </w:rPr>
              <w:t>Project Specific</w:t>
            </w:r>
            <w:r w:rsidRPr="0058582D">
              <w:rPr>
                <w:b/>
                <w:szCs w:val="18"/>
              </w:rPr>
              <w:t xml:space="preserve"> Unit Prices (Miscellaneous Items):</w:t>
            </w:r>
          </w:p>
        </w:tc>
        <w:sdt>
          <w:sdtPr>
            <w:rPr>
              <w:sz w:val="20"/>
            </w:rPr>
            <w:id w:val="175778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74709D6" w14:textId="77777777" w:rsidR="009E2D96" w:rsidRPr="00163EDE" w:rsidRDefault="009E2D96" w:rsidP="004738EF">
                <w:pPr>
                  <w:spacing w:before="60" w:after="6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B512904" w14:textId="77777777" w:rsidR="009E2D96" w:rsidRPr="00425C9A" w:rsidRDefault="009E2D96" w:rsidP="004738EF">
            <w:pPr>
              <w:pStyle w:val="ListParagraph"/>
              <w:spacing w:before="60" w:after="6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467C341F" w14:textId="1254D2D6" w:rsidR="009E2D96" w:rsidRPr="000771B8" w:rsidRDefault="009E2D96" w:rsidP="004738EF">
      <w:pPr>
        <w:pStyle w:val="ListParagraph"/>
        <w:spacing w:before="60" w:after="60"/>
        <w:ind w:left="450" w:right="-90"/>
        <w:contextualSpacing w:val="0"/>
        <w:jc w:val="both"/>
        <w:rPr>
          <w:i/>
          <w:szCs w:val="18"/>
        </w:rPr>
      </w:pPr>
      <w:r w:rsidRPr="000771B8">
        <w:rPr>
          <w:rFonts w:cs="Arial"/>
          <w:i/>
          <w:szCs w:val="18"/>
        </w:rPr>
        <w:t xml:space="preserve">If applicable, the information below is identified in 1.6 Unit Price Schedule – Miscellaneous Items of </w:t>
      </w:r>
      <w:r w:rsidRPr="000771B8">
        <w:rPr>
          <w:i/>
          <w:szCs w:val="18"/>
        </w:rPr>
        <w:t>Section 01 20 00 Contract Considerations.</w:t>
      </w:r>
    </w:p>
    <w:tbl>
      <w:tblPr>
        <w:tblW w:w="9360" w:type="dxa"/>
        <w:tblInd w:w="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060"/>
        <w:gridCol w:w="990"/>
        <w:gridCol w:w="1260"/>
        <w:gridCol w:w="270"/>
        <w:gridCol w:w="990"/>
        <w:gridCol w:w="270"/>
        <w:gridCol w:w="990"/>
      </w:tblGrid>
      <w:tr w:rsidR="004F0BB5" w:rsidRPr="004333F9" w14:paraId="00F8161A" w14:textId="77777777" w:rsidTr="004D3891">
        <w:tc>
          <w:tcPr>
            <w:tcW w:w="93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19" w14:textId="77777777" w:rsidR="004F0BB5" w:rsidRPr="004333F9" w:rsidRDefault="004F0BB5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0BB5">
              <w:rPr>
                <w:rFonts w:cs="Arial"/>
                <w:b/>
                <w:bCs/>
                <w:sz w:val="16"/>
                <w:szCs w:val="16"/>
              </w:rPr>
              <w:t>1.6 Unit Price Schedule – Miscellaneous Items</w:t>
            </w:r>
          </w:p>
        </w:tc>
      </w:tr>
      <w:tr w:rsidR="009B43B2" w:rsidRPr="004333F9" w14:paraId="00F81623" w14:textId="77777777" w:rsidTr="00D920ED"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1B" w14:textId="77777777" w:rsidR="009B43B2" w:rsidRPr="004333F9" w:rsidRDefault="00B24DF7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 xml:space="preserve">Section </w:t>
            </w:r>
            <w:r w:rsidR="009B43B2" w:rsidRPr="004333F9">
              <w:rPr>
                <w:rFonts w:cs="Arial"/>
                <w:b/>
                <w:bCs/>
                <w:sz w:val="16"/>
                <w:szCs w:val="16"/>
              </w:rPr>
              <w:t>Number &amp;/or Drawing Number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1C" w14:textId="77777777" w:rsidR="009B43B2" w:rsidRPr="004333F9" w:rsidRDefault="000D2986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Description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1D" w14:textId="77777777" w:rsidR="009B43B2" w:rsidRPr="004333F9" w:rsidRDefault="009B43B2" w:rsidP="004738EF">
            <w:pPr>
              <w:spacing w:before="60" w:after="60"/>
              <w:jc w:val="center"/>
              <w:rPr>
                <w:rFonts w:cs="Arial"/>
                <w:b/>
                <w:bCs/>
                <w:strike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Base Bid Quantity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1E" w14:textId="77777777" w:rsidR="009B43B2" w:rsidRPr="004333F9" w:rsidRDefault="009B43B2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Unit of Measurement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1F" w14:textId="77777777" w:rsidR="009B43B2" w:rsidRPr="004333F9" w:rsidRDefault="009B43B2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20" w14:textId="77777777" w:rsidR="009B43B2" w:rsidRPr="004333F9" w:rsidRDefault="009B43B2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$ Add Unit Price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21" w14:textId="77777777" w:rsidR="009B43B2" w:rsidRPr="004333F9" w:rsidRDefault="009B43B2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22" w14:textId="77777777" w:rsidR="009B43B2" w:rsidRPr="004333F9" w:rsidRDefault="009B43B2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$ Deduct Unit Price</w:t>
            </w:r>
          </w:p>
        </w:tc>
      </w:tr>
      <w:tr w:rsidR="004333F9" w:rsidRPr="004333F9" w14:paraId="00F8162C" w14:textId="77777777" w:rsidTr="00522614">
        <w:sdt>
          <w:sdtPr>
            <w:rPr>
              <w:sz w:val="16"/>
              <w:szCs w:val="16"/>
            </w:rPr>
            <w:id w:val="-1352792250"/>
            <w:placeholder>
              <w:docPart w:val="242310A983F24D42910B5F6D5A65B51E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4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5025087"/>
            <w:placeholder>
              <w:docPart w:val="9B95D8FC71C44A98B80BC6490CF6349B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25" w14:textId="77777777" w:rsidR="004333F9" w:rsidRPr="004333F9" w:rsidRDefault="004333F9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27513437"/>
            <w:placeholder>
              <w:docPart w:val="B7D2E56444424AF5A83D2BCED6B32113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6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8725900"/>
            <w:placeholder>
              <w:docPart w:val="173AF709757649F8875C5324CA58FD35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7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28" w14:textId="77777777" w:rsidR="004333F9" w:rsidRPr="004333F9" w:rsidRDefault="004333F9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660079858"/>
            <w:placeholder>
              <w:docPart w:val="EA171E6304C44B58AD08FECDB8E0DAD3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9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2A" w14:textId="77777777" w:rsidR="004333F9" w:rsidRPr="004333F9" w:rsidRDefault="004333F9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841199459"/>
            <w:placeholder>
              <w:docPart w:val="86418908B37741B2B74F496AF5FCE1DE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B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333F9" w:rsidRPr="004333F9" w14:paraId="00F81635" w14:textId="77777777" w:rsidTr="00522614">
        <w:sdt>
          <w:sdtPr>
            <w:rPr>
              <w:sz w:val="16"/>
              <w:szCs w:val="16"/>
            </w:rPr>
            <w:id w:val="-1597638512"/>
            <w:placeholder>
              <w:docPart w:val="55A694DFC6664608BAB461A20D700360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D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599772"/>
            <w:placeholder>
              <w:docPart w:val="46070E21C20A47FBA34B1E0BEC232528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2E" w14:textId="77777777" w:rsidR="004333F9" w:rsidRPr="004333F9" w:rsidRDefault="004333F9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5661032"/>
            <w:placeholder>
              <w:docPart w:val="400D1BF7194C45D4A83A451CE668F8AF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2F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4448662"/>
            <w:placeholder>
              <w:docPart w:val="BC0CD1AC6E3C409CACF866EBE5C4782B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0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31" w14:textId="77777777" w:rsidR="004333F9" w:rsidRPr="004333F9" w:rsidRDefault="004333F9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37401332"/>
            <w:placeholder>
              <w:docPart w:val="1A8B4FE7569E4CE0BCD2C587FE438E58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2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33" w14:textId="77777777" w:rsidR="004333F9" w:rsidRPr="004333F9" w:rsidRDefault="004333F9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665235190"/>
            <w:placeholder>
              <w:docPart w:val="5F82CF42430945B58170B86331DA16C7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4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4333F9" w14:paraId="3ECCAE91" w14:textId="77777777" w:rsidTr="00522614">
        <w:sdt>
          <w:sdtPr>
            <w:rPr>
              <w:sz w:val="16"/>
              <w:szCs w:val="16"/>
            </w:rPr>
            <w:id w:val="728806534"/>
            <w:placeholder>
              <w:docPart w:val="235122B01AD047B482D5E2EF7926DB5D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52D83D" w14:textId="41FE6B4A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64146792"/>
            <w:placeholder>
              <w:docPart w:val="4149B1044839427A880A6BB140ECA9E6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3E6225" w14:textId="407E968C" w:rsidR="004738EF" w:rsidRDefault="004738EF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9054622"/>
            <w:placeholder>
              <w:docPart w:val="E02B9A8CC89B4333BED62CC20DC910B8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47F1F1" w14:textId="1FA1AA6C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25290722"/>
            <w:placeholder>
              <w:docPart w:val="5730129F686643828E6E92327DCDA6DB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1995D9" w14:textId="49A115B7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3DD" w14:textId="188B850A" w:rsidR="004738EF" w:rsidRPr="004333F9" w:rsidRDefault="004738EF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788722950"/>
            <w:placeholder>
              <w:docPart w:val="7BDE5CF9CAF249A9BB8F2527AEF53F70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4DB3EB" w14:textId="3B7B92DF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F0F3" w14:textId="7FBD8D68" w:rsidR="004738EF" w:rsidRPr="004333F9" w:rsidRDefault="004738EF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53693890"/>
            <w:placeholder>
              <w:docPart w:val="0D958ED380354C91B1C60EF58D2A7FF7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57650F" w14:textId="25E6B98E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4333F9" w14:paraId="7C93E658" w14:textId="77777777" w:rsidTr="00522614">
        <w:sdt>
          <w:sdtPr>
            <w:rPr>
              <w:sz w:val="16"/>
              <w:szCs w:val="16"/>
            </w:rPr>
            <w:id w:val="257643168"/>
            <w:placeholder>
              <w:docPart w:val="C3AA4357015747B1B479B6A712E51B44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DB82C3" w14:textId="0FBA83A8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78415199"/>
            <w:placeholder>
              <w:docPart w:val="74BDBEB932BF45B4BDF74CA8D729AAC1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345811" w14:textId="70976160" w:rsidR="004738EF" w:rsidRDefault="004738EF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0286088"/>
            <w:placeholder>
              <w:docPart w:val="50DF5E95C01346F2A0283B5EBDF354ED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236D4E" w14:textId="4743B57C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28061151"/>
            <w:placeholder>
              <w:docPart w:val="D7D041F949FF489490C549B235E8627E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4F6BD" w14:textId="42C52F75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B3B6" w14:textId="07CC42E7" w:rsidR="004738EF" w:rsidRPr="004333F9" w:rsidRDefault="004738EF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2074191904"/>
            <w:placeholder>
              <w:docPart w:val="97B81301DED44AC0A5074716081DF195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6D1B1E" w14:textId="41A25725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2B1C" w14:textId="4734B1A5" w:rsidR="004738EF" w:rsidRPr="004333F9" w:rsidRDefault="004738EF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585582527"/>
            <w:placeholder>
              <w:docPart w:val="E5185CB3FB36456EB31AD63F6E14BFAE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A0A984" w14:textId="66FA8332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4333F9" w14:paraId="20867C0E" w14:textId="77777777" w:rsidTr="00522614">
        <w:sdt>
          <w:sdtPr>
            <w:rPr>
              <w:sz w:val="16"/>
              <w:szCs w:val="16"/>
            </w:rPr>
            <w:id w:val="2093359444"/>
            <w:placeholder>
              <w:docPart w:val="26A2FB666F2A4899A3E27F02AEA6CFA5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F9DA90" w14:textId="6B688E44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69755794"/>
            <w:placeholder>
              <w:docPart w:val="38F2F7C6FA2C473BA6B9DE09111D2463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4276CB" w14:textId="03E80848" w:rsidR="004738EF" w:rsidRDefault="004738EF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78017767"/>
            <w:placeholder>
              <w:docPart w:val="53CEB4977E5D4572AA3769DCA1571940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D4113B" w14:textId="6A7BF671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28453979"/>
            <w:placeholder>
              <w:docPart w:val="CDF0B055145B4F779B45CD50F73E6AB2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A5C2DA" w14:textId="515E5531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E470" w14:textId="13A20F78" w:rsidR="004738EF" w:rsidRPr="004333F9" w:rsidRDefault="004738EF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771076014"/>
            <w:placeholder>
              <w:docPart w:val="56E5313DF67B47AE805759A844DE70E0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B85BDA" w14:textId="2F3C2E4A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98C2" w14:textId="447953AE" w:rsidR="004738EF" w:rsidRPr="004333F9" w:rsidRDefault="004738EF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82377221"/>
            <w:placeholder>
              <w:docPart w:val="D73439881085416887628A5CCE733669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F906CB" w14:textId="64B899BC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333F9" w:rsidRPr="004333F9" w14:paraId="00F8163E" w14:textId="77777777" w:rsidTr="00522614">
        <w:sdt>
          <w:sdtPr>
            <w:rPr>
              <w:sz w:val="16"/>
              <w:szCs w:val="16"/>
            </w:rPr>
            <w:id w:val="-1292133482"/>
            <w:placeholder>
              <w:docPart w:val="C39AF8B1354441ED9CFE2B5AB2D3621C"/>
            </w:placeholder>
            <w:showingPlcHdr/>
          </w:sdtPr>
          <w:sdtContent>
            <w:tc>
              <w:tcPr>
                <w:tcW w:w="1530" w:type="dxa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6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80525296"/>
            <w:placeholder>
              <w:docPart w:val="05C17FEB14024EA1A391B80182235415"/>
            </w:placeholder>
            <w:showingPlcHdr/>
          </w:sdtPr>
          <w:sdtContent>
            <w:tc>
              <w:tcPr>
                <w:tcW w:w="306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37" w14:textId="77777777" w:rsidR="004333F9" w:rsidRPr="004333F9" w:rsidRDefault="004333F9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2495306"/>
            <w:placeholder>
              <w:docPart w:val="6447772B3CB048C994BACEE858C06465"/>
            </w:placeholder>
            <w:showingPlcHdr/>
          </w:sdtPr>
          <w:sdtContent>
            <w:tc>
              <w:tcPr>
                <w:tcW w:w="99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8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64723909"/>
            <w:placeholder>
              <w:docPart w:val="4D9D34BB7C8348AA91A3ACFBDEB987E2"/>
            </w:placeholder>
            <w:showingPlcHdr/>
          </w:sdtPr>
          <w:sdtContent>
            <w:tc>
              <w:tcPr>
                <w:tcW w:w="126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9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3A" w14:textId="77777777" w:rsidR="004333F9" w:rsidRPr="004333F9" w:rsidRDefault="004333F9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273544508"/>
            <w:placeholder>
              <w:docPart w:val="DB3F7F1774E1472299B6D474E85A3D2F"/>
            </w:placeholder>
            <w:showingPlcHdr/>
          </w:sdtPr>
          <w:sdtContent>
            <w:tc>
              <w:tcPr>
                <w:tcW w:w="99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B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3C" w14:textId="77777777" w:rsidR="004333F9" w:rsidRPr="004333F9" w:rsidRDefault="004333F9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766108341"/>
            <w:placeholder>
              <w:docPart w:val="CAA6C4648E4D4C568925B801718829B3"/>
            </w:placeholder>
            <w:showingPlcHdr/>
          </w:sdtPr>
          <w:sdtContent>
            <w:tc>
              <w:tcPr>
                <w:tcW w:w="99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3D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00F8163F" w14:textId="02FBDDB1" w:rsidR="00122EB5" w:rsidRDefault="00122EB5">
      <w:pPr>
        <w:rPr>
          <w:b/>
          <w:szCs w:val="18"/>
        </w:rPr>
      </w:pPr>
    </w:p>
    <w:tbl>
      <w:tblPr>
        <w:tblStyle w:val="TableGrid"/>
        <w:tblW w:w="9360" w:type="dxa"/>
        <w:tblInd w:w="44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90"/>
        <w:gridCol w:w="450"/>
        <w:gridCol w:w="1620"/>
      </w:tblGrid>
      <w:tr w:rsidR="00163EDE" w:rsidRPr="00425C9A" w14:paraId="00F81644" w14:textId="77777777" w:rsidTr="005333C7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00F81641" w14:textId="3650E50D" w:rsidR="00163EDE" w:rsidRPr="0058582D" w:rsidRDefault="0044520F" w:rsidP="004738EF">
            <w:pPr>
              <w:pStyle w:val="ListParagraph"/>
              <w:spacing w:before="60" w:after="6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3.2</w:t>
            </w:r>
            <w:r w:rsidR="00163EDE">
              <w:rPr>
                <w:b/>
                <w:szCs w:val="18"/>
              </w:rPr>
              <w:t xml:space="preserve">  </w:t>
            </w:r>
            <w:r w:rsidR="00163EDE" w:rsidRPr="0058582D">
              <w:rPr>
                <w:b/>
                <w:i/>
                <w:szCs w:val="18"/>
              </w:rPr>
              <w:t>Project Specific</w:t>
            </w:r>
            <w:r w:rsidR="00163EDE" w:rsidRPr="0058582D">
              <w:rPr>
                <w:b/>
                <w:szCs w:val="18"/>
              </w:rPr>
              <w:t xml:space="preserve"> Unit Prices (Alterations):</w:t>
            </w:r>
          </w:p>
        </w:tc>
        <w:sdt>
          <w:sdtPr>
            <w:rPr>
              <w:sz w:val="20"/>
            </w:rPr>
            <w:id w:val="-192140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0F81642" w14:textId="77777777" w:rsidR="00163EDE" w:rsidRPr="00163EDE" w:rsidRDefault="00163EDE" w:rsidP="004738EF">
                <w:pPr>
                  <w:spacing w:before="60" w:after="6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F81643" w14:textId="77777777" w:rsidR="00163EDE" w:rsidRPr="00425C9A" w:rsidRDefault="00163EDE" w:rsidP="004738EF">
            <w:pPr>
              <w:pStyle w:val="ListParagraph"/>
              <w:spacing w:before="60" w:after="6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00F81645" w14:textId="5B5C6F1D" w:rsidR="00EA6B8D" w:rsidRPr="000771B8" w:rsidRDefault="00EA6B8D" w:rsidP="004738EF">
      <w:pPr>
        <w:pStyle w:val="ListParagraph"/>
        <w:spacing w:before="60" w:after="60"/>
        <w:ind w:left="450" w:right="-90"/>
        <w:contextualSpacing w:val="0"/>
        <w:jc w:val="both"/>
        <w:rPr>
          <w:rFonts w:cs="Arial"/>
          <w:i/>
          <w:szCs w:val="18"/>
        </w:rPr>
      </w:pPr>
      <w:r w:rsidRPr="000771B8">
        <w:rPr>
          <w:rFonts w:cs="Arial"/>
          <w:i/>
          <w:szCs w:val="18"/>
        </w:rPr>
        <w:t xml:space="preserve">If applicable, </w:t>
      </w:r>
      <w:r w:rsidR="002E6E60" w:rsidRPr="000771B8">
        <w:rPr>
          <w:rFonts w:cs="Arial"/>
          <w:i/>
          <w:szCs w:val="18"/>
        </w:rPr>
        <w:t>the information below</w:t>
      </w:r>
      <w:r w:rsidR="003210C1" w:rsidRPr="000771B8">
        <w:rPr>
          <w:rFonts w:cs="Arial"/>
          <w:i/>
          <w:szCs w:val="18"/>
        </w:rPr>
        <w:t xml:space="preserve"> is identified</w:t>
      </w:r>
      <w:r w:rsidR="002E6E60" w:rsidRPr="000771B8">
        <w:rPr>
          <w:rFonts w:cs="Arial"/>
          <w:i/>
          <w:szCs w:val="18"/>
        </w:rPr>
        <w:t xml:space="preserve"> </w:t>
      </w:r>
      <w:r w:rsidRPr="000771B8">
        <w:rPr>
          <w:rFonts w:cs="Arial"/>
          <w:i/>
          <w:szCs w:val="18"/>
        </w:rPr>
        <w:t xml:space="preserve">in </w:t>
      </w:r>
      <w:r w:rsidRPr="000771B8">
        <w:rPr>
          <w:i/>
          <w:szCs w:val="18"/>
        </w:rPr>
        <w:t>1.</w:t>
      </w:r>
      <w:r w:rsidR="00794A7F" w:rsidRPr="000771B8">
        <w:rPr>
          <w:i/>
          <w:szCs w:val="18"/>
        </w:rPr>
        <w:t>7</w:t>
      </w:r>
      <w:r w:rsidRPr="000771B8">
        <w:rPr>
          <w:i/>
          <w:szCs w:val="18"/>
        </w:rPr>
        <w:t xml:space="preserve"> Unit Price Schedule - Alterations</w:t>
      </w:r>
      <w:r w:rsidRPr="000771B8">
        <w:rPr>
          <w:rFonts w:cs="Arial"/>
          <w:i/>
          <w:szCs w:val="18"/>
        </w:rPr>
        <w:t xml:space="preserve"> of </w:t>
      </w:r>
      <w:r w:rsidRPr="000771B8">
        <w:rPr>
          <w:i/>
          <w:szCs w:val="18"/>
        </w:rPr>
        <w:t>Section 01 20 00 Contract Considerations.</w:t>
      </w:r>
    </w:p>
    <w:tbl>
      <w:tblPr>
        <w:tblW w:w="9360" w:type="dxa"/>
        <w:tblInd w:w="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060"/>
        <w:gridCol w:w="990"/>
        <w:gridCol w:w="1260"/>
        <w:gridCol w:w="270"/>
        <w:gridCol w:w="990"/>
        <w:gridCol w:w="270"/>
        <w:gridCol w:w="990"/>
      </w:tblGrid>
      <w:tr w:rsidR="004F0BB5" w:rsidRPr="004333F9" w14:paraId="00F81647" w14:textId="77777777" w:rsidTr="004D3891">
        <w:tc>
          <w:tcPr>
            <w:tcW w:w="93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46" w14:textId="77777777" w:rsidR="004F0BB5" w:rsidRPr="004333F9" w:rsidRDefault="004F0BB5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F0BB5">
              <w:rPr>
                <w:rFonts w:cs="Arial"/>
                <w:b/>
                <w:bCs/>
                <w:sz w:val="16"/>
                <w:szCs w:val="16"/>
              </w:rPr>
              <w:t>1.7 Unit Price Schedule - Alterations</w:t>
            </w:r>
          </w:p>
        </w:tc>
      </w:tr>
      <w:tr w:rsidR="00003C3F" w:rsidRPr="004333F9" w14:paraId="00F81650" w14:textId="77777777" w:rsidTr="00E37A2E"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48" w14:textId="77777777" w:rsidR="00003C3F" w:rsidRPr="004333F9" w:rsidRDefault="00B24DF7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 xml:space="preserve">Section </w:t>
            </w:r>
            <w:r w:rsidR="00003C3F" w:rsidRPr="004333F9">
              <w:rPr>
                <w:rFonts w:cs="Arial"/>
                <w:b/>
                <w:bCs/>
                <w:sz w:val="16"/>
                <w:szCs w:val="16"/>
              </w:rPr>
              <w:t>Number &amp;/or Drawing Number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49" w14:textId="77777777" w:rsidR="00003C3F" w:rsidRPr="004333F9" w:rsidRDefault="002B4937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Description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4A" w14:textId="77777777" w:rsidR="00003C3F" w:rsidRPr="004333F9" w:rsidRDefault="00003C3F" w:rsidP="004738EF">
            <w:pPr>
              <w:spacing w:before="60" w:after="60"/>
              <w:jc w:val="center"/>
              <w:rPr>
                <w:rFonts w:cs="Arial"/>
                <w:b/>
                <w:bCs/>
                <w:strike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Base Bid Quantity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4B" w14:textId="77777777" w:rsidR="00003C3F" w:rsidRPr="004333F9" w:rsidRDefault="00003C3F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Unit of Measurement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4C" w14:textId="77777777" w:rsidR="00003C3F" w:rsidRPr="004333F9" w:rsidRDefault="00003C3F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4D" w14:textId="77777777" w:rsidR="00003C3F" w:rsidRPr="004333F9" w:rsidRDefault="00003C3F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$ Add Unit Price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4E" w14:textId="77777777" w:rsidR="00003C3F" w:rsidRPr="004333F9" w:rsidRDefault="00003C3F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4F" w14:textId="77777777" w:rsidR="00003C3F" w:rsidRPr="004333F9" w:rsidRDefault="00003C3F" w:rsidP="004738EF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333F9">
              <w:rPr>
                <w:rFonts w:cs="Arial"/>
                <w:b/>
                <w:bCs/>
                <w:sz w:val="16"/>
                <w:szCs w:val="16"/>
              </w:rPr>
              <w:t>$ Deduct Unit Price</w:t>
            </w:r>
          </w:p>
        </w:tc>
      </w:tr>
      <w:tr w:rsidR="004333F9" w:rsidRPr="004333F9" w14:paraId="00F81659" w14:textId="77777777" w:rsidTr="00522614">
        <w:sdt>
          <w:sdtPr>
            <w:rPr>
              <w:sz w:val="16"/>
              <w:szCs w:val="16"/>
            </w:rPr>
            <w:id w:val="-1125309765"/>
            <w:placeholder>
              <w:docPart w:val="D9264E2E35D24EDFA81C5E6F8561C34F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51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17283016"/>
            <w:placeholder>
              <w:docPart w:val="A9313DE364AE4BF18D3CF8F3AF9F3AE7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52" w14:textId="77777777" w:rsidR="004333F9" w:rsidRPr="004333F9" w:rsidRDefault="004333F9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005277"/>
            <w:placeholder>
              <w:docPart w:val="55822203E24E4D30AD881EDE619DEBC2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53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5185294"/>
            <w:placeholder>
              <w:docPart w:val="4DC3977ADAA14DB5B880822DEC99DE14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54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55" w14:textId="77777777" w:rsidR="004333F9" w:rsidRPr="004333F9" w:rsidRDefault="004333F9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6392840"/>
            <w:placeholder>
              <w:docPart w:val="392443F7B56748A596F413E1025C67A0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56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57" w14:textId="77777777" w:rsidR="004333F9" w:rsidRPr="004333F9" w:rsidRDefault="004333F9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361349916"/>
            <w:placeholder>
              <w:docPart w:val="926E6C1BDC0A489FB76FE8FF68E92CE5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58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333F9" w:rsidRPr="004333F9" w14:paraId="00F81662" w14:textId="77777777" w:rsidTr="00522614">
        <w:sdt>
          <w:sdtPr>
            <w:rPr>
              <w:sz w:val="16"/>
              <w:szCs w:val="16"/>
            </w:rPr>
            <w:id w:val="-493961475"/>
            <w:placeholder>
              <w:docPart w:val="E346880AE1FA4F118934E845628EC4A3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5A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9077483"/>
            <w:placeholder>
              <w:docPart w:val="D0CA0886411E4594BC99E5DFBFCAF4AD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5B" w14:textId="77777777" w:rsidR="004333F9" w:rsidRPr="004333F9" w:rsidRDefault="004333F9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2134997"/>
            <w:placeholder>
              <w:docPart w:val="844E7CC82E6545728DBEDB752D70036B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5C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6068095"/>
            <w:placeholder>
              <w:docPart w:val="33A6BBE48EFB4BFE85D39A85774CEEF9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5D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5E" w14:textId="77777777" w:rsidR="004333F9" w:rsidRPr="004333F9" w:rsidRDefault="004333F9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952858315"/>
            <w:placeholder>
              <w:docPart w:val="3DD87FB95A4542D390B9DA4BCE3EA58D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5F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60" w14:textId="77777777" w:rsidR="004333F9" w:rsidRPr="004333F9" w:rsidRDefault="004333F9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58752996"/>
            <w:placeholder>
              <w:docPart w:val="0B97B77228C64285B22EF4D74F09E55A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61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4333F9" w14:paraId="48ABCBC3" w14:textId="77777777" w:rsidTr="00522614">
        <w:sdt>
          <w:sdtPr>
            <w:rPr>
              <w:sz w:val="16"/>
              <w:szCs w:val="16"/>
            </w:rPr>
            <w:id w:val="564150010"/>
            <w:placeholder>
              <w:docPart w:val="4B9AD63A7EA844A3BCF7DF56B04BE9BC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5B8728" w14:textId="169482F3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13711404"/>
            <w:placeholder>
              <w:docPart w:val="88ED29BF20974648A701E2B4A6FD4D8D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5CE9E3" w14:textId="32AC0FDA" w:rsidR="004738EF" w:rsidRDefault="004738EF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692057"/>
            <w:placeholder>
              <w:docPart w:val="E4D7E62B1FF24BB696642AB2D7A566D4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8599F0" w14:textId="6A2C174E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0140745"/>
            <w:placeholder>
              <w:docPart w:val="82115D5402D34ADD9D87BAA3379AF47C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6F31F4" w14:textId="3A42CD43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2618" w14:textId="743D0738" w:rsidR="004738EF" w:rsidRPr="004333F9" w:rsidRDefault="004738EF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230122449"/>
            <w:placeholder>
              <w:docPart w:val="F6BA2A15EDB9469CB0E2E28FEA57C3F8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AE64DC" w14:textId="644AD279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30EC" w14:textId="1A7533F9" w:rsidR="004738EF" w:rsidRPr="004333F9" w:rsidRDefault="004738EF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24718502"/>
            <w:placeholder>
              <w:docPart w:val="1F97F3EFF23441958C984FD243F1A36A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41C83D" w14:textId="1D5791C1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4333F9" w14:paraId="34DA9DE2" w14:textId="77777777" w:rsidTr="00522614">
        <w:sdt>
          <w:sdtPr>
            <w:rPr>
              <w:sz w:val="16"/>
              <w:szCs w:val="16"/>
            </w:rPr>
            <w:id w:val="429549089"/>
            <w:placeholder>
              <w:docPart w:val="E6CFEA35E8D740E2ABB3436A45D6C36D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0F2962" w14:textId="266F7C56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4578087"/>
            <w:placeholder>
              <w:docPart w:val="BD8EC53C22794A71B194D86505C19B95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B377BB" w14:textId="7BA579A1" w:rsidR="004738EF" w:rsidRDefault="004738EF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2937016"/>
            <w:placeholder>
              <w:docPart w:val="EE8D7AF903A64555BEA0A722A912C4CD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0526B0" w14:textId="48AE7396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67635416"/>
            <w:placeholder>
              <w:docPart w:val="18F5821EF14946A1A01C3A77478C9DCD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A9FB0A" w14:textId="7FE3C342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84F4" w14:textId="27C80CEE" w:rsidR="004738EF" w:rsidRPr="004333F9" w:rsidRDefault="004738EF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2125914472"/>
            <w:placeholder>
              <w:docPart w:val="B4884B09069B45D2B4F3492B73F82250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C941B4" w14:textId="7C39C383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9804" w14:textId="5ED339C3" w:rsidR="004738EF" w:rsidRPr="004333F9" w:rsidRDefault="004738EF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793358925"/>
            <w:placeholder>
              <w:docPart w:val="5DBB0AD0CCF841F480AA38169EA7BA12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D6B495" w14:textId="082B9D0D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4333F9" w14:paraId="6BF98CEB" w14:textId="77777777" w:rsidTr="00522614">
        <w:sdt>
          <w:sdtPr>
            <w:rPr>
              <w:sz w:val="16"/>
              <w:szCs w:val="16"/>
            </w:rPr>
            <w:id w:val="-1046299150"/>
            <w:placeholder>
              <w:docPart w:val="74D85733740D4F648248DC6916DF3C57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DA5A48" w14:textId="2CECBC08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87168981"/>
            <w:placeholder>
              <w:docPart w:val="E5646FCC9AAC46DCA781D5C52567FCCF"/>
            </w:placeholder>
            <w:showingPlcHdr/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C61FD3" w14:textId="1360F6B0" w:rsidR="004738EF" w:rsidRDefault="004738EF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21350868"/>
            <w:placeholder>
              <w:docPart w:val="1159F1C2CE494A95BA0DC8E245D1A9DD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BFA6CF" w14:textId="02FC291D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86503874"/>
            <w:placeholder>
              <w:docPart w:val="14BC35FA016D4ED5A6C85F05257AB417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6F4623" w14:textId="5699B663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9EFC" w14:textId="436583B9" w:rsidR="004738EF" w:rsidRPr="004333F9" w:rsidRDefault="004738EF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358312752"/>
            <w:placeholder>
              <w:docPart w:val="D8FFD629AF5946CB9C246E6E3EC69F97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F9DD19" w14:textId="5E3DBB5E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0B9" w14:textId="331CEE08" w:rsidR="004738EF" w:rsidRPr="004333F9" w:rsidRDefault="004738EF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272162804"/>
            <w:placeholder>
              <w:docPart w:val="61B811E3685A489C8961241F3526217F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F0EE7A" w14:textId="5F5B6B49" w:rsidR="004738EF" w:rsidRDefault="004738EF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333F9" w:rsidRPr="004333F9" w14:paraId="00F8166B" w14:textId="77777777" w:rsidTr="00522614">
        <w:sdt>
          <w:sdtPr>
            <w:rPr>
              <w:sz w:val="16"/>
              <w:szCs w:val="16"/>
            </w:rPr>
            <w:id w:val="-1592155413"/>
            <w:placeholder>
              <w:docPart w:val="967222C0998D481099FBFDA944BCA6AE"/>
            </w:placeholder>
            <w:showingPlcHdr/>
          </w:sdtPr>
          <w:sdtContent>
            <w:tc>
              <w:tcPr>
                <w:tcW w:w="1530" w:type="dxa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63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14215847"/>
            <w:placeholder>
              <w:docPart w:val="79BC453FB1384C28862FBE5AB1382402"/>
            </w:placeholder>
            <w:showingPlcHdr/>
          </w:sdtPr>
          <w:sdtContent>
            <w:tc>
              <w:tcPr>
                <w:tcW w:w="306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64" w14:textId="77777777" w:rsidR="004333F9" w:rsidRPr="004333F9" w:rsidRDefault="004333F9" w:rsidP="004738EF">
                <w:pPr>
                  <w:spacing w:before="60" w:after="6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56106860"/>
            <w:placeholder>
              <w:docPart w:val="8AB3B5260473428EB75AF0323AA834BB"/>
            </w:placeholder>
            <w:showingPlcHdr/>
          </w:sdtPr>
          <w:sdtContent>
            <w:tc>
              <w:tcPr>
                <w:tcW w:w="99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65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48816735"/>
            <w:placeholder>
              <w:docPart w:val="ABC137ADC6BD4C0EBBBD0345F4575CB4"/>
            </w:placeholder>
            <w:showingPlcHdr/>
          </w:sdtPr>
          <w:sdtContent>
            <w:tc>
              <w:tcPr>
                <w:tcW w:w="126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66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67" w14:textId="77777777" w:rsidR="004333F9" w:rsidRPr="004333F9" w:rsidRDefault="004333F9" w:rsidP="004738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205612028"/>
            <w:placeholder>
              <w:docPart w:val="88783B64E6104AE9918C1E6B7B3E8C94"/>
            </w:placeholder>
            <w:showingPlcHdr/>
          </w:sdtPr>
          <w:sdtContent>
            <w:tc>
              <w:tcPr>
                <w:tcW w:w="99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68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69" w14:textId="77777777" w:rsidR="004333F9" w:rsidRPr="004333F9" w:rsidRDefault="004333F9" w:rsidP="004738EF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4333F9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517119077"/>
            <w:placeholder>
              <w:docPart w:val="14E2E955B7B6436B93660CE2A2E22609"/>
            </w:placeholder>
            <w:showingPlcHdr/>
          </w:sdtPr>
          <w:sdtContent>
            <w:tc>
              <w:tcPr>
                <w:tcW w:w="990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6A" w14:textId="77777777" w:rsidR="004333F9" w:rsidRPr="004333F9" w:rsidRDefault="004333F9" w:rsidP="004738EF">
                <w:pPr>
                  <w:spacing w:before="60" w:after="60"/>
                  <w:jc w:val="center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0AC52E20" w14:textId="77777777" w:rsidR="004738EF" w:rsidRDefault="004738EF">
      <w:pPr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14:paraId="47F2413D" w14:textId="77777777" w:rsidR="00003C3F" w:rsidRPr="00606678" w:rsidRDefault="00003C3F" w:rsidP="002E5114">
      <w:pPr>
        <w:rPr>
          <w:b/>
          <w:sz w:val="12"/>
          <w:szCs w:val="12"/>
        </w:rPr>
      </w:pPr>
    </w:p>
    <w:tbl>
      <w:tblPr>
        <w:tblStyle w:val="TableGrid"/>
        <w:tblW w:w="9360" w:type="dxa"/>
        <w:tblInd w:w="44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90"/>
        <w:gridCol w:w="450"/>
        <w:gridCol w:w="1620"/>
      </w:tblGrid>
      <w:tr w:rsidR="00163EDE" w:rsidRPr="00425C9A" w14:paraId="00F81670" w14:textId="77777777" w:rsidTr="005333C7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00F8166D" w14:textId="037316A8" w:rsidR="00163EDE" w:rsidRPr="0058582D" w:rsidRDefault="0044520F" w:rsidP="004738EF">
            <w:pPr>
              <w:pStyle w:val="ListParagraph"/>
              <w:spacing w:before="60" w:after="6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3.3</w:t>
            </w:r>
            <w:r w:rsidR="00163EDE">
              <w:rPr>
                <w:b/>
                <w:szCs w:val="18"/>
              </w:rPr>
              <w:t xml:space="preserve">  </w:t>
            </w:r>
            <w:r w:rsidR="00163EDE" w:rsidRPr="0058582D">
              <w:rPr>
                <w:b/>
                <w:i/>
                <w:szCs w:val="18"/>
              </w:rPr>
              <w:t>Project Specific</w:t>
            </w:r>
            <w:r w:rsidR="00163EDE" w:rsidRPr="0058582D">
              <w:rPr>
                <w:b/>
                <w:szCs w:val="18"/>
              </w:rPr>
              <w:t xml:space="preserve"> Unit Prices (Environmental Remediation):</w:t>
            </w:r>
          </w:p>
        </w:tc>
        <w:sdt>
          <w:sdtPr>
            <w:rPr>
              <w:sz w:val="20"/>
            </w:rPr>
            <w:id w:val="-50105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0F8166E" w14:textId="77777777" w:rsidR="00163EDE" w:rsidRPr="00163EDE" w:rsidRDefault="00163EDE" w:rsidP="004738EF">
                <w:pPr>
                  <w:spacing w:before="60" w:after="6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F8166F" w14:textId="77777777" w:rsidR="00163EDE" w:rsidRPr="00425C9A" w:rsidRDefault="00163EDE" w:rsidP="004738EF">
            <w:pPr>
              <w:pStyle w:val="ListParagraph"/>
              <w:spacing w:before="60" w:after="6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00F81671" w14:textId="2EAE6809" w:rsidR="00280360" w:rsidRPr="000771B8" w:rsidRDefault="00280360" w:rsidP="004738EF">
      <w:pPr>
        <w:pStyle w:val="ListParagraph"/>
        <w:spacing w:before="60" w:after="60"/>
        <w:ind w:left="450" w:right="-90"/>
        <w:contextualSpacing w:val="0"/>
        <w:jc w:val="both"/>
        <w:rPr>
          <w:rFonts w:cs="Arial"/>
          <w:i/>
          <w:szCs w:val="18"/>
        </w:rPr>
      </w:pPr>
      <w:bookmarkStart w:id="0" w:name="OLE_LINK1"/>
      <w:r w:rsidRPr="000771B8">
        <w:rPr>
          <w:rFonts w:cs="Arial"/>
          <w:i/>
          <w:szCs w:val="18"/>
        </w:rPr>
        <w:t xml:space="preserve">If applicable, the information </w:t>
      </w:r>
      <w:r w:rsidR="0007313F" w:rsidRPr="000771B8">
        <w:rPr>
          <w:rFonts w:cs="Arial"/>
          <w:i/>
          <w:szCs w:val="18"/>
        </w:rPr>
        <w:t xml:space="preserve">below </w:t>
      </w:r>
      <w:r w:rsidR="003210C1" w:rsidRPr="000771B8">
        <w:rPr>
          <w:rFonts w:cs="Arial"/>
          <w:i/>
          <w:szCs w:val="18"/>
        </w:rPr>
        <w:t xml:space="preserve">is identified </w:t>
      </w:r>
      <w:r w:rsidRPr="000771B8">
        <w:rPr>
          <w:rFonts w:cs="Arial"/>
          <w:i/>
          <w:szCs w:val="18"/>
        </w:rPr>
        <w:t xml:space="preserve">in </w:t>
      </w:r>
      <w:r w:rsidRPr="000771B8">
        <w:rPr>
          <w:i/>
          <w:szCs w:val="18"/>
        </w:rPr>
        <w:t>1.</w:t>
      </w:r>
      <w:r w:rsidR="002B4937" w:rsidRPr="000771B8">
        <w:rPr>
          <w:i/>
          <w:szCs w:val="18"/>
        </w:rPr>
        <w:t>8</w:t>
      </w:r>
      <w:r w:rsidRPr="000771B8">
        <w:rPr>
          <w:i/>
          <w:szCs w:val="18"/>
        </w:rPr>
        <w:t xml:space="preserve"> </w:t>
      </w:r>
      <w:r w:rsidRPr="000771B8">
        <w:rPr>
          <w:rFonts w:cs="Arial"/>
          <w:i/>
          <w:szCs w:val="18"/>
        </w:rPr>
        <w:t xml:space="preserve">Unit Price Schedule – Environmental Remediation of </w:t>
      </w:r>
      <w:r w:rsidRPr="000771B8">
        <w:rPr>
          <w:i/>
          <w:szCs w:val="18"/>
        </w:rPr>
        <w:t>Section 01 20 00 Contract Considerations.</w:t>
      </w:r>
      <w:r w:rsidRPr="000771B8">
        <w:rPr>
          <w:rFonts w:cs="Arial"/>
          <w:szCs w:val="18"/>
        </w:rPr>
        <w:t xml:space="preserve"> </w:t>
      </w:r>
      <w:r w:rsidRPr="000771B8">
        <w:rPr>
          <w:rFonts w:cs="Arial"/>
          <w:i/>
          <w:szCs w:val="18"/>
        </w:rPr>
        <w:t xml:space="preserve">Also edit </w:t>
      </w:r>
      <w:r w:rsidR="00B24DF7" w:rsidRPr="000771B8">
        <w:rPr>
          <w:rFonts w:cs="Arial"/>
          <w:i/>
          <w:szCs w:val="18"/>
        </w:rPr>
        <w:t xml:space="preserve">Section </w:t>
      </w:r>
      <w:r w:rsidRPr="000771B8">
        <w:rPr>
          <w:rFonts w:cs="Arial"/>
          <w:i/>
          <w:szCs w:val="18"/>
        </w:rPr>
        <w:t xml:space="preserve">01 35 16 Alteration Project Procedures as applicable.  </w:t>
      </w:r>
    </w:p>
    <w:tbl>
      <w:tblPr>
        <w:tblW w:w="9360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4140"/>
        <w:gridCol w:w="900"/>
        <w:gridCol w:w="1080"/>
        <w:gridCol w:w="1260"/>
      </w:tblGrid>
      <w:tr w:rsidR="004F0BB5" w:rsidRPr="00693748" w14:paraId="00F81673" w14:textId="77777777" w:rsidTr="004D3891"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81672" w14:textId="77777777" w:rsidR="004F0BB5" w:rsidRPr="00693748" w:rsidRDefault="004F0BB5" w:rsidP="00D278D3">
            <w:pPr>
              <w:spacing w:before="40" w:after="40"/>
              <w:jc w:val="center"/>
              <w:outlineLvl w:val="4"/>
              <w:rPr>
                <w:rFonts w:cs="Arial"/>
                <w:b/>
                <w:sz w:val="16"/>
                <w:szCs w:val="16"/>
              </w:rPr>
            </w:pPr>
            <w:r w:rsidRPr="004F0BB5">
              <w:rPr>
                <w:rFonts w:cs="Arial"/>
                <w:b/>
                <w:sz w:val="16"/>
                <w:szCs w:val="16"/>
              </w:rPr>
              <w:t>1.8 Unit Price Schedule – Environmental Remediation</w:t>
            </w:r>
          </w:p>
        </w:tc>
      </w:tr>
      <w:tr w:rsidR="000B7AA2" w:rsidRPr="00693748" w14:paraId="00F8167A" w14:textId="77777777" w:rsidTr="00E37A2E"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1674" w14:textId="77777777" w:rsidR="00AB7E0A" w:rsidRPr="00693748" w:rsidRDefault="00B24DF7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748">
              <w:rPr>
                <w:rFonts w:cs="Arial"/>
                <w:b/>
                <w:bCs/>
                <w:sz w:val="16"/>
                <w:szCs w:val="16"/>
              </w:rPr>
              <w:t>Section</w:t>
            </w:r>
            <w:r w:rsidR="00280360" w:rsidRPr="006937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B7E0A" w:rsidRPr="00693748">
              <w:rPr>
                <w:rFonts w:cs="Arial"/>
                <w:b/>
                <w:bCs/>
                <w:sz w:val="16"/>
                <w:szCs w:val="16"/>
              </w:rPr>
              <w:t>Number &amp;/or Drawing Number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1675" w14:textId="77777777" w:rsidR="00AB7E0A" w:rsidRPr="00693748" w:rsidRDefault="00350231" w:rsidP="00D278D3">
            <w:pPr>
              <w:spacing w:before="40" w:after="40"/>
              <w:jc w:val="center"/>
              <w:rPr>
                <w:rFonts w:ascii="Arial Bold" w:hAnsi="Arial Bold" w:cs="Arial"/>
                <w:b/>
                <w:sz w:val="16"/>
                <w:szCs w:val="16"/>
              </w:rPr>
            </w:pPr>
            <w:r w:rsidRPr="00F221BB">
              <w:rPr>
                <w:rFonts w:cs="Arial"/>
                <w:b/>
                <w:caps/>
                <w:sz w:val="16"/>
                <w:szCs w:val="16"/>
              </w:rPr>
              <w:t>E</w:t>
            </w:r>
            <w:r w:rsidRPr="00F221BB">
              <w:rPr>
                <w:rFonts w:ascii="Arial Bold" w:hAnsi="Arial Bold" w:cs="Arial"/>
                <w:b/>
                <w:sz w:val="16"/>
                <w:szCs w:val="16"/>
              </w:rPr>
              <w:t>nvironmental Remediation Items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676" w14:textId="77777777" w:rsidR="00AB7E0A" w:rsidRPr="00693748" w:rsidRDefault="00AB7E0A" w:rsidP="00D278D3">
            <w:pPr>
              <w:spacing w:before="40" w:after="40"/>
              <w:jc w:val="center"/>
              <w:outlineLvl w:val="4"/>
              <w:rPr>
                <w:rFonts w:cs="Arial"/>
                <w:b/>
                <w:sz w:val="16"/>
                <w:szCs w:val="16"/>
              </w:rPr>
            </w:pPr>
            <w:r w:rsidRPr="00693748">
              <w:rPr>
                <w:rFonts w:cs="Arial"/>
                <w:b/>
                <w:sz w:val="16"/>
                <w:szCs w:val="16"/>
              </w:rPr>
              <w:t>Base Bid Quantity (C.Y.)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1677" w14:textId="77777777" w:rsidR="00AB7E0A" w:rsidRPr="00693748" w:rsidRDefault="00AB7E0A" w:rsidP="00D278D3">
            <w:pPr>
              <w:spacing w:before="40" w:after="40"/>
              <w:jc w:val="center"/>
              <w:outlineLvl w:val="4"/>
              <w:rPr>
                <w:rFonts w:cs="Arial"/>
                <w:b/>
                <w:sz w:val="16"/>
                <w:szCs w:val="16"/>
              </w:rPr>
            </w:pPr>
            <w:r w:rsidRPr="00693748">
              <w:rPr>
                <w:rFonts w:cs="Arial"/>
                <w:b/>
                <w:sz w:val="16"/>
                <w:szCs w:val="16"/>
              </w:rPr>
              <w:t>Base Bid Quantity (TON)</w:t>
            </w:r>
          </w:p>
          <w:p w14:paraId="00F81678" w14:textId="77777777" w:rsidR="00AB7E0A" w:rsidRPr="00693748" w:rsidRDefault="00AB7E0A" w:rsidP="00D278D3">
            <w:pPr>
              <w:spacing w:before="40" w:after="40"/>
              <w:jc w:val="center"/>
              <w:outlineLvl w:val="4"/>
              <w:rPr>
                <w:rFonts w:cs="Arial"/>
                <w:b/>
                <w:sz w:val="16"/>
                <w:szCs w:val="16"/>
              </w:rPr>
            </w:pPr>
            <w:r w:rsidRPr="00693748">
              <w:rPr>
                <w:rFonts w:cs="Arial"/>
                <w:b/>
                <w:bCs/>
                <w:sz w:val="16"/>
                <w:szCs w:val="16"/>
              </w:rPr>
              <w:t>(C.Y. x 1.5)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81679" w14:textId="77777777" w:rsidR="00AB7E0A" w:rsidRPr="00693748" w:rsidRDefault="00AB7E0A" w:rsidP="00D278D3">
            <w:pPr>
              <w:spacing w:before="40" w:after="40"/>
              <w:jc w:val="center"/>
              <w:outlineLvl w:val="4"/>
              <w:rPr>
                <w:rFonts w:cs="Arial"/>
                <w:b/>
                <w:sz w:val="16"/>
                <w:szCs w:val="16"/>
              </w:rPr>
            </w:pPr>
            <w:r w:rsidRPr="00693748">
              <w:rPr>
                <w:rFonts w:cs="Arial"/>
                <w:b/>
                <w:sz w:val="16"/>
                <w:szCs w:val="16"/>
              </w:rPr>
              <w:t>$ ADD/ DEDUCT UNIT PRICE PER 1 TON</w:t>
            </w:r>
          </w:p>
        </w:tc>
      </w:tr>
      <w:tr w:rsidR="004333F9" w:rsidRPr="00693748" w14:paraId="00F81681" w14:textId="77777777" w:rsidTr="004333F9">
        <w:sdt>
          <w:sdtPr>
            <w:rPr>
              <w:sz w:val="16"/>
              <w:szCs w:val="16"/>
            </w:rPr>
            <w:id w:val="1785918175"/>
            <w:placeholder>
              <w:docPart w:val="CAFB7FAFA5A243B6B4E52D851AB256E6"/>
            </w:placeholder>
            <w:showingPlcHdr/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0F8167B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67C" w14:textId="77777777" w:rsidR="004333F9" w:rsidRPr="00693748" w:rsidRDefault="004333F9" w:rsidP="00D278D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ER-01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67D" w14:textId="77777777" w:rsidR="004333F9" w:rsidRPr="00693748" w:rsidRDefault="004333F9" w:rsidP="00D278D3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 xml:space="preserve">Removal of </w:t>
            </w:r>
            <w:r w:rsidRPr="00693748">
              <w:rPr>
                <w:rFonts w:cs="Arial"/>
                <w:b/>
                <w:sz w:val="16"/>
                <w:szCs w:val="16"/>
              </w:rPr>
              <w:t>Hazardous Soil/Fill Material:</w:t>
            </w:r>
            <w:r w:rsidRPr="00693748">
              <w:rPr>
                <w:rFonts w:cs="Arial"/>
                <w:sz w:val="16"/>
                <w:szCs w:val="16"/>
              </w:rPr>
              <w:t xml:space="preserve"> Excavate, Stockpile, Load Out, Transport, and Dispose</w:t>
            </w:r>
          </w:p>
        </w:tc>
        <w:sdt>
          <w:sdtPr>
            <w:rPr>
              <w:sz w:val="16"/>
              <w:szCs w:val="16"/>
            </w:rPr>
            <w:id w:val="-282037310"/>
            <w:placeholder>
              <w:docPart w:val="3F31C75BBF3048FA84550749892D9000"/>
            </w:placeholder>
            <w:showingPlcHdr/>
          </w:sdtPr>
          <w:sdtContent>
            <w:tc>
              <w:tcPr>
                <w:tcW w:w="9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8167E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0029882"/>
            <w:placeholder>
              <w:docPart w:val="5DFA2EA0243C4E47B9BA21E214367A11"/>
            </w:placeholder>
            <w:showingPlcHdr/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F8167F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81680" w14:textId="77777777" w:rsidR="004333F9" w:rsidRPr="00693748" w:rsidRDefault="004333F9" w:rsidP="00D278D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$380</w:t>
            </w:r>
          </w:p>
        </w:tc>
      </w:tr>
      <w:tr w:rsidR="004333F9" w:rsidRPr="00693748" w14:paraId="00F81688" w14:textId="77777777" w:rsidTr="004333F9">
        <w:sdt>
          <w:sdtPr>
            <w:rPr>
              <w:sz w:val="16"/>
              <w:szCs w:val="16"/>
            </w:rPr>
            <w:id w:val="-813107679"/>
            <w:placeholder>
              <w:docPart w:val="D799636663BE41908403545AF5D1ECF8"/>
            </w:placeholder>
            <w:showingPlcHdr/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0F81682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683" w14:textId="77777777" w:rsidR="004333F9" w:rsidRPr="00693748" w:rsidRDefault="004333F9" w:rsidP="00D278D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ER-02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684" w14:textId="77777777" w:rsidR="004333F9" w:rsidRPr="00693748" w:rsidRDefault="004333F9" w:rsidP="00D278D3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 xml:space="preserve">Removal of </w:t>
            </w:r>
            <w:r w:rsidRPr="00693748">
              <w:rPr>
                <w:rFonts w:cs="Arial"/>
                <w:b/>
                <w:sz w:val="16"/>
                <w:szCs w:val="16"/>
              </w:rPr>
              <w:t>Contaminated Soil/Fill Material:</w:t>
            </w:r>
            <w:r w:rsidRPr="00693748">
              <w:rPr>
                <w:rFonts w:cs="Arial"/>
                <w:sz w:val="16"/>
                <w:szCs w:val="16"/>
              </w:rPr>
              <w:t xml:space="preserve"> Excavate, Stockpile, Load Out, Transport, and Dispose</w:t>
            </w:r>
          </w:p>
        </w:tc>
        <w:sdt>
          <w:sdtPr>
            <w:rPr>
              <w:sz w:val="16"/>
              <w:szCs w:val="16"/>
            </w:rPr>
            <w:id w:val="-595868556"/>
            <w:placeholder>
              <w:docPart w:val="ABEDEF65D5A74809968F9F9FCAC4F035"/>
            </w:placeholder>
            <w:showingPlcHdr/>
          </w:sdtPr>
          <w:sdtContent>
            <w:tc>
              <w:tcPr>
                <w:tcW w:w="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81685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7476395"/>
            <w:placeholder>
              <w:docPart w:val="4B5ED722C8354928B61D486A1BB3FDB1"/>
            </w:placeholder>
            <w:showingPlcHdr/>
          </w:sdtPr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F81686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81687" w14:textId="77777777" w:rsidR="004333F9" w:rsidRPr="00693748" w:rsidRDefault="004333F9" w:rsidP="00D278D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$120</w:t>
            </w:r>
          </w:p>
        </w:tc>
      </w:tr>
      <w:tr w:rsidR="004333F9" w:rsidRPr="00693748" w14:paraId="00F8168F" w14:textId="77777777" w:rsidTr="004333F9">
        <w:sdt>
          <w:sdtPr>
            <w:rPr>
              <w:sz w:val="16"/>
              <w:szCs w:val="16"/>
            </w:rPr>
            <w:id w:val="-1804768522"/>
            <w:placeholder>
              <w:docPart w:val="8DC7C50FA39545D58A2F1C1C48F8E84F"/>
            </w:placeholder>
            <w:showingPlcHdr/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00F81689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168A" w14:textId="77777777" w:rsidR="004333F9" w:rsidRPr="00693748" w:rsidRDefault="004333F9" w:rsidP="00D278D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ER-03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168B" w14:textId="77777777" w:rsidR="004333F9" w:rsidRPr="00693748" w:rsidRDefault="004333F9" w:rsidP="00D278D3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 xml:space="preserve">Removal of </w:t>
            </w:r>
            <w:r w:rsidRPr="00693748">
              <w:rPr>
                <w:rFonts w:cs="Arial"/>
                <w:b/>
                <w:sz w:val="16"/>
                <w:szCs w:val="16"/>
              </w:rPr>
              <w:t>Polluted Soil/Fill Material:</w:t>
            </w:r>
            <w:r w:rsidRPr="00693748">
              <w:rPr>
                <w:rFonts w:cs="Arial"/>
                <w:sz w:val="16"/>
                <w:szCs w:val="16"/>
              </w:rPr>
              <w:t xml:space="preserve"> Excavate, Stockpile, Load Out, Transport, and Dispose</w:t>
            </w:r>
          </w:p>
        </w:tc>
        <w:sdt>
          <w:sdtPr>
            <w:rPr>
              <w:sz w:val="16"/>
              <w:szCs w:val="16"/>
            </w:rPr>
            <w:id w:val="33708272"/>
            <w:placeholder>
              <w:docPart w:val="DF327C32B452460C85B1839F8F04BFFA"/>
            </w:placeholder>
            <w:showingPlcHdr/>
          </w:sdtPr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00F8168C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23725906"/>
            <w:placeholder>
              <w:docPart w:val="E3D9E68070CB454397C4F7E4EFD4B316"/>
            </w:placeholder>
            <w:showingPlcHdr/>
          </w:sdtPr>
          <w:sdtContent>
            <w:tc>
              <w:tcPr>
                <w:tcW w:w="1080" w:type="dxa"/>
                <w:tcBorders>
                  <w:top w:val="single" w:sz="6" w:space="0" w:color="auto"/>
                  <w:left w:val="single" w:sz="4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0F8168D" w14:textId="77777777" w:rsidR="004333F9" w:rsidRPr="00693748" w:rsidRDefault="004333F9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693748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68E" w14:textId="77777777" w:rsidR="004333F9" w:rsidRPr="00693748" w:rsidRDefault="004333F9" w:rsidP="00D278D3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$60</w:t>
            </w:r>
          </w:p>
        </w:tc>
      </w:tr>
    </w:tbl>
    <w:p w14:paraId="00F81690" w14:textId="77777777" w:rsidR="001026EA" w:rsidRPr="00606678" w:rsidRDefault="001026EA" w:rsidP="001026EA">
      <w:pPr>
        <w:rPr>
          <w:b/>
          <w:sz w:val="12"/>
          <w:szCs w:val="12"/>
        </w:rPr>
      </w:pPr>
    </w:p>
    <w:tbl>
      <w:tblPr>
        <w:tblStyle w:val="TableGrid"/>
        <w:tblW w:w="9360" w:type="dxa"/>
        <w:tblInd w:w="44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90"/>
        <w:gridCol w:w="450"/>
        <w:gridCol w:w="1620"/>
      </w:tblGrid>
      <w:tr w:rsidR="001026EA" w:rsidRPr="00425C9A" w14:paraId="00F81694" w14:textId="77777777" w:rsidTr="005333C7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00F81691" w14:textId="73D9F9E8" w:rsidR="001026EA" w:rsidRPr="002E6E60" w:rsidRDefault="0044520F" w:rsidP="004738EF">
            <w:pPr>
              <w:pStyle w:val="ListParagraph"/>
              <w:spacing w:before="60" w:after="6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3.4</w:t>
            </w:r>
            <w:r w:rsidR="001026EA" w:rsidRPr="002E6E60">
              <w:rPr>
                <w:b/>
                <w:szCs w:val="18"/>
              </w:rPr>
              <w:t xml:space="preserve">  </w:t>
            </w:r>
            <w:r w:rsidR="001026EA" w:rsidRPr="002E6E60">
              <w:rPr>
                <w:b/>
                <w:i/>
                <w:szCs w:val="18"/>
              </w:rPr>
              <w:t>Project Specific</w:t>
            </w:r>
            <w:r w:rsidR="001026EA" w:rsidRPr="002E6E60">
              <w:rPr>
                <w:b/>
                <w:szCs w:val="18"/>
              </w:rPr>
              <w:t xml:space="preserve"> Unit Prices (Hazardous Building Materials Abatement):</w:t>
            </w:r>
          </w:p>
        </w:tc>
        <w:sdt>
          <w:sdtPr>
            <w:rPr>
              <w:sz w:val="20"/>
            </w:rPr>
            <w:id w:val="-109423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0F81692" w14:textId="77777777" w:rsidR="001026EA" w:rsidRPr="00163EDE" w:rsidRDefault="001026EA" w:rsidP="004738EF">
                <w:pPr>
                  <w:spacing w:before="60" w:after="6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F81693" w14:textId="77777777" w:rsidR="001026EA" w:rsidRPr="00425C9A" w:rsidRDefault="001026EA" w:rsidP="004738EF">
            <w:pPr>
              <w:pStyle w:val="ListParagraph"/>
              <w:spacing w:before="60" w:after="6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00F81695" w14:textId="3BDBC3C2" w:rsidR="00090CA5" w:rsidRPr="000771B8" w:rsidRDefault="001026EA" w:rsidP="004738EF">
      <w:pPr>
        <w:pStyle w:val="ListParagraph"/>
        <w:spacing w:before="60" w:after="60"/>
        <w:ind w:left="450" w:right="-90"/>
        <w:contextualSpacing w:val="0"/>
        <w:jc w:val="both"/>
        <w:rPr>
          <w:rFonts w:cs="Arial"/>
          <w:i/>
          <w:szCs w:val="18"/>
        </w:rPr>
      </w:pPr>
      <w:r w:rsidRPr="000771B8">
        <w:rPr>
          <w:rFonts w:cs="Arial"/>
          <w:i/>
          <w:szCs w:val="18"/>
        </w:rPr>
        <w:t xml:space="preserve">If applicable, the information below </w:t>
      </w:r>
      <w:r w:rsidR="0044520F" w:rsidRPr="000771B8">
        <w:rPr>
          <w:rFonts w:cs="Arial"/>
          <w:i/>
          <w:szCs w:val="18"/>
        </w:rPr>
        <w:t xml:space="preserve">is identified </w:t>
      </w:r>
      <w:r w:rsidRPr="000771B8">
        <w:rPr>
          <w:rFonts w:cs="Arial"/>
          <w:i/>
          <w:szCs w:val="18"/>
        </w:rPr>
        <w:t xml:space="preserve">in </w:t>
      </w:r>
      <w:r w:rsidRPr="000771B8">
        <w:rPr>
          <w:i/>
          <w:szCs w:val="18"/>
        </w:rPr>
        <w:t xml:space="preserve">1.9.1 </w:t>
      </w:r>
      <w:r w:rsidRPr="000771B8">
        <w:rPr>
          <w:rFonts w:cs="Arial"/>
          <w:i/>
          <w:szCs w:val="18"/>
        </w:rPr>
        <w:t xml:space="preserve">Unit Price Schedule – Hazardous Building Materials Abatement of </w:t>
      </w:r>
      <w:r w:rsidRPr="000771B8">
        <w:rPr>
          <w:i/>
          <w:szCs w:val="18"/>
        </w:rPr>
        <w:t>Section 01 20 00 Contract Considerations.</w:t>
      </w:r>
      <w:r w:rsidRPr="000771B8">
        <w:rPr>
          <w:rFonts w:cs="Arial"/>
          <w:szCs w:val="18"/>
        </w:rPr>
        <w:t xml:space="preserve"> </w:t>
      </w:r>
      <w:r w:rsidRPr="000771B8">
        <w:rPr>
          <w:rFonts w:cs="Arial"/>
          <w:i/>
          <w:szCs w:val="18"/>
        </w:rPr>
        <w:t xml:space="preserve">Also edit Section 01 35 16 Alteration Project Procedures as applicable.  </w:t>
      </w:r>
      <w:r w:rsidR="00090CA5" w:rsidRPr="000771B8">
        <w:rPr>
          <w:rFonts w:cs="Arial"/>
          <w:i/>
          <w:szCs w:val="18"/>
        </w:rPr>
        <w:t xml:space="preserve"> </w:t>
      </w:r>
    </w:p>
    <w:tbl>
      <w:tblPr>
        <w:tblW w:w="9416" w:type="dxa"/>
        <w:tblInd w:w="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150"/>
        <w:gridCol w:w="990"/>
        <w:gridCol w:w="1260"/>
        <w:gridCol w:w="270"/>
        <w:gridCol w:w="990"/>
        <w:gridCol w:w="236"/>
        <w:gridCol w:w="990"/>
      </w:tblGrid>
      <w:tr w:rsidR="00090CA5" w:rsidRPr="002E6E60" w14:paraId="00F81697" w14:textId="77777777" w:rsidTr="00090CA5">
        <w:tc>
          <w:tcPr>
            <w:tcW w:w="94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96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60">
              <w:rPr>
                <w:rFonts w:cs="Arial"/>
                <w:b/>
                <w:sz w:val="16"/>
                <w:szCs w:val="16"/>
              </w:rPr>
              <w:t xml:space="preserve">1.9.1 Unit Price Schedule – </w:t>
            </w:r>
            <w:r w:rsidRPr="002E6E60">
              <w:rPr>
                <w:rFonts w:cs="Arial"/>
                <w:b/>
                <w:caps/>
                <w:sz w:val="16"/>
                <w:szCs w:val="16"/>
              </w:rPr>
              <w:t>h</w:t>
            </w:r>
            <w:r w:rsidRPr="002E6E60">
              <w:rPr>
                <w:rFonts w:cs="Arial"/>
                <w:b/>
                <w:sz w:val="16"/>
                <w:szCs w:val="16"/>
              </w:rPr>
              <w:t>azardous Building Materials Abatement</w:t>
            </w:r>
          </w:p>
        </w:tc>
      </w:tr>
      <w:tr w:rsidR="00090CA5" w:rsidRPr="002E6E60" w14:paraId="00F816A0" w14:textId="77777777" w:rsidTr="00090CA5"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98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60">
              <w:rPr>
                <w:rFonts w:cs="Arial"/>
                <w:b/>
                <w:bCs/>
                <w:sz w:val="16"/>
                <w:szCs w:val="16"/>
              </w:rPr>
              <w:t>Section Number &amp;/or Drawing Number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99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60">
              <w:rPr>
                <w:rFonts w:cs="Arial"/>
                <w:b/>
                <w:caps/>
                <w:sz w:val="16"/>
                <w:szCs w:val="16"/>
              </w:rPr>
              <w:t>h</w:t>
            </w:r>
            <w:r w:rsidRPr="002E6E60">
              <w:rPr>
                <w:rFonts w:ascii="Arial Bold" w:hAnsi="Arial Bold" w:cs="Arial"/>
                <w:b/>
                <w:sz w:val="16"/>
                <w:szCs w:val="16"/>
              </w:rPr>
              <w:t>azardous Building Materials Abatement Items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9A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trike/>
                <w:sz w:val="16"/>
                <w:szCs w:val="16"/>
              </w:rPr>
            </w:pPr>
            <w:r w:rsidRPr="002E6E60">
              <w:rPr>
                <w:rFonts w:cs="Arial"/>
                <w:b/>
                <w:bCs/>
                <w:sz w:val="16"/>
                <w:szCs w:val="16"/>
              </w:rPr>
              <w:t>Base Bid Quantity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9B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60">
              <w:rPr>
                <w:rFonts w:cs="Arial"/>
                <w:b/>
                <w:bCs/>
                <w:sz w:val="16"/>
                <w:szCs w:val="16"/>
              </w:rPr>
              <w:t>Unit of Measurement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9C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9D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60">
              <w:rPr>
                <w:rFonts w:cs="Arial"/>
                <w:b/>
                <w:bCs/>
                <w:sz w:val="16"/>
                <w:szCs w:val="16"/>
              </w:rPr>
              <w:t>$ Add Unit Price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9E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9F" w14:textId="77777777" w:rsidR="00090CA5" w:rsidRPr="002E6E60" w:rsidRDefault="00090CA5" w:rsidP="00D278D3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6E60">
              <w:rPr>
                <w:rFonts w:cs="Arial"/>
                <w:b/>
                <w:bCs/>
                <w:sz w:val="16"/>
                <w:szCs w:val="16"/>
              </w:rPr>
              <w:t>$ Deduct Unit Price</w:t>
            </w:r>
          </w:p>
        </w:tc>
      </w:tr>
      <w:tr w:rsidR="008F36E7" w:rsidRPr="002E6E60" w14:paraId="00F816A9" w14:textId="77777777" w:rsidTr="008F36E7">
        <w:sdt>
          <w:sdtPr>
            <w:rPr>
              <w:sz w:val="16"/>
              <w:szCs w:val="16"/>
            </w:rPr>
            <w:id w:val="-1871675809"/>
            <w:placeholder>
              <w:docPart w:val="38178CF35B67443BAF74331CA75E3A59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A1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4403075"/>
            <w:placeholder>
              <w:docPart w:val="75576CA9FC00455D8A7261B8A0FAD654"/>
            </w:placeholder>
            <w:showingPlcHdr/>
          </w:sdtPr>
          <w:sdtContent>
            <w:tc>
              <w:tcPr>
                <w:tcW w:w="31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A2" w14:textId="77777777" w:rsidR="008F36E7" w:rsidRPr="002E6E60" w:rsidRDefault="008F36E7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5911248"/>
            <w:placeholder>
              <w:docPart w:val="9A5FB9E06C214F51BA93A404A9E0858E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A3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29808485"/>
            <w:placeholder>
              <w:docPart w:val="9013EBD37FB84F2F9C98D123ADE32F02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A4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A5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923490715"/>
            <w:placeholder>
              <w:docPart w:val="DCA6E3F3793A47EE98E21CCDA53FCBB7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A6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16A7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942667"/>
            <w:placeholder>
              <w:docPart w:val="1FE416B4F9FF46CCA14920409DFBD2F5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F816A8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8F36E7" w:rsidRPr="002E6E60" w14:paraId="00F816B2" w14:textId="77777777" w:rsidTr="008F36E7">
        <w:sdt>
          <w:sdtPr>
            <w:rPr>
              <w:sz w:val="16"/>
              <w:szCs w:val="16"/>
            </w:rPr>
            <w:id w:val="-1227377246"/>
            <w:placeholder>
              <w:docPart w:val="177B747FD902457495A3DA00DA9AE0C6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AA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136544"/>
            <w:placeholder>
              <w:docPart w:val="77C40681A7F34C918C7196E3052328B5"/>
            </w:placeholder>
            <w:showingPlcHdr/>
          </w:sdtPr>
          <w:sdtContent>
            <w:tc>
              <w:tcPr>
                <w:tcW w:w="31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AB" w14:textId="77777777" w:rsidR="008F36E7" w:rsidRPr="002E6E60" w:rsidRDefault="008F36E7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3860952"/>
            <w:placeholder>
              <w:docPart w:val="784CF785FBC346F188AE8ECC329070A4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AC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6661344"/>
            <w:placeholder>
              <w:docPart w:val="CBEE898D944647BD94DAA24DB6E6459D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AD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AE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739363426"/>
            <w:placeholder>
              <w:docPart w:val="7D4C6196EBD2475AA49C8E741F3FA80D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AF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B0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862967574"/>
            <w:placeholder>
              <w:docPart w:val="6CAF02B1D44B445FA35E160A9C1B0022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1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8F36E7" w:rsidRPr="002E6E60" w14:paraId="00F816BB" w14:textId="77777777" w:rsidTr="008F36E7">
        <w:sdt>
          <w:sdtPr>
            <w:rPr>
              <w:sz w:val="16"/>
              <w:szCs w:val="16"/>
            </w:rPr>
            <w:id w:val="-1924560009"/>
            <w:placeholder>
              <w:docPart w:val="6E60A5D7111446DF850AFF7E6D6EFCC1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3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337780"/>
            <w:placeholder>
              <w:docPart w:val="632EFF7D4B364462A32317E94745245A"/>
            </w:placeholder>
            <w:showingPlcHdr/>
          </w:sdtPr>
          <w:sdtContent>
            <w:tc>
              <w:tcPr>
                <w:tcW w:w="31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B4" w14:textId="77777777" w:rsidR="008F36E7" w:rsidRPr="002E6E60" w:rsidRDefault="008F36E7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01684565"/>
            <w:placeholder>
              <w:docPart w:val="5D8614AEF9FA44859AFE9EF71F89892E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5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389973"/>
            <w:placeholder>
              <w:docPart w:val="A9239044E922499ABBFDBBE131C20531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6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B7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599131785"/>
            <w:placeholder>
              <w:docPart w:val="8D319F77AA1B4230BDC6B23244F89B5E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8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B9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027178768"/>
            <w:placeholder>
              <w:docPart w:val="9F3CC89ACAFF4D879EC79BDC4D2707C4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A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8F36E7" w:rsidRPr="002E6E60" w14:paraId="00F816C4" w14:textId="77777777" w:rsidTr="008F36E7">
        <w:sdt>
          <w:sdtPr>
            <w:rPr>
              <w:sz w:val="16"/>
              <w:szCs w:val="16"/>
            </w:rPr>
            <w:id w:val="151801687"/>
            <w:placeholder>
              <w:docPart w:val="450B353708FD4ACC98277A2CB27AA0FD"/>
            </w:placeholder>
            <w:showingPlcHdr/>
          </w:sdtPr>
          <w:sdtContent>
            <w:tc>
              <w:tcPr>
                <w:tcW w:w="153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C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2077800"/>
            <w:placeholder>
              <w:docPart w:val="2D2882B42C9B4707AB0900927250AEEB"/>
            </w:placeholder>
            <w:showingPlcHdr/>
          </w:sdtPr>
          <w:sdtContent>
            <w:tc>
              <w:tcPr>
                <w:tcW w:w="3150" w:type="dxa"/>
                <w:tcBorders>
                  <w:top w:val="nil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816BD" w14:textId="77777777" w:rsidR="008F36E7" w:rsidRPr="002E6E60" w:rsidRDefault="008F36E7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4309319"/>
            <w:placeholder>
              <w:docPart w:val="0F0A65D92D984660B741E970B8885248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E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2362265"/>
            <w:placeholder>
              <w:docPart w:val="12FB25C5F26B4D559D3894E0E24356BB"/>
            </w:placeholder>
            <w:showingPlcHdr/>
          </w:sdtPr>
          <w:sdtContent>
            <w:tc>
              <w:tcPr>
                <w:tcW w:w="1260" w:type="dxa"/>
                <w:tcBorders>
                  <w:top w:val="nil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BF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C0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407971245"/>
            <w:placeholder>
              <w:docPart w:val="870D503B31A14843A57F0DF5F52B6F84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12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C1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16C2" w14:textId="77777777" w:rsidR="008F36E7" w:rsidRPr="002E6E60" w:rsidRDefault="008F36E7" w:rsidP="00D278D3">
            <w:pPr>
              <w:spacing w:before="40" w:after="40"/>
              <w:jc w:val="right"/>
              <w:rPr>
                <w:rFonts w:cs="Arial"/>
                <w:bCs/>
                <w:sz w:val="16"/>
                <w:szCs w:val="16"/>
              </w:rPr>
            </w:pPr>
            <w:r w:rsidRPr="002E6E60">
              <w:rPr>
                <w:rFonts w:cs="Arial"/>
                <w:bCs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21866718"/>
            <w:placeholder>
              <w:docPart w:val="4D1278AB2EE4490694CA2A5032DB5D34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F816C3" w14:textId="77777777" w:rsidR="008F36E7" w:rsidRPr="002E6E60" w:rsidRDefault="008F36E7" w:rsidP="00D278D3">
                <w:pPr>
                  <w:spacing w:before="40" w:after="40"/>
                  <w:jc w:val="center"/>
                  <w:rPr>
                    <w:sz w:val="16"/>
                    <w:szCs w:val="16"/>
                  </w:rPr>
                </w:pPr>
                <w:r w:rsidRPr="002E6E60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2B7F3A56" w14:textId="21A07B88" w:rsidR="00865098" w:rsidRPr="00606678" w:rsidRDefault="00865098">
      <w:pPr>
        <w:rPr>
          <w:b/>
          <w:szCs w:val="18"/>
        </w:rPr>
      </w:pPr>
    </w:p>
    <w:tbl>
      <w:tblPr>
        <w:tblStyle w:val="TableGrid"/>
        <w:tblW w:w="981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30"/>
        <w:gridCol w:w="360"/>
        <w:gridCol w:w="720"/>
      </w:tblGrid>
      <w:tr w:rsidR="00163EDE" w:rsidRPr="002E6E60" w14:paraId="00F816C9" w14:textId="77777777" w:rsidTr="005333C7">
        <w:tc>
          <w:tcPr>
            <w:tcW w:w="8730" w:type="dxa"/>
            <w:shd w:val="clear" w:color="auto" w:fill="D9D9D9" w:themeFill="background1" w:themeFillShade="D9"/>
            <w:vAlign w:val="center"/>
          </w:tcPr>
          <w:p w14:paraId="00F816C6" w14:textId="78F1BFA4" w:rsidR="00163EDE" w:rsidRPr="002E6E60" w:rsidRDefault="00AD22DD" w:rsidP="004738EF">
            <w:pPr>
              <w:pStyle w:val="ListParagraph"/>
              <w:spacing w:before="60" w:after="6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  <w:r w:rsidR="00163EDE" w:rsidRPr="002E6E60">
              <w:rPr>
                <w:b/>
                <w:szCs w:val="18"/>
              </w:rPr>
              <w:t>.0  Listed Classes of Work</w:t>
            </w:r>
            <w:r w:rsidR="001822A2" w:rsidRPr="002E6E60">
              <w:rPr>
                <w:b/>
                <w:szCs w:val="18"/>
              </w:rPr>
              <w:t xml:space="preserve"> Greater Than $100,000</w:t>
            </w:r>
            <w:r w:rsidR="00163EDE" w:rsidRPr="002E6E60">
              <w:rPr>
                <w:b/>
                <w:szCs w:val="18"/>
              </w:rPr>
              <w:t>:</w:t>
            </w:r>
            <w:r w:rsidR="00A74812">
              <w:rPr>
                <w:b/>
                <w:szCs w:val="18"/>
              </w:rPr>
              <w:t xml:space="preserve"> </w:t>
            </w:r>
            <w:r w:rsidR="00A74812" w:rsidRPr="005333C7">
              <w:rPr>
                <w:bCs/>
                <w:szCs w:val="18"/>
              </w:rPr>
              <w:t>(</w:t>
            </w:r>
            <w:r w:rsidR="00A74812" w:rsidRPr="005333C7">
              <w:rPr>
                <w:rFonts w:cs="Arial"/>
                <w:bCs/>
                <w:szCs w:val="18"/>
              </w:rPr>
              <w:t>C.G.S. §</w:t>
            </w:r>
            <w:r w:rsidR="006173C8" w:rsidRPr="00433572">
              <w:rPr>
                <w:rFonts w:cs="Arial"/>
                <w:bCs/>
                <w:szCs w:val="18"/>
              </w:rPr>
              <w:t>§ 4b-9</w:t>
            </w:r>
            <w:r w:rsidR="006173C8">
              <w:rPr>
                <w:rFonts w:cs="Arial"/>
                <w:bCs/>
                <w:szCs w:val="18"/>
              </w:rPr>
              <w:t>1</w:t>
            </w:r>
            <w:r w:rsidR="008D20DE">
              <w:rPr>
                <w:rFonts w:cs="Arial"/>
                <w:bCs/>
                <w:szCs w:val="18"/>
              </w:rPr>
              <w:t>,</w:t>
            </w:r>
            <w:r w:rsidR="006173C8">
              <w:rPr>
                <w:rFonts w:cs="Arial"/>
                <w:bCs/>
                <w:szCs w:val="18"/>
              </w:rPr>
              <w:t xml:space="preserve"> </w:t>
            </w:r>
            <w:r w:rsidR="00A74812" w:rsidRPr="005333C7">
              <w:rPr>
                <w:rFonts w:cs="Arial"/>
                <w:bCs/>
                <w:szCs w:val="18"/>
              </w:rPr>
              <w:t>4b-93</w:t>
            </w:r>
            <w:r w:rsidR="00A74812" w:rsidRPr="00A74812">
              <w:rPr>
                <w:rFonts w:cs="Arial"/>
                <w:bCs/>
                <w:szCs w:val="18"/>
              </w:rPr>
              <w:t xml:space="preserve">, </w:t>
            </w:r>
            <w:r w:rsidR="008D20DE">
              <w:rPr>
                <w:rFonts w:cs="Arial"/>
                <w:bCs/>
                <w:szCs w:val="18"/>
              </w:rPr>
              <w:t xml:space="preserve">&amp; </w:t>
            </w:r>
            <w:r w:rsidR="006D0C4E">
              <w:rPr>
                <w:rFonts w:cs="Arial"/>
                <w:bCs/>
                <w:szCs w:val="18"/>
              </w:rPr>
              <w:t>4b-95</w:t>
            </w:r>
            <w:r w:rsidR="00D9786F">
              <w:rPr>
                <w:rFonts w:cs="Arial"/>
                <w:bCs/>
                <w:szCs w:val="18"/>
              </w:rPr>
              <w:t xml:space="preserve"> </w:t>
            </w:r>
            <w:r w:rsidR="00A74812" w:rsidRPr="00A74812">
              <w:rPr>
                <w:rFonts w:cs="Arial"/>
                <w:bCs/>
                <w:szCs w:val="18"/>
              </w:rPr>
              <w:t>as amended)</w:t>
            </w:r>
          </w:p>
        </w:tc>
        <w:sdt>
          <w:sdtPr>
            <w:rPr>
              <w:sz w:val="20"/>
            </w:rPr>
            <w:id w:val="-63079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0F816C7" w14:textId="3BD120C0" w:rsidR="00163EDE" w:rsidRPr="002E6E60" w:rsidRDefault="00163EDE" w:rsidP="004738EF">
                <w:pPr>
                  <w:spacing w:before="60" w:after="60"/>
                  <w:jc w:val="center"/>
                  <w:rPr>
                    <w:sz w:val="20"/>
                  </w:rPr>
                </w:pPr>
                <w:r w:rsidRPr="002E6E6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0F816C8" w14:textId="6D51F26F" w:rsidR="00163EDE" w:rsidRPr="002E6E60" w:rsidRDefault="0048305B" w:rsidP="004738EF">
            <w:pPr>
              <w:pStyle w:val="ListParagraph"/>
              <w:spacing w:before="60" w:after="60"/>
              <w:ind w:left="0" w:right="86"/>
              <w:contextualSpacing w:val="0"/>
            </w:pPr>
            <w:r>
              <w:rPr>
                <w:b/>
              </w:rPr>
              <w:t>N</w:t>
            </w:r>
            <w:r w:rsidR="002751A2">
              <w:rPr>
                <w:b/>
              </w:rPr>
              <w:t>/A</w:t>
            </w:r>
          </w:p>
        </w:tc>
      </w:tr>
    </w:tbl>
    <w:p w14:paraId="471C8B99" w14:textId="63CFEE4F" w:rsidR="00776B6E" w:rsidRPr="00972A85" w:rsidRDefault="0062633F" w:rsidP="004738EF">
      <w:pPr>
        <w:spacing w:before="60" w:after="60"/>
        <w:ind w:right="-90"/>
        <w:jc w:val="both"/>
        <w:rPr>
          <w:i/>
          <w:szCs w:val="18"/>
        </w:rPr>
      </w:pPr>
      <w:r w:rsidRPr="00972A85">
        <w:rPr>
          <w:i/>
          <w:szCs w:val="18"/>
        </w:rPr>
        <w:t xml:space="preserve">This section is only applicable if the Total Construction Cost Estimate in Section 6.0 </w:t>
      </w:r>
      <w:r w:rsidR="00230AE5" w:rsidRPr="00972A85">
        <w:rPr>
          <w:i/>
          <w:szCs w:val="18"/>
        </w:rPr>
        <w:t>of</w:t>
      </w:r>
      <w:r w:rsidRPr="00972A85">
        <w:rPr>
          <w:i/>
          <w:szCs w:val="18"/>
        </w:rPr>
        <w:t xml:space="preserve"> this form</w:t>
      </w:r>
      <w:r w:rsidR="00230AE5" w:rsidRPr="00972A85">
        <w:rPr>
          <w:i/>
          <w:szCs w:val="18"/>
        </w:rPr>
        <w:t xml:space="preserve"> </w:t>
      </w:r>
      <w:r w:rsidRPr="00972A85">
        <w:rPr>
          <w:i/>
          <w:szCs w:val="18"/>
        </w:rPr>
        <w:t xml:space="preserve">is </w:t>
      </w:r>
      <w:r w:rsidR="00AF05FB" w:rsidRPr="00972A85">
        <w:rPr>
          <w:i/>
          <w:szCs w:val="18"/>
        </w:rPr>
        <w:t xml:space="preserve">equal to or </w:t>
      </w:r>
      <w:r w:rsidR="00230AE5" w:rsidRPr="00972A85">
        <w:rPr>
          <w:i/>
          <w:szCs w:val="18"/>
        </w:rPr>
        <w:t xml:space="preserve">GREATER </w:t>
      </w:r>
      <w:r w:rsidRPr="00972A85">
        <w:rPr>
          <w:i/>
          <w:szCs w:val="18"/>
        </w:rPr>
        <w:t>than one million dollars ($1,000,000)</w:t>
      </w:r>
      <w:r w:rsidR="00230AE5" w:rsidRPr="00972A85">
        <w:rPr>
          <w:i/>
          <w:szCs w:val="18"/>
        </w:rPr>
        <w:t xml:space="preserve">. </w:t>
      </w:r>
      <w:r w:rsidR="00776B6E" w:rsidRPr="00972A85">
        <w:rPr>
          <w:i/>
          <w:szCs w:val="18"/>
        </w:rPr>
        <w:t>If this section is applicable</w:t>
      </w:r>
      <w:r w:rsidR="004A2808" w:rsidRPr="00972A85">
        <w:rPr>
          <w:i/>
          <w:szCs w:val="18"/>
        </w:rPr>
        <w:t>:</w:t>
      </w:r>
      <w:r w:rsidR="00776B6E" w:rsidRPr="00972A85">
        <w:rPr>
          <w:i/>
          <w:szCs w:val="18"/>
        </w:rPr>
        <w:t xml:space="preserve"> </w:t>
      </w:r>
    </w:p>
    <w:p w14:paraId="4F7A1E73" w14:textId="30FA7381" w:rsidR="00E24E9E" w:rsidRPr="00972A85" w:rsidRDefault="00A83F17" w:rsidP="004738EF">
      <w:pPr>
        <w:spacing w:before="60" w:after="60"/>
        <w:ind w:left="450" w:right="-90"/>
        <w:jc w:val="both"/>
        <w:rPr>
          <w:i/>
          <w:szCs w:val="18"/>
        </w:rPr>
      </w:pPr>
      <w:r w:rsidRPr="00972A85">
        <w:rPr>
          <w:i/>
          <w:szCs w:val="18"/>
        </w:rPr>
        <w:t>(1) R</w:t>
      </w:r>
      <w:r w:rsidR="00C2748E" w:rsidRPr="00972A85">
        <w:rPr>
          <w:i/>
          <w:szCs w:val="18"/>
        </w:rPr>
        <w:t>eview</w:t>
      </w:r>
      <w:r w:rsidRPr="00972A85">
        <w:rPr>
          <w:i/>
          <w:szCs w:val="18"/>
        </w:rPr>
        <w:t xml:space="preserve"> the </w:t>
      </w:r>
      <w:r w:rsidR="004A2808" w:rsidRPr="00972A85">
        <w:rPr>
          <w:i/>
          <w:szCs w:val="18"/>
        </w:rPr>
        <w:t xml:space="preserve">costs for </w:t>
      </w:r>
      <w:r w:rsidR="004A2808" w:rsidRPr="00972A85">
        <w:rPr>
          <w:rFonts w:cs="Arial"/>
          <w:i/>
          <w:szCs w:val="18"/>
        </w:rPr>
        <w:t xml:space="preserve">Electrical, HVAC, Masonry, Plumbing, Environmental Remediation, and/or Hazardous Building Materials Abatement </w:t>
      </w:r>
      <w:r w:rsidR="004A2808" w:rsidRPr="00972A85">
        <w:rPr>
          <w:i/>
          <w:szCs w:val="18"/>
        </w:rPr>
        <w:t>in Section 6.0 of this form.</w:t>
      </w:r>
      <w:r w:rsidR="00247F9D" w:rsidRPr="00972A85">
        <w:rPr>
          <w:i/>
          <w:szCs w:val="18"/>
        </w:rPr>
        <w:t xml:space="preserve"> If </w:t>
      </w:r>
      <w:r w:rsidR="004865A1" w:rsidRPr="00972A85">
        <w:rPr>
          <w:i/>
          <w:szCs w:val="18"/>
        </w:rPr>
        <w:t>a</w:t>
      </w:r>
      <w:r w:rsidR="00247F9D" w:rsidRPr="00972A85">
        <w:rPr>
          <w:i/>
          <w:szCs w:val="18"/>
        </w:rPr>
        <w:t xml:space="preserve"> cost</w:t>
      </w:r>
      <w:r w:rsidR="00427F41" w:rsidRPr="00972A85">
        <w:rPr>
          <w:i/>
          <w:szCs w:val="18"/>
        </w:rPr>
        <w:t xml:space="preserve"> </w:t>
      </w:r>
      <w:r w:rsidR="00F44041" w:rsidRPr="00972A85">
        <w:rPr>
          <w:i/>
          <w:szCs w:val="18"/>
        </w:rPr>
        <w:t>is</w:t>
      </w:r>
      <w:r w:rsidR="00E509E6" w:rsidRPr="00972A85">
        <w:rPr>
          <w:i/>
          <w:szCs w:val="18"/>
        </w:rPr>
        <w:t xml:space="preserve"> </w:t>
      </w:r>
      <w:r w:rsidR="00747F7E" w:rsidRPr="00972A85">
        <w:rPr>
          <w:i/>
          <w:szCs w:val="18"/>
        </w:rPr>
        <w:t>GREATER</w:t>
      </w:r>
      <w:r w:rsidR="00E509E6" w:rsidRPr="00972A85">
        <w:rPr>
          <w:i/>
          <w:szCs w:val="18"/>
        </w:rPr>
        <w:t xml:space="preserve"> than one hundred thousand dollars ($100,000)</w:t>
      </w:r>
      <w:r w:rsidR="00A75CFE" w:rsidRPr="00972A85">
        <w:rPr>
          <w:i/>
          <w:szCs w:val="18"/>
        </w:rPr>
        <w:t xml:space="preserve">, then </w:t>
      </w:r>
      <w:r w:rsidR="00E7628D" w:rsidRPr="00972A85">
        <w:rPr>
          <w:i/>
          <w:szCs w:val="18"/>
        </w:rPr>
        <w:t xml:space="preserve">check the applicable box below </w:t>
      </w:r>
      <w:r w:rsidR="00AC3DE4" w:rsidRPr="00972A85">
        <w:rPr>
          <w:i/>
          <w:szCs w:val="18"/>
        </w:rPr>
        <w:t xml:space="preserve">and </w:t>
      </w:r>
      <w:r w:rsidR="00256C29" w:rsidRPr="00972A85">
        <w:rPr>
          <w:i/>
          <w:szCs w:val="18"/>
        </w:rPr>
        <w:t>enter the information as indicated</w:t>
      </w:r>
      <w:r w:rsidR="00365029" w:rsidRPr="00972A85">
        <w:rPr>
          <w:i/>
          <w:szCs w:val="18"/>
        </w:rPr>
        <w:t xml:space="preserve">. </w:t>
      </w:r>
    </w:p>
    <w:p w14:paraId="414E2375" w14:textId="7301179C" w:rsidR="00256C29" w:rsidRPr="00972A85" w:rsidRDefault="00E24E9E" w:rsidP="004738EF">
      <w:pPr>
        <w:spacing w:before="60" w:after="60"/>
        <w:ind w:left="450" w:right="-90"/>
        <w:jc w:val="both"/>
        <w:rPr>
          <w:i/>
          <w:szCs w:val="18"/>
        </w:rPr>
      </w:pPr>
      <w:r w:rsidRPr="00972A85">
        <w:rPr>
          <w:i/>
          <w:szCs w:val="18"/>
        </w:rPr>
        <w:t xml:space="preserve">(2) </w:t>
      </w:r>
      <w:r w:rsidR="00A83F17" w:rsidRPr="00972A85">
        <w:rPr>
          <w:i/>
          <w:szCs w:val="18"/>
        </w:rPr>
        <w:t xml:space="preserve">Do not insert any other Class of Work, unless directed to do so by the DAS/CS </w:t>
      </w:r>
      <w:r w:rsidRPr="00972A85">
        <w:rPr>
          <w:i/>
          <w:szCs w:val="18"/>
        </w:rPr>
        <w:t>ADPM</w:t>
      </w:r>
      <w:r w:rsidR="00256C29" w:rsidRPr="00972A85">
        <w:rPr>
          <w:i/>
          <w:szCs w:val="18"/>
        </w:rPr>
        <w:t>.</w:t>
      </w:r>
    </w:p>
    <w:p w14:paraId="190D1532" w14:textId="65CD4556" w:rsidR="00E9700F" w:rsidRPr="00972A85" w:rsidRDefault="00E24E9E" w:rsidP="004738EF">
      <w:pPr>
        <w:spacing w:before="60" w:after="60"/>
        <w:ind w:left="450"/>
        <w:jc w:val="both"/>
        <w:rPr>
          <w:rFonts w:cs="Arial"/>
          <w:i/>
          <w:szCs w:val="18"/>
        </w:rPr>
      </w:pPr>
      <w:r w:rsidRPr="00972A85">
        <w:rPr>
          <w:rFonts w:cs="Arial"/>
          <w:i/>
          <w:szCs w:val="18"/>
        </w:rPr>
        <w:t xml:space="preserve">(3) </w:t>
      </w:r>
      <w:r w:rsidR="00E9700F" w:rsidRPr="00972A85">
        <w:rPr>
          <w:rFonts w:cs="Arial"/>
          <w:i/>
          <w:szCs w:val="18"/>
        </w:rPr>
        <w:t xml:space="preserve">The Contract Documents </w:t>
      </w:r>
      <w:r w:rsidR="008E2EDD" w:rsidRPr="00972A85">
        <w:rPr>
          <w:rFonts w:cs="Arial"/>
          <w:i/>
          <w:szCs w:val="18"/>
        </w:rPr>
        <w:t>must</w:t>
      </w:r>
      <w:r w:rsidR="00E9700F" w:rsidRPr="00972A85">
        <w:rPr>
          <w:rFonts w:cs="Arial"/>
          <w:i/>
          <w:szCs w:val="18"/>
        </w:rPr>
        <w:t xml:space="preserve"> include separate specifications and drawings detailing all labor and materials to be furnished for each of the selected Class(es) of Work below.</w:t>
      </w:r>
    </w:p>
    <w:tbl>
      <w:tblPr>
        <w:tblW w:w="9360" w:type="dxa"/>
        <w:tblInd w:w="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2969"/>
        <w:gridCol w:w="270"/>
        <w:gridCol w:w="1802"/>
        <w:gridCol w:w="1980"/>
        <w:gridCol w:w="1890"/>
      </w:tblGrid>
      <w:tr w:rsidR="00550C0C" w:rsidRPr="00693748" w14:paraId="00F816D0" w14:textId="77777777" w:rsidTr="00BE7D3B">
        <w:tc>
          <w:tcPr>
            <w:tcW w:w="3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F816CC" w14:textId="77777777" w:rsidR="003A5EDA" w:rsidRPr="00693748" w:rsidRDefault="00976E2D" w:rsidP="00D278D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 xml:space="preserve">Listed </w:t>
            </w:r>
            <w:r w:rsidR="003A5EDA" w:rsidRPr="00693748">
              <w:rPr>
                <w:b/>
                <w:sz w:val="16"/>
                <w:szCs w:val="16"/>
              </w:rPr>
              <w:t>Class of Work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816CD" w14:textId="77777777" w:rsidR="003A5EDA" w:rsidRPr="00693748" w:rsidRDefault="003A5EDA" w:rsidP="00D278D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Estimated Cost of Work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816CE" w14:textId="77777777" w:rsidR="003A5EDA" w:rsidRPr="00693748" w:rsidRDefault="003A5EDA" w:rsidP="00D278D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 xml:space="preserve">Applicable </w:t>
            </w:r>
            <w:r w:rsidR="00B24DF7" w:rsidRPr="00693748">
              <w:rPr>
                <w:rFonts w:cs="Arial"/>
                <w:b/>
                <w:bCs/>
                <w:sz w:val="16"/>
                <w:szCs w:val="16"/>
              </w:rPr>
              <w:t xml:space="preserve">Section </w:t>
            </w:r>
            <w:r w:rsidRPr="00693748">
              <w:rPr>
                <w:b/>
                <w:sz w:val="16"/>
                <w:szCs w:val="16"/>
              </w:rPr>
              <w:t>Number(s)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6CF" w14:textId="77777777" w:rsidR="003A5EDA" w:rsidRPr="00693748" w:rsidRDefault="003A5EDA" w:rsidP="00D278D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Applicable Drawing Sheet Number(s)</w:t>
            </w:r>
          </w:p>
        </w:tc>
      </w:tr>
      <w:tr w:rsidR="001825ED" w:rsidRPr="00693748" w14:paraId="00F816D6" w14:textId="77777777" w:rsidTr="00606678">
        <w:trPr>
          <w:trHeight w:val="44"/>
        </w:trPr>
        <w:sdt>
          <w:sdtPr>
            <w:rPr>
              <w:sz w:val="16"/>
              <w:szCs w:val="16"/>
            </w:rPr>
            <w:id w:val="-12408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</w:tcPr>
              <w:p w14:paraId="2D6CD425" w14:textId="40C9D86C" w:rsidR="001825ED" w:rsidRPr="00693748" w:rsidRDefault="001819B4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top w:val="single" w:sz="12" w:space="0" w:color="auto"/>
              <w:left w:val="single" w:sz="4" w:space="0" w:color="auto"/>
            </w:tcBorders>
          </w:tcPr>
          <w:p w14:paraId="00F816D1" w14:textId="69DDC970" w:rsidR="001825ED" w:rsidRPr="00693748" w:rsidRDefault="001825ED" w:rsidP="00D278D3">
            <w:pPr>
              <w:spacing w:before="40" w:after="40"/>
              <w:rPr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Electrical</w:t>
            </w:r>
          </w:p>
        </w:tc>
        <w:tc>
          <w:tcPr>
            <w:tcW w:w="270" w:type="dxa"/>
            <w:tcBorders>
              <w:top w:val="single" w:sz="12" w:space="0" w:color="auto"/>
              <w:right w:val="single" w:sz="2" w:space="0" w:color="808080" w:themeColor="background1" w:themeShade="80"/>
            </w:tcBorders>
          </w:tcPr>
          <w:p w14:paraId="00F816D2" w14:textId="77777777" w:rsidR="001825ED" w:rsidRPr="00693748" w:rsidRDefault="001825ED" w:rsidP="00D278D3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492871085"/>
            <w:placeholder>
              <w:docPart w:val="DBF1C635937B474B862A61B550E565DD"/>
            </w:placeholder>
            <w:showingPlcHdr/>
          </w:sdtPr>
          <w:sdtContent>
            <w:tc>
              <w:tcPr>
                <w:tcW w:w="1802" w:type="dxa"/>
                <w:tcBorders>
                  <w:top w:val="single" w:sz="12" w:space="0" w:color="auto"/>
                  <w:left w:val="single" w:sz="2" w:space="0" w:color="808080" w:themeColor="background1" w:themeShade="80"/>
                </w:tcBorders>
              </w:tcPr>
              <w:p w14:paraId="00F816D3" w14:textId="77777777" w:rsidR="001825ED" w:rsidRPr="00693748" w:rsidRDefault="001825ED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85383548"/>
            <w:placeholder>
              <w:docPart w:val="CA2E245C421D4BD2BE38BB4966DE5E2E"/>
            </w:placeholder>
            <w:showingPlcHdr/>
          </w:sdtPr>
          <w:sdtContent>
            <w:tc>
              <w:tcPr>
                <w:tcW w:w="1980" w:type="dxa"/>
                <w:tcBorders>
                  <w:top w:val="single" w:sz="12" w:space="0" w:color="auto"/>
                  <w:right w:val="single" w:sz="4" w:space="0" w:color="auto"/>
                </w:tcBorders>
              </w:tcPr>
              <w:p w14:paraId="00F816D4" w14:textId="77777777" w:rsidR="001825ED" w:rsidRPr="00693748" w:rsidRDefault="001825ED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1010702"/>
            <w:placeholder>
              <w:docPart w:val="9E754112083E4206A99DFF0906347B78"/>
            </w:placeholder>
            <w:showingPlcHdr/>
          </w:sdtPr>
          <w:sdtContent>
            <w:tc>
              <w:tcPr>
                <w:tcW w:w="1890" w:type="dxa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</w:tcPr>
              <w:p w14:paraId="00F816D5" w14:textId="77777777" w:rsidR="001825ED" w:rsidRPr="00693748" w:rsidRDefault="001825ED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1825ED" w:rsidRPr="00693748" w14:paraId="00F816DC" w14:textId="77777777" w:rsidTr="00BE7D3B">
        <w:sdt>
          <w:sdtPr>
            <w:rPr>
              <w:sz w:val="16"/>
              <w:szCs w:val="16"/>
            </w:rPr>
            <w:id w:val="-15753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12" w:space="0" w:color="auto"/>
                  <w:right w:val="single" w:sz="4" w:space="0" w:color="auto"/>
                </w:tcBorders>
              </w:tcPr>
              <w:p w14:paraId="6CEF74A5" w14:textId="60C8B10A" w:rsidR="001825ED" w:rsidRPr="00693748" w:rsidRDefault="001819B4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left w:val="single" w:sz="4" w:space="0" w:color="auto"/>
            </w:tcBorders>
          </w:tcPr>
          <w:p w14:paraId="00F816D7" w14:textId="7C85CD36" w:rsidR="001825ED" w:rsidRPr="00693748" w:rsidRDefault="001825ED" w:rsidP="00D278D3">
            <w:pPr>
              <w:spacing w:before="40" w:after="40"/>
              <w:rPr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HVAC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0F816D8" w14:textId="77777777" w:rsidR="001825ED" w:rsidRPr="00693748" w:rsidRDefault="001825ED" w:rsidP="00D278D3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8491716"/>
            <w:placeholder>
              <w:docPart w:val="F99400CA188449C1A286317256FAE1B7"/>
            </w:placeholder>
            <w:showingPlcHdr/>
          </w:sdtPr>
          <w:sdtContent>
            <w:tc>
              <w:tcPr>
                <w:tcW w:w="1802" w:type="dxa"/>
                <w:tcBorders>
                  <w:left w:val="single" w:sz="2" w:space="0" w:color="808080" w:themeColor="background1" w:themeShade="80"/>
                </w:tcBorders>
              </w:tcPr>
              <w:p w14:paraId="00F816D9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56857303"/>
            <w:placeholder>
              <w:docPart w:val="A2CF5E6F62204D9EA824B09863ACC4C6"/>
            </w:placeholder>
            <w:showingPlcHdr/>
          </w:sdtPr>
          <w:sdtContent>
            <w:tc>
              <w:tcPr>
                <w:tcW w:w="1980" w:type="dxa"/>
                <w:tcBorders>
                  <w:right w:val="single" w:sz="4" w:space="0" w:color="auto"/>
                </w:tcBorders>
              </w:tcPr>
              <w:p w14:paraId="00F816DA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51708398"/>
            <w:placeholder>
              <w:docPart w:val="69351014C93E48838794EE12061242F2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00F816DB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1825ED" w:rsidRPr="00693748" w14:paraId="00F816E2" w14:textId="77777777" w:rsidTr="00BE7D3B">
        <w:sdt>
          <w:sdtPr>
            <w:rPr>
              <w:sz w:val="16"/>
              <w:szCs w:val="16"/>
            </w:rPr>
            <w:id w:val="69504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12" w:space="0" w:color="auto"/>
                  <w:right w:val="single" w:sz="4" w:space="0" w:color="auto"/>
                </w:tcBorders>
              </w:tcPr>
              <w:p w14:paraId="264254AA" w14:textId="31706431" w:rsidR="001825ED" w:rsidRPr="00693748" w:rsidRDefault="001819B4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left w:val="single" w:sz="4" w:space="0" w:color="auto"/>
            </w:tcBorders>
          </w:tcPr>
          <w:p w14:paraId="00F816DD" w14:textId="341E96AA" w:rsidR="001825ED" w:rsidRPr="00693748" w:rsidRDefault="001825ED" w:rsidP="00D278D3">
            <w:pPr>
              <w:spacing w:before="40" w:after="40"/>
              <w:rPr>
                <w:sz w:val="16"/>
                <w:szCs w:val="16"/>
              </w:rPr>
            </w:pPr>
            <w:r w:rsidRPr="00693748">
              <w:rPr>
                <w:rFonts w:cs="Arial"/>
                <w:sz w:val="16"/>
                <w:szCs w:val="16"/>
              </w:rPr>
              <w:t>Masonry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0F816DE" w14:textId="77777777" w:rsidR="001825ED" w:rsidRPr="00693748" w:rsidRDefault="001825ED" w:rsidP="00D278D3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751470651"/>
            <w:placeholder>
              <w:docPart w:val="DB164DA12C544ED4AB776B560C003154"/>
            </w:placeholder>
            <w:showingPlcHdr/>
          </w:sdtPr>
          <w:sdtContent>
            <w:tc>
              <w:tcPr>
                <w:tcW w:w="1802" w:type="dxa"/>
                <w:tcBorders>
                  <w:left w:val="single" w:sz="2" w:space="0" w:color="808080" w:themeColor="background1" w:themeShade="80"/>
                </w:tcBorders>
              </w:tcPr>
              <w:p w14:paraId="00F816DF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0618742"/>
            <w:placeholder>
              <w:docPart w:val="23445C4F925943B1A31C5F37B6CF07A2"/>
            </w:placeholder>
            <w:showingPlcHdr/>
          </w:sdtPr>
          <w:sdtContent>
            <w:tc>
              <w:tcPr>
                <w:tcW w:w="1980" w:type="dxa"/>
                <w:tcBorders>
                  <w:right w:val="single" w:sz="4" w:space="0" w:color="auto"/>
                </w:tcBorders>
              </w:tcPr>
              <w:p w14:paraId="00F816E0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1452124"/>
            <w:placeholder>
              <w:docPart w:val="B197F6EFF1D34FCEA0541F48E98AEC3F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00F816E1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1825ED" w:rsidRPr="00693748" w14:paraId="00F816E8" w14:textId="77777777" w:rsidTr="00BE7D3B">
        <w:sdt>
          <w:sdtPr>
            <w:rPr>
              <w:sz w:val="16"/>
              <w:szCs w:val="16"/>
            </w:rPr>
            <w:id w:val="-60642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12" w:space="0" w:color="auto"/>
                  <w:right w:val="single" w:sz="4" w:space="0" w:color="auto"/>
                </w:tcBorders>
              </w:tcPr>
              <w:p w14:paraId="31253CBD" w14:textId="20483BB5" w:rsidR="001825ED" w:rsidRPr="00F31326" w:rsidRDefault="001819B4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left w:val="single" w:sz="4" w:space="0" w:color="auto"/>
            </w:tcBorders>
          </w:tcPr>
          <w:p w14:paraId="00F816E3" w14:textId="1486CFF4" w:rsidR="001825ED" w:rsidRPr="00F31326" w:rsidRDefault="001825ED" w:rsidP="00D278D3">
            <w:pPr>
              <w:spacing w:before="40" w:after="40"/>
              <w:rPr>
                <w:sz w:val="16"/>
                <w:szCs w:val="16"/>
              </w:rPr>
            </w:pPr>
            <w:r w:rsidRPr="00F31326">
              <w:rPr>
                <w:rFonts w:cs="Arial"/>
                <w:sz w:val="16"/>
                <w:szCs w:val="16"/>
              </w:rPr>
              <w:t>Plumbing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0F816E4" w14:textId="77777777" w:rsidR="001825ED" w:rsidRPr="00693748" w:rsidRDefault="001825ED" w:rsidP="00D278D3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-1438290851"/>
            <w:placeholder>
              <w:docPart w:val="3569769D44A24739AD644B11F538B748"/>
            </w:placeholder>
            <w:showingPlcHdr/>
          </w:sdtPr>
          <w:sdtContent>
            <w:tc>
              <w:tcPr>
                <w:tcW w:w="1802" w:type="dxa"/>
                <w:tcBorders>
                  <w:left w:val="single" w:sz="2" w:space="0" w:color="808080" w:themeColor="background1" w:themeShade="80"/>
                </w:tcBorders>
              </w:tcPr>
              <w:p w14:paraId="00F816E5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05749"/>
            <w:placeholder>
              <w:docPart w:val="FF5064C76804481596D4FBE4C8BF8E19"/>
            </w:placeholder>
            <w:showingPlcHdr/>
          </w:sdtPr>
          <w:sdtContent>
            <w:tc>
              <w:tcPr>
                <w:tcW w:w="1980" w:type="dxa"/>
                <w:tcBorders>
                  <w:right w:val="single" w:sz="4" w:space="0" w:color="auto"/>
                </w:tcBorders>
              </w:tcPr>
              <w:p w14:paraId="00F816E6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746663"/>
            <w:placeholder>
              <w:docPart w:val="78959D3708F54BDB8F6E279F41C3FCA6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00F816E7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1825ED" w:rsidRPr="00693748" w14:paraId="00F816EE" w14:textId="77777777" w:rsidTr="00BE7D3B">
        <w:sdt>
          <w:sdtPr>
            <w:rPr>
              <w:rFonts w:cs="Arial"/>
              <w:sz w:val="16"/>
              <w:szCs w:val="16"/>
            </w:rPr>
            <w:id w:val="180364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12" w:space="0" w:color="auto"/>
                  <w:right w:val="single" w:sz="4" w:space="0" w:color="auto"/>
                </w:tcBorders>
              </w:tcPr>
              <w:p w14:paraId="7BF920F4" w14:textId="6606ACFA" w:rsidR="001825ED" w:rsidRPr="00F31326" w:rsidRDefault="001819B4" w:rsidP="00D278D3">
                <w:pPr>
                  <w:spacing w:before="40" w:after="4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left w:val="single" w:sz="4" w:space="0" w:color="auto"/>
            </w:tcBorders>
          </w:tcPr>
          <w:p w14:paraId="00F816E9" w14:textId="12E46F1A" w:rsidR="001825ED" w:rsidRPr="00F31326" w:rsidRDefault="001825ED" w:rsidP="00D278D3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31326">
              <w:rPr>
                <w:rFonts w:cs="Arial"/>
                <w:sz w:val="16"/>
                <w:szCs w:val="16"/>
              </w:rPr>
              <w:t>Environmental Remediation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0F816EA" w14:textId="77777777" w:rsidR="001825ED" w:rsidRPr="00693748" w:rsidRDefault="001825ED" w:rsidP="00D278D3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385920825"/>
            <w:placeholder>
              <w:docPart w:val="C1901D05365141ADAFB17C8933956DDA"/>
            </w:placeholder>
            <w:showingPlcHdr/>
          </w:sdtPr>
          <w:sdtContent>
            <w:tc>
              <w:tcPr>
                <w:tcW w:w="1802" w:type="dxa"/>
                <w:tcBorders>
                  <w:left w:val="single" w:sz="2" w:space="0" w:color="808080" w:themeColor="background1" w:themeShade="80"/>
                </w:tcBorders>
              </w:tcPr>
              <w:p w14:paraId="00F816EB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29761748"/>
            <w:placeholder>
              <w:docPart w:val="ECA177CFA0E3418EA568DB46A02E088C"/>
            </w:placeholder>
            <w:showingPlcHdr/>
          </w:sdtPr>
          <w:sdtContent>
            <w:tc>
              <w:tcPr>
                <w:tcW w:w="1980" w:type="dxa"/>
                <w:tcBorders>
                  <w:right w:val="single" w:sz="4" w:space="0" w:color="auto"/>
                </w:tcBorders>
              </w:tcPr>
              <w:p w14:paraId="00F816EC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9921639"/>
            <w:placeholder>
              <w:docPart w:val="B626F27EA02F449393F9085F32D82BB5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00F816ED" w14:textId="77777777" w:rsidR="001825ED" w:rsidRDefault="001825ED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693748" w14:paraId="2D8DCAA3" w14:textId="77777777" w:rsidTr="00BE7D3B">
        <w:sdt>
          <w:sdtPr>
            <w:rPr>
              <w:rFonts w:cs="Arial"/>
              <w:sz w:val="16"/>
              <w:szCs w:val="16"/>
            </w:rPr>
            <w:id w:val="89077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12" w:space="0" w:color="auto"/>
                  <w:right w:val="single" w:sz="4" w:space="0" w:color="auto"/>
                </w:tcBorders>
              </w:tcPr>
              <w:p w14:paraId="372205F7" w14:textId="0F353E46" w:rsidR="004738EF" w:rsidRDefault="004738EF" w:rsidP="00D278D3">
                <w:pPr>
                  <w:spacing w:before="40" w:after="4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left w:val="single" w:sz="4" w:space="0" w:color="auto"/>
            </w:tcBorders>
          </w:tcPr>
          <w:p w14:paraId="2F4BA162" w14:textId="08A2BC74" w:rsidR="004738EF" w:rsidRPr="00F31326" w:rsidRDefault="004738EF" w:rsidP="00D278D3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31326">
              <w:rPr>
                <w:rFonts w:cs="Arial"/>
                <w:sz w:val="16"/>
                <w:szCs w:val="16"/>
              </w:rPr>
              <w:t xml:space="preserve">Hazardous </w:t>
            </w:r>
            <w:r>
              <w:rPr>
                <w:rFonts w:cs="Arial"/>
                <w:sz w:val="16"/>
                <w:szCs w:val="16"/>
              </w:rPr>
              <w:t>Bldg.</w:t>
            </w:r>
            <w:r w:rsidRPr="00F31326">
              <w:rPr>
                <w:rFonts w:cs="Arial"/>
                <w:sz w:val="16"/>
                <w:szCs w:val="16"/>
              </w:rPr>
              <w:t xml:space="preserve"> Materials Abatement</w:t>
            </w:r>
          </w:p>
        </w:tc>
        <w:tc>
          <w:tcPr>
            <w:tcW w:w="270" w:type="dxa"/>
            <w:tcBorders>
              <w:right w:val="single" w:sz="2" w:space="0" w:color="808080" w:themeColor="background1" w:themeShade="80"/>
            </w:tcBorders>
          </w:tcPr>
          <w:p w14:paraId="037AFF7A" w14:textId="66246A62" w:rsidR="004738EF" w:rsidRPr="00693748" w:rsidRDefault="004738EF" w:rsidP="00D278D3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008954126"/>
            <w:placeholder>
              <w:docPart w:val="E70AAA5317E7468CBCA036FE4C51A371"/>
            </w:placeholder>
            <w:showingPlcHdr/>
          </w:sdtPr>
          <w:sdtContent>
            <w:tc>
              <w:tcPr>
                <w:tcW w:w="1802" w:type="dxa"/>
                <w:tcBorders>
                  <w:left w:val="single" w:sz="2" w:space="0" w:color="808080" w:themeColor="background1" w:themeShade="80"/>
                </w:tcBorders>
              </w:tcPr>
              <w:p w14:paraId="20A79AC1" w14:textId="20413B69" w:rsidR="004738EF" w:rsidRDefault="004738EF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0438400"/>
            <w:placeholder>
              <w:docPart w:val="B12538AB71C54452B27F223155764304"/>
            </w:placeholder>
            <w:showingPlcHdr/>
          </w:sdtPr>
          <w:sdtContent>
            <w:tc>
              <w:tcPr>
                <w:tcW w:w="1980" w:type="dxa"/>
                <w:tcBorders>
                  <w:right w:val="single" w:sz="4" w:space="0" w:color="auto"/>
                </w:tcBorders>
              </w:tcPr>
              <w:p w14:paraId="58E890C3" w14:textId="374F2181" w:rsidR="004738EF" w:rsidRDefault="004738EF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9136180"/>
            <w:placeholder>
              <w:docPart w:val="D1C062DD22C8447EAA58E1BFF7267DB8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6D0680F3" w14:textId="5F0CFFA5" w:rsidR="004738EF" w:rsidRDefault="004738EF" w:rsidP="00D278D3">
                <w:pPr>
                  <w:spacing w:before="40" w:after="40"/>
                  <w:rPr>
                    <w:sz w:val="16"/>
                    <w:szCs w:val="16"/>
                  </w:rPr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4738EF" w:rsidRPr="00693748" w14:paraId="00F816F4" w14:textId="77777777" w:rsidTr="00BE7D3B">
        <w:sdt>
          <w:sdtPr>
            <w:rPr>
              <w:rFonts w:cs="Arial"/>
              <w:sz w:val="16"/>
              <w:szCs w:val="16"/>
            </w:rPr>
            <w:id w:val="121947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90DF0BF" w14:textId="1FAEE4C1" w:rsidR="004738EF" w:rsidRPr="00F31326" w:rsidRDefault="004738EF" w:rsidP="00D278D3">
                <w:pPr>
                  <w:spacing w:before="40" w:after="4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left w:val="single" w:sz="4" w:space="0" w:color="auto"/>
              <w:bottom w:val="single" w:sz="12" w:space="0" w:color="auto"/>
            </w:tcBorders>
          </w:tcPr>
          <w:p w14:paraId="00F816EF" w14:textId="59E1DF17" w:rsidR="004738EF" w:rsidRPr="00F31326" w:rsidRDefault="004738EF" w:rsidP="00D278D3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bottom w:val="single" w:sz="12" w:space="0" w:color="auto"/>
              <w:right w:val="single" w:sz="2" w:space="0" w:color="808080" w:themeColor="background1" w:themeShade="80"/>
            </w:tcBorders>
          </w:tcPr>
          <w:p w14:paraId="00F816F0" w14:textId="77777777" w:rsidR="004738EF" w:rsidRPr="00693748" w:rsidRDefault="004738EF" w:rsidP="00D278D3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693748">
              <w:rPr>
                <w:b/>
                <w:sz w:val="16"/>
                <w:szCs w:val="16"/>
              </w:rPr>
              <w:t>$</w:t>
            </w:r>
          </w:p>
        </w:tc>
        <w:sdt>
          <w:sdtPr>
            <w:rPr>
              <w:sz w:val="16"/>
              <w:szCs w:val="16"/>
            </w:rPr>
            <w:id w:val="1474721176"/>
            <w:placeholder>
              <w:docPart w:val="4A61B097BDD2499E9EEE191F8A2AF426"/>
            </w:placeholder>
            <w:showingPlcHdr/>
          </w:sdtPr>
          <w:sdtContent>
            <w:tc>
              <w:tcPr>
                <w:tcW w:w="1802" w:type="dxa"/>
                <w:tcBorders>
                  <w:left w:val="single" w:sz="2" w:space="0" w:color="808080" w:themeColor="background1" w:themeShade="80"/>
                  <w:bottom w:val="single" w:sz="12" w:space="0" w:color="auto"/>
                </w:tcBorders>
              </w:tcPr>
              <w:p w14:paraId="00F816F1" w14:textId="77777777" w:rsidR="004738EF" w:rsidRDefault="004738EF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1407203"/>
            <w:placeholder>
              <w:docPart w:val="D0FF90D06CAC4040BF39768AC69F7467"/>
            </w:placeholder>
            <w:showingPlcHdr/>
          </w:sdtPr>
          <w:sdtContent>
            <w:tc>
              <w:tcPr>
                <w:tcW w:w="1980" w:type="dxa"/>
                <w:tcBorders>
                  <w:bottom w:val="single" w:sz="12" w:space="0" w:color="auto"/>
                  <w:right w:val="single" w:sz="4" w:space="0" w:color="auto"/>
                </w:tcBorders>
              </w:tcPr>
              <w:p w14:paraId="00F816F2" w14:textId="77777777" w:rsidR="004738EF" w:rsidRDefault="004738EF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3317009"/>
            <w:placeholder>
              <w:docPart w:val="A948E35E7D10421F9263D913A361D4E4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0F816F3" w14:textId="77777777" w:rsidR="004738EF" w:rsidRDefault="004738EF" w:rsidP="00D278D3">
                <w:pPr>
                  <w:spacing w:before="40" w:after="40"/>
                </w:pPr>
                <w:r w:rsidRPr="00C20DF1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60421057" w14:textId="77777777" w:rsidR="004738EF" w:rsidRDefault="004738EF">
      <w:pPr>
        <w:rPr>
          <w:szCs w:val="18"/>
        </w:rPr>
      </w:pPr>
      <w:r>
        <w:rPr>
          <w:szCs w:val="18"/>
        </w:rPr>
        <w:br w:type="page"/>
      </w:r>
    </w:p>
    <w:p w14:paraId="22181D95" w14:textId="77777777" w:rsidR="00C14F2F" w:rsidRPr="00606678" w:rsidRDefault="00C14F2F">
      <w:pPr>
        <w:rPr>
          <w:b/>
          <w:sz w:val="12"/>
          <w:szCs w:val="12"/>
        </w:rPr>
      </w:pPr>
    </w:p>
    <w:tbl>
      <w:tblPr>
        <w:tblStyle w:val="TableGrid"/>
        <w:tblW w:w="981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740"/>
        <w:gridCol w:w="450"/>
        <w:gridCol w:w="1620"/>
      </w:tblGrid>
      <w:tr w:rsidR="00163EDE" w:rsidRPr="00425C9A" w14:paraId="00F816FA" w14:textId="77777777" w:rsidTr="000D2986"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00F816F7" w14:textId="0EE9DD85" w:rsidR="00163EDE" w:rsidRPr="0058582D" w:rsidRDefault="00AD22DD" w:rsidP="00B6654F">
            <w:pPr>
              <w:pStyle w:val="ListParagraph"/>
              <w:spacing w:before="40" w:after="40"/>
              <w:ind w:left="547" w:hanging="562"/>
              <w:contextualSpacing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  <w:r w:rsidR="00163EDE" w:rsidRPr="0058582D">
              <w:rPr>
                <w:b/>
                <w:szCs w:val="18"/>
              </w:rPr>
              <w:t>.0</w:t>
            </w:r>
            <w:r w:rsidR="00163EDE">
              <w:rPr>
                <w:b/>
                <w:szCs w:val="18"/>
              </w:rPr>
              <w:t xml:space="preserve">  </w:t>
            </w:r>
            <w:r w:rsidR="00163EDE" w:rsidRPr="0058582D">
              <w:rPr>
                <w:b/>
                <w:szCs w:val="18"/>
              </w:rPr>
              <w:t>Special Requirements:</w:t>
            </w:r>
          </w:p>
        </w:tc>
        <w:sdt>
          <w:sdtPr>
            <w:rPr>
              <w:sz w:val="20"/>
            </w:rPr>
            <w:id w:val="49947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0F816F8" w14:textId="77777777" w:rsidR="00163EDE" w:rsidRPr="00163EDE" w:rsidRDefault="00163EDE" w:rsidP="00163EDE">
                <w:pPr>
                  <w:spacing w:before="20" w:after="2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F816F9" w14:textId="77777777" w:rsidR="00163EDE" w:rsidRPr="00425C9A" w:rsidRDefault="00163EDE" w:rsidP="00163EDE">
            <w:pPr>
              <w:pStyle w:val="ListParagraph"/>
              <w:spacing w:before="40" w:after="40"/>
              <w:ind w:left="0" w:right="86"/>
              <w:contextualSpacing w:val="0"/>
            </w:pPr>
            <w:r w:rsidRPr="00425C9A">
              <w:rPr>
                <w:b/>
              </w:rPr>
              <w:t>Not Applicable</w:t>
            </w:r>
          </w:p>
        </w:tc>
      </w:tr>
    </w:tbl>
    <w:p w14:paraId="00F816FB" w14:textId="77777777" w:rsidR="00D4529D" w:rsidRPr="006D51A9" w:rsidRDefault="00D4529D" w:rsidP="006D51A9">
      <w:pPr>
        <w:spacing w:before="60" w:after="60"/>
        <w:ind w:right="-90"/>
        <w:jc w:val="both"/>
        <w:rPr>
          <w:i/>
          <w:szCs w:val="18"/>
        </w:rPr>
      </w:pPr>
      <w:r w:rsidRPr="006D51A9">
        <w:rPr>
          <w:i/>
          <w:szCs w:val="18"/>
        </w:rPr>
        <w:t>If applicable, designate any “Special Requirements” of the project which need to be reviewed in awarding the lowest qualified bidder, such as:  number of years specializing in historical construction, contractor and/or subcontractor special experience qualifications, etc.</w:t>
      </w:r>
      <w:r w:rsidR="005B530E" w:rsidRPr="006D51A9">
        <w:rPr>
          <w:i/>
          <w:szCs w:val="18"/>
        </w:rPr>
        <w:t xml:space="preserve">  C</w:t>
      </w:r>
      <w:r w:rsidRPr="006D51A9">
        <w:rPr>
          <w:i/>
          <w:szCs w:val="18"/>
        </w:rPr>
        <w:t xml:space="preserve">ross reference applicable </w:t>
      </w:r>
      <w:r w:rsidR="005B530E" w:rsidRPr="006D51A9">
        <w:rPr>
          <w:i/>
          <w:szCs w:val="18"/>
        </w:rPr>
        <w:t>s</w:t>
      </w:r>
      <w:r w:rsidRPr="006D51A9">
        <w:rPr>
          <w:rFonts w:cs="Arial"/>
          <w:bCs/>
          <w:i/>
          <w:szCs w:val="18"/>
        </w:rPr>
        <w:t xml:space="preserve">pecification </w:t>
      </w:r>
      <w:r w:rsidR="005B530E" w:rsidRPr="006D51A9">
        <w:rPr>
          <w:rFonts w:cs="Arial"/>
          <w:bCs/>
          <w:i/>
          <w:szCs w:val="18"/>
        </w:rPr>
        <w:t>s</w:t>
      </w:r>
      <w:r w:rsidRPr="006D51A9">
        <w:rPr>
          <w:rFonts w:cs="Arial"/>
          <w:bCs/>
          <w:i/>
          <w:szCs w:val="18"/>
        </w:rPr>
        <w:t xml:space="preserve">ection </w:t>
      </w:r>
      <w:r w:rsidR="005B530E" w:rsidRPr="006D51A9">
        <w:rPr>
          <w:rFonts w:cs="Arial"/>
          <w:bCs/>
          <w:i/>
          <w:szCs w:val="18"/>
        </w:rPr>
        <w:t>n</w:t>
      </w:r>
      <w:r w:rsidRPr="006D51A9">
        <w:rPr>
          <w:rFonts w:cs="Arial"/>
          <w:bCs/>
          <w:i/>
          <w:szCs w:val="18"/>
        </w:rPr>
        <w:t>umber</w:t>
      </w:r>
      <w:r w:rsidR="00B24DF7" w:rsidRPr="006D51A9">
        <w:rPr>
          <w:rFonts w:cs="Arial"/>
          <w:bCs/>
          <w:i/>
          <w:szCs w:val="18"/>
        </w:rPr>
        <w:t>(s)</w:t>
      </w:r>
      <w:r w:rsidR="000E4468" w:rsidRPr="006D51A9">
        <w:rPr>
          <w:rFonts w:cs="Arial"/>
          <w:bCs/>
          <w:i/>
          <w:szCs w:val="18"/>
        </w:rPr>
        <w:t xml:space="preserve"> and/or drawings</w:t>
      </w:r>
      <w:r w:rsidRPr="006D51A9">
        <w:rPr>
          <w:rFonts w:cs="Arial"/>
          <w:bCs/>
          <w:i/>
          <w:sz w:val="16"/>
          <w:szCs w:val="16"/>
        </w:rPr>
        <w:t>.</w:t>
      </w:r>
    </w:p>
    <w:tbl>
      <w:tblPr>
        <w:tblStyle w:val="TableGrid"/>
        <w:tblW w:w="9360" w:type="dxa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2080E" w:rsidRPr="005F5B17" w14:paraId="00F816FD" w14:textId="77777777" w:rsidTr="00606678">
        <w:trPr>
          <w:trHeight w:val="825"/>
        </w:trPr>
        <w:sdt>
          <w:sdtPr>
            <w:rPr>
              <w:sz w:val="16"/>
              <w:szCs w:val="16"/>
            </w:rPr>
            <w:id w:val="-1903515125"/>
            <w:placeholder>
              <w:docPart w:val="F9C3CCDDFEBF4984A7CC4C284842BB4F"/>
            </w:placeholder>
            <w:showingPlcHdr/>
          </w:sdtPr>
          <w:sdtContent>
            <w:tc>
              <w:tcPr>
                <w:tcW w:w="9360" w:type="dxa"/>
              </w:tcPr>
              <w:p w14:paraId="00F816FC" w14:textId="77777777" w:rsidR="000A5CA2" w:rsidRPr="005F5B17" w:rsidRDefault="005F5B17" w:rsidP="005F5B17">
                <w:pPr>
                  <w:spacing w:before="20" w:after="20"/>
                  <w:jc w:val="both"/>
                  <w:rPr>
                    <w:sz w:val="16"/>
                    <w:szCs w:val="16"/>
                  </w:rPr>
                </w:pPr>
                <w:r w:rsidRPr="005F5B17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00F816FE" w14:textId="77777777" w:rsidR="00EF50BE" w:rsidRPr="00606678" w:rsidRDefault="00EF50BE">
      <w:pPr>
        <w:rPr>
          <w:b/>
          <w:sz w:val="12"/>
          <w:szCs w:val="12"/>
        </w:rPr>
      </w:pPr>
    </w:p>
    <w:tbl>
      <w:tblPr>
        <w:tblStyle w:val="TableGrid"/>
        <w:tblW w:w="981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10"/>
      </w:tblGrid>
      <w:tr w:rsidR="008A68D3" w:rsidRPr="00425C9A" w14:paraId="00F81700" w14:textId="77777777" w:rsidTr="000D2986"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00F816FF" w14:textId="3CE3F2A9" w:rsidR="008A68D3" w:rsidRPr="00425C9A" w:rsidRDefault="00AD22DD" w:rsidP="00B6654F">
            <w:pPr>
              <w:pStyle w:val="ListParagraph"/>
              <w:spacing w:before="40" w:after="40"/>
              <w:ind w:left="0" w:right="86"/>
              <w:contextualSpacing w:val="0"/>
            </w:pPr>
            <w:r>
              <w:rPr>
                <w:b/>
                <w:szCs w:val="18"/>
              </w:rPr>
              <w:t>6</w:t>
            </w:r>
            <w:r w:rsidR="008A68D3" w:rsidRPr="0058582D">
              <w:rPr>
                <w:b/>
                <w:szCs w:val="18"/>
              </w:rPr>
              <w:t>.0</w:t>
            </w:r>
            <w:r w:rsidR="008A68D3">
              <w:rPr>
                <w:b/>
                <w:szCs w:val="18"/>
              </w:rPr>
              <w:t xml:space="preserve">  </w:t>
            </w:r>
            <w:r w:rsidR="008A68D3" w:rsidRPr="0058582D">
              <w:rPr>
                <w:b/>
                <w:szCs w:val="18"/>
              </w:rPr>
              <w:t>Total Construction Cost Estimate</w:t>
            </w:r>
            <w:r w:rsidR="008A68D3" w:rsidRPr="002E566C">
              <w:rPr>
                <w:b/>
                <w:szCs w:val="18"/>
              </w:rPr>
              <w:t xml:space="preserve"> </w:t>
            </w:r>
            <w:r w:rsidR="008A68D3" w:rsidRPr="008A68D3">
              <w:rPr>
                <w:rFonts w:cs="Arial"/>
                <w:i/>
                <w:color w:val="0070C0"/>
                <w:szCs w:val="18"/>
              </w:rPr>
              <w:t>(Enter NA in the Cost Column for Non-Applicable Divisions)</w:t>
            </w:r>
            <w:r w:rsidR="008A68D3" w:rsidRPr="008A68D3">
              <w:rPr>
                <w:b/>
                <w:i/>
                <w:szCs w:val="18"/>
              </w:rPr>
              <w:t>:</w:t>
            </w:r>
          </w:p>
        </w:tc>
      </w:tr>
    </w:tbl>
    <w:p w14:paraId="00F81701" w14:textId="77777777" w:rsidR="003A5EDA" w:rsidRPr="00754B63" w:rsidRDefault="003A5EDA" w:rsidP="008A68D3">
      <w:pPr>
        <w:jc w:val="both"/>
        <w:rPr>
          <w:b/>
          <w:sz w:val="8"/>
          <w:szCs w:val="8"/>
        </w:rPr>
      </w:pPr>
    </w:p>
    <w:tbl>
      <w:tblPr>
        <w:tblStyle w:val="TableGrid"/>
        <w:tblW w:w="9795" w:type="dxa"/>
        <w:tblLayout w:type="fixed"/>
        <w:tblLook w:val="01E0" w:firstRow="1" w:lastRow="1" w:firstColumn="1" w:lastColumn="1" w:noHBand="0" w:noVBand="0"/>
      </w:tblPr>
      <w:tblGrid>
        <w:gridCol w:w="558"/>
        <w:gridCol w:w="2544"/>
        <w:gridCol w:w="317"/>
        <w:gridCol w:w="1240"/>
        <w:gridCol w:w="267"/>
        <w:gridCol w:w="625"/>
        <w:gridCol w:w="2515"/>
        <w:gridCol w:w="19"/>
        <w:gridCol w:w="270"/>
        <w:gridCol w:w="1440"/>
      </w:tblGrid>
      <w:tr w:rsidR="00CC5183" w:rsidRPr="0012080E" w14:paraId="00F81709" w14:textId="77777777" w:rsidTr="00AE43C5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702" w14:textId="77777777" w:rsidR="00CC5183" w:rsidRPr="0012080E" w:rsidRDefault="00CC5183" w:rsidP="00EF4E36">
            <w:pPr>
              <w:spacing w:before="20" w:after="20"/>
              <w:jc w:val="center"/>
              <w:rPr>
                <w:szCs w:val="18"/>
              </w:rPr>
            </w:pPr>
            <w:r w:rsidRPr="0012080E">
              <w:rPr>
                <w:b/>
                <w:szCs w:val="18"/>
              </w:rPr>
              <w:t>Div</w:t>
            </w:r>
            <w:r w:rsidR="004E359E" w:rsidRPr="0012080E">
              <w:rPr>
                <w:b/>
                <w:szCs w:val="18"/>
              </w:rPr>
              <w:t>.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703" w14:textId="77777777" w:rsidR="00CC5183" w:rsidRPr="0012080E" w:rsidRDefault="00CC5183" w:rsidP="00EF4E36">
            <w:pPr>
              <w:spacing w:before="20" w:after="20"/>
              <w:jc w:val="center"/>
              <w:rPr>
                <w:szCs w:val="18"/>
              </w:rPr>
            </w:pPr>
            <w:r w:rsidRPr="0012080E">
              <w:rPr>
                <w:b/>
                <w:szCs w:val="18"/>
              </w:rPr>
              <w:t>Name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704" w14:textId="77777777" w:rsidR="00CC5183" w:rsidRPr="0012080E" w:rsidRDefault="00CC5183" w:rsidP="00EF4E36">
            <w:pPr>
              <w:spacing w:before="20" w:after="20"/>
              <w:jc w:val="center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Cost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F81705" w14:textId="77777777" w:rsidR="00CC5183" w:rsidRPr="0012080E" w:rsidRDefault="00CC5183" w:rsidP="00EF4E36">
            <w:pPr>
              <w:spacing w:before="20" w:after="20"/>
              <w:jc w:val="center"/>
              <w:rPr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706" w14:textId="77777777" w:rsidR="00CC5183" w:rsidRPr="0012080E" w:rsidRDefault="00CC5183" w:rsidP="00EF4E36">
            <w:pPr>
              <w:spacing w:before="20" w:after="20"/>
              <w:jc w:val="center"/>
              <w:rPr>
                <w:szCs w:val="18"/>
              </w:rPr>
            </w:pPr>
            <w:r w:rsidRPr="0012080E">
              <w:rPr>
                <w:b/>
                <w:szCs w:val="18"/>
              </w:rPr>
              <w:t>Div</w:t>
            </w:r>
            <w:r w:rsidR="004E359E" w:rsidRPr="0012080E">
              <w:rPr>
                <w:b/>
                <w:szCs w:val="18"/>
              </w:rPr>
              <w:t>.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707" w14:textId="77777777" w:rsidR="00CC5183" w:rsidRPr="0012080E" w:rsidRDefault="004E359E" w:rsidP="00EF4E36">
            <w:pPr>
              <w:spacing w:before="20" w:after="20"/>
              <w:jc w:val="center"/>
              <w:rPr>
                <w:szCs w:val="18"/>
              </w:rPr>
            </w:pPr>
            <w:r w:rsidRPr="0012080E">
              <w:rPr>
                <w:b/>
                <w:szCs w:val="18"/>
              </w:rPr>
              <w:t>Name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81708" w14:textId="77777777" w:rsidR="00CC5183" w:rsidRPr="0012080E" w:rsidRDefault="00CC5183" w:rsidP="00EF4E36">
            <w:pPr>
              <w:spacing w:before="20" w:after="20"/>
              <w:jc w:val="center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Cost</w:t>
            </w:r>
          </w:p>
        </w:tc>
      </w:tr>
      <w:tr w:rsidR="00EF4E36" w:rsidRPr="0012080E" w14:paraId="00F81713" w14:textId="77777777" w:rsidTr="001822A2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00F8170A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544" w:type="dxa"/>
            <w:tcBorders>
              <w:top w:val="single" w:sz="12" w:space="0" w:color="auto"/>
            </w:tcBorders>
          </w:tcPr>
          <w:p w14:paraId="00F8170B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General Requirements</w:t>
            </w:r>
          </w:p>
        </w:tc>
        <w:tc>
          <w:tcPr>
            <w:tcW w:w="317" w:type="dxa"/>
            <w:tcBorders>
              <w:top w:val="single" w:sz="1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0C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489842285"/>
            <w:placeholder>
              <w:docPart w:val="6352A139B40144C2887ADB1D14FCDBFE"/>
            </w:placeholder>
            <w:showingPlcHdr/>
          </w:sdtPr>
          <w:sdtContent>
            <w:tc>
              <w:tcPr>
                <w:tcW w:w="1240" w:type="dxa"/>
                <w:tcBorders>
                  <w:top w:val="single" w:sz="12" w:space="0" w:color="auto"/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0D" w14:textId="77777777" w:rsidR="00EF4E36" w:rsidRPr="00EF4E36" w:rsidRDefault="00EF4E36" w:rsidP="001822A2">
                <w:pPr>
                  <w:spacing w:before="20" w:after="20"/>
                  <w:rPr>
                    <w:szCs w:val="18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0E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</w:tcPr>
          <w:p w14:paraId="00F8170F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00F81710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Electrical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11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295564391"/>
            <w:placeholder>
              <w:docPart w:val="67F5BAE172934C1BBF489CA9A152548C"/>
            </w:placeholder>
            <w:showingPlcHdr/>
          </w:sdtPr>
          <w:sdtContent>
            <w:tc>
              <w:tcPr>
                <w:tcW w:w="1440" w:type="dxa"/>
                <w:tcBorders>
                  <w:top w:val="single" w:sz="12" w:space="0" w:color="auto"/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12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1D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14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544" w:type="dxa"/>
          </w:tcPr>
          <w:p w14:paraId="00F81715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Existing Conditions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16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2127606767"/>
            <w:placeholder>
              <w:docPart w:val="79F1726ECCD9464F8490A7D2A8564790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17" w14:textId="77777777" w:rsidR="00EF4E36" w:rsidRPr="00EF4E36" w:rsidRDefault="00EF4E36" w:rsidP="001822A2">
                <w:pPr>
                  <w:spacing w:before="20" w:after="20"/>
                  <w:rPr>
                    <w:szCs w:val="18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18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19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515" w:type="dxa"/>
          </w:tcPr>
          <w:p w14:paraId="00F8171A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Communications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1B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529400052"/>
            <w:placeholder>
              <w:docPart w:val="1D3FDD54C8204776939453820E4F788A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1C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27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1E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544" w:type="dxa"/>
          </w:tcPr>
          <w:p w14:paraId="00F8171F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 xml:space="preserve">Concrete 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20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228925573"/>
            <w:placeholder>
              <w:docPart w:val="DDE4A4B4984B491A8CBEDC0C08A322E3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21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22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23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515" w:type="dxa"/>
          </w:tcPr>
          <w:p w14:paraId="00F81724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Electronic Safety &amp; Security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25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495761133"/>
            <w:placeholder>
              <w:docPart w:val="47ECE1AD34DD44F191D8D94C76C00AFA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26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31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28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544" w:type="dxa"/>
          </w:tcPr>
          <w:p w14:paraId="00F81729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Masonry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2A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891151173"/>
            <w:placeholder>
              <w:docPart w:val="81BC160B81214F47A394BE902765431F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2B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2C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2D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515" w:type="dxa"/>
          </w:tcPr>
          <w:p w14:paraId="00F8172E" w14:textId="77777777" w:rsidR="00EF4E36" w:rsidRPr="0012080E" w:rsidRDefault="00EF4E36" w:rsidP="00EF4E36">
            <w:pPr>
              <w:spacing w:before="20" w:after="20" w:line="220" w:lineRule="exact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Earthwork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2F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506279516"/>
            <w:placeholder>
              <w:docPart w:val="C5617BFC9B7F4A4C9E12811562F4CC9C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30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3B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32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544" w:type="dxa"/>
          </w:tcPr>
          <w:p w14:paraId="00F81733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Metals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34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92606296"/>
            <w:placeholder>
              <w:docPart w:val="0B271E0353244E889C5AF0FBCF1467A6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35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36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37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515" w:type="dxa"/>
          </w:tcPr>
          <w:p w14:paraId="00F81738" w14:textId="77777777" w:rsidR="00EF4E36" w:rsidRPr="0012080E" w:rsidRDefault="00EF4E36" w:rsidP="00EF4E36">
            <w:pPr>
              <w:spacing w:before="20" w:after="20" w:line="220" w:lineRule="exact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Exterior Improvements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39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432664958"/>
            <w:placeholder>
              <w:docPart w:val="A346DAD090CB4548BA11CBD65DDD2D11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3A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45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3C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544" w:type="dxa"/>
          </w:tcPr>
          <w:p w14:paraId="00F8173D" w14:textId="77777777" w:rsidR="00EF4E36" w:rsidRPr="0012080E" w:rsidRDefault="00EF4E36" w:rsidP="00EF4E36">
            <w:pPr>
              <w:spacing w:before="20" w:after="20"/>
              <w:rPr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Wood, Plastics &amp; Composites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3E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414967378"/>
            <w:placeholder>
              <w:docPart w:val="929796FC7CB74132933F4E0BAFC28C99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3F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40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41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515" w:type="dxa"/>
          </w:tcPr>
          <w:p w14:paraId="00F81742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Utilities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43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711036278"/>
            <w:placeholder>
              <w:docPart w:val="FE7568092DEB4365AE1B5C71051B1767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44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4F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46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544" w:type="dxa"/>
          </w:tcPr>
          <w:p w14:paraId="00F81747" w14:textId="77777777" w:rsidR="00EF4E36" w:rsidRPr="0012080E" w:rsidRDefault="00EF4E36" w:rsidP="00EF4E36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Thermal &amp; Moisture Protection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48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296229584"/>
            <w:placeholder>
              <w:docPart w:val="3FD114BBC322474A8ECCE1D407190B20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49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4A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4B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515" w:type="dxa"/>
          </w:tcPr>
          <w:p w14:paraId="00F8174C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Transportation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4D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092823976"/>
            <w:placeholder>
              <w:docPart w:val="455BEF2B854247FF8FD1968BBAD4C219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4E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59" w14:textId="77777777" w:rsidTr="001822A2">
        <w:tc>
          <w:tcPr>
            <w:tcW w:w="558" w:type="dxa"/>
            <w:tcBorders>
              <w:left w:val="single" w:sz="12" w:space="0" w:color="auto"/>
            </w:tcBorders>
          </w:tcPr>
          <w:p w14:paraId="00F81750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544" w:type="dxa"/>
          </w:tcPr>
          <w:p w14:paraId="00F81751" w14:textId="77777777" w:rsidR="00EF4E36" w:rsidRPr="0012080E" w:rsidRDefault="00EF4E36" w:rsidP="00EF4E36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Openings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52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998853087"/>
            <w:placeholder>
              <w:docPart w:val="28B3E9DDE21440F988EEAF9926D46193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53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54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55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515" w:type="dxa"/>
          </w:tcPr>
          <w:p w14:paraId="00F81756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Waterways And Marine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57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266140985"/>
            <w:placeholder>
              <w:docPart w:val="7437F490ECC847E8886914C48B285C0D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58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63" w14:textId="77777777" w:rsidTr="001822A2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14:paraId="00F8175A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544" w:type="dxa"/>
          </w:tcPr>
          <w:p w14:paraId="00F8175B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Finishes</w:t>
            </w:r>
          </w:p>
        </w:tc>
        <w:tc>
          <w:tcPr>
            <w:tcW w:w="317" w:type="dxa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5C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148354420"/>
            <w:placeholder>
              <w:docPart w:val="78A924937B6248ADB475BE7A86975082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  <w:shd w:val="clear" w:color="auto" w:fill="auto"/>
              </w:tcPr>
              <w:p w14:paraId="00F8175D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5E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5F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515" w:type="dxa"/>
          </w:tcPr>
          <w:p w14:paraId="00F81760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Process Integration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61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399876804"/>
            <w:placeholder>
              <w:docPart w:val="8A39B467260F48A28242604FE777C0BD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62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6D" w14:textId="77777777" w:rsidTr="001822A2">
        <w:tc>
          <w:tcPr>
            <w:tcW w:w="558" w:type="dxa"/>
            <w:tcBorders>
              <w:left w:val="single" w:sz="12" w:space="0" w:color="auto"/>
              <w:bottom w:val="single" w:sz="4" w:space="0" w:color="auto"/>
            </w:tcBorders>
          </w:tcPr>
          <w:p w14:paraId="00F81764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00F81765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Specialties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66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491407169"/>
            <w:placeholder>
              <w:docPart w:val="A3DD9C6F83DA4EBB864AB71683F451D0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  <w:bottom w:val="single" w:sz="4" w:space="0" w:color="auto"/>
                </w:tcBorders>
                <w:shd w:val="clear" w:color="auto" w:fill="auto"/>
              </w:tcPr>
              <w:p w14:paraId="00F81767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68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69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515" w:type="dxa"/>
          </w:tcPr>
          <w:p w14:paraId="00F8176A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Material Processing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6B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456641318"/>
            <w:placeholder>
              <w:docPart w:val="5E06584856464D798327DA046673C861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6C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77" w14:textId="77777777" w:rsidTr="001822A2">
        <w:trPr>
          <w:trHeight w:val="296"/>
        </w:trPr>
        <w:tc>
          <w:tcPr>
            <w:tcW w:w="558" w:type="dxa"/>
            <w:tcBorders>
              <w:left w:val="single" w:sz="12" w:space="0" w:color="auto"/>
              <w:right w:val="single" w:sz="4" w:space="0" w:color="auto"/>
            </w:tcBorders>
          </w:tcPr>
          <w:p w14:paraId="00F8176E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0F8176F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Equipment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2" w:space="0" w:color="808080" w:themeColor="background1" w:themeShade="80"/>
            </w:tcBorders>
          </w:tcPr>
          <w:p w14:paraId="00F81770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022742544"/>
            <w:placeholder>
              <w:docPart w:val="15B4D2742EE14B3FB92ECB713B14A4BC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</w:tcPr>
              <w:p w14:paraId="00F81771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72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</w:tcPr>
          <w:p w14:paraId="00F81773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515" w:type="dxa"/>
          </w:tcPr>
          <w:p w14:paraId="00F81774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Process Heating, Cooling, And Drying</w:t>
            </w:r>
          </w:p>
        </w:tc>
        <w:tc>
          <w:tcPr>
            <w:tcW w:w="289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75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388412867"/>
            <w:placeholder>
              <w:docPart w:val="7F7ECABA5EF54085A06AFA5B854C1B2F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76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81" w14:textId="77777777" w:rsidTr="001822A2">
        <w:trPr>
          <w:trHeight w:val="323"/>
        </w:trPr>
        <w:tc>
          <w:tcPr>
            <w:tcW w:w="558" w:type="dxa"/>
            <w:tcBorders>
              <w:left w:val="single" w:sz="12" w:space="0" w:color="auto"/>
              <w:right w:val="single" w:sz="4" w:space="0" w:color="auto"/>
            </w:tcBorders>
          </w:tcPr>
          <w:p w14:paraId="00F81778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0F81779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Furnishings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2" w:space="0" w:color="808080" w:themeColor="background1" w:themeShade="80"/>
            </w:tcBorders>
          </w:tcPr>
          <w:p w14:paraId="00F8177A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13412412"/>
            <w:placeholder>
              <w:docPart w:val="C52A77CE572448CDBE45FDA78AC1C407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</w:tcPr>
              <w:p w14:paraId="00F8177B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vMerge w:val="restart"/>
            <w:tcBorders>
              <w:top w:val="nil"/>
              <w:bottom w:val="nil"/>
            </w:tcBorders>
          </w:tcPr>
          <w:p w14:paraId="00F8177C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vMerge w:val="restart"/>
          </w:tcPr>
          <w:p w14:paraId="00F8177D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515" w:type="dxa"/>
            <w:vMerge w:val="restart"/>
          </w:tcPr>
          <w:p w14:paraId="00F8177E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Process Gas And Liquid Handling, Purification, And Storage Equipment</w:t>
            </w:r>
          </w:p>
        </w:tc>
        <w:tc>
          <w:tcPr>
            <w:tcW w:w="289" w:type="dxa"/>
            <w:gridSpan w:val="2"/>
            <w:vMerge w:val="restart"/>
            <w:tcBorders>
              <w:right w:val="single" w:sz="2" w:space="0" w:color="808080" w:themeColor="background1" w:themeShade="80"/>
            </w:tcBorders>
            <w:shd w:val="clear" w:color="auto" w:fill="auto"/>
          </w:tcPr>
          <w:p w14:paraId="00F8177F" w14:textId="77777777" w:rsidR="00EF4E36" w:rsidRPr="0012080E" w:rsidRDefault="00EF4E36" w:rsidP="00EF4E36">
            <w:pPr>
              <w:spacing w:before="20" w:after="20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306895340"/>
            <w:placeholder>
              <w:docPart w:val="1260E5F7C1BE4C5B9BC6DC9C20A22D36"/>
            </w:placeholder>
            <w:showingPlcHdr/>
          </w:sdtPr>
          <w:sdtContent>
            <w:tc>
              <w:tcPr>
                <w:tcW w:w="1440" w:type="dxa"/>
                <w:vMerge w:val="restart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80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8B" w14:textId="77777777" w:rsidTr="001822A2"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81782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783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Special Construction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2" w:space="0" w:color="808080" w:themeColor="background1" w:themeShade="80"/>
            </w:tcBorders>
          </w:tcPr>
          <w:p w14:paraId="00F81784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555970796"/>
            <w:placeholder>
              <w:docPart w:val="667E4A6C17254BC2802630C6E02C116C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  <w:bottom w:val="single" w:sz="4" w:space="0" w:color="auto"/>
                </w:tcBorders>
              </w:tcPr>
              <w:p w14:paraId="00F81785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vMerge/>
            <w:tcBorders>
              <w:top w:val="nil"/>
              <w:bottom w:val="nil"/>
            </w:tcBorders>
          </w:tcPr>
          <w:p w14:paraId="00F81786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0F81787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00F81788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vMerge/>
            <w:tcBorders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89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2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8178A" w14:textId="77777777" w:rsidR="00EF4E36" w:rsidRPr="00EF4E36" w:rsidRDefault="00EF4E36" w:rsidP="001822A2">
            <w:pPr>
              <w:spacing w:before="20" w:after="20"/>
              <w:rPr>
                <w:szCs w:val="18"/>
              </w:rPr>
            </w:pPr>
          </w:p>
        </w:tc>
      </w:tr>
      <w:tr w:rsidR="00EF4E36" w:rsidRPr="0012080E" w14:paraId="00F81795" w14:textId="77777777" w:rsidTr="001822A2"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8178C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78D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Conveying Systems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2" w:space="0" w:color="808080" w:themeColor="background1" w:themeShade="80"/>
            </w:tcBorders>
          </w:tcPr>
          <w:p w14:paraId="00F8178E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508446083"/>
            <w:placeholder>
              <w:docPart w:val="D4E95CD7A9B34DC5B788952D45E86B8C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  <w:bottom w:val="single" w:sz="4" w:space="0" w:color="auto"/>
                </w:tcBorders>
              </w:tcPr>
              <w:p w14:paraId="00F8178F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vMerge w:val="restart"/>
            <w:tcBorders>
              <w:top w:val="nil"/>
              <w:bottom w:val="nil"/>
            </w:tcBorders>
          </w:tcPr>
          <w:p w14:paraId="00F81790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00F81791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1792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Pollution Control Equipment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93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517146033"/>
            <w:placeholder>
              <w:docPart w:val="04781EA968D4406986E0FEBDAEBAADEE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94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9F" w14:textId="77777777" w:rsidTr="001822A2">
        <w:trPr>
          <w:trHeight w:val="504"/>
        </w:trPr>
        <w:tc>
          <w:tcPr>
            <w:tcW w:w="558" w:type="dxa"/>
            <w:tcBorders>
              <w:left w:val="single" w:sz="12" w:space="0" w:color="auto"/>
              <w:right w:val="single" w:sz="4" w:space="0" w:color="auto"/>
            </w:tcBorders>
          </w:tcPr>
          <w:p w14:paraId="00F81796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0F81797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Fire Suppression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2" w:space="0" w:color="808080" w:themeColor="background1" w:themeShade="80"/>
            </w:tcBorders>
          </w:tcPr>
          <w:p w14:paraId="00F81798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291522393"/>
            <w:placeholder>
              <w:docPart w:val="FA22C0DD01D74FA1AB265EB8F1ADC35D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</w:tcPr>
              <w:p w14:paraId="00F81799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vMerge/>
            <w:tcBorders>
              <w:top w:val="nil"/>
              <w:bottom w:val="nil"/>
            </w:tcBorders>
          </w:tcPr>
          <w:p w14:paraId="00F8179A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00F8179B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179C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Industry Specific Manufacturing Equipment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9D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654832536"/>
            <w:placeholder>
              <w:docPart w:val="E8687621A5C94054860D23BC5F3B6313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9E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A9" w14:textId="77777777" w:rsidTr="001822A2">
        <w:tc>
          <w:tcPr>
            <w:tcW w:w="558" w:type="dxa"/>
            <w:tcBorders>
              <w:left w:val="single" w:sz="12" w:space="0" w:color="auto"/>
              <w:right w:val="single" w:sz="4" w:space="0" w:color="auto"/>
            </w:tcBorders>
          </w:tcPr>
          <w:p w14:paraId="00F817A0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0F817A1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Plumbing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2" w:space="0" w:color="808080" w:themeColor="background1" w:themeShade="80"/>
            </w:tcBorders>
          </w:tcPr>
          <w:p w14:paraId="00F817A2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846518515"/>
            <w:placeholder>
              <w:docPart w:val="2FB09EA9C2F64F918498BB5F3F5BE4A8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</w:tcPr>
              <w:p w14:paraId="00F817A3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A4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00F817A5" w14:textId="77777777" w:rsidR="00EF4E36" w:rsidRPr="005769D6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5769D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17A6" w14:textId="77777777" w:rsidR="00EF4E36" w:rsidRPr="005769D6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5769D6">
              <w:rPr>
                <w:b/>
                <w:sz w:val="16"/>
                <w:szCs w:val="16"/>
              </w:rPr>
              <w:t>Environmental Remediation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A7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027990370"/>
            <w:placeholder>
              <w:docPart w:val="75890F43907248C6B1C88FE80D2AAFB5"/>
            </w:placeholder>
            <w:showingPlcHdr/>
          </w:sdtPr>
          <w:sdtContent>
            <w:tc>
              <w:tcPr>
                <w:tcW w:w="1440" w:type="dxa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A8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B3" w14:textId="77777777" w:rsidTr="001822A2">
        <w:tc>
          <w:tcPr>
            <w:tcW w:w="558" w:type="dxa"/>
            <w:tcBorders>
              <w:left w:val="single" w:sz="12" w:space="0" w:color="auto"/>
              <w:right w:val="single" w:sz="4" w:space="0" w:color="auto"/>
            </w:tcBorders>
          </w:tcPr>
          <w:p w14:paraId="00F817AA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0F817AB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HVAC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2" w:space="0" w:color="808080" w:themeColor="background1" w:themeShade="80"/>
            </w:tcBorders>
          </w:tcPr>
          <w:p w14:paraId="00F817AC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721639470"/>
            <w:placeholder>
              <w:docPart w:val="ED4A58DD0EC9403589336BBD5AA2F6DC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</w:tcPr>
              <w:p w14:paraId="00F817AD" w14:textId="77777777" w:rsidR="00EF4E36" w:rsidRDefault="00EF4E36" w:rsidP="001822A2">
                <w:pPr>
                  <w:spacing w:before="20" w:after="20"/>
                </w:pPr>
                <w:r w:rsidRPr="0051147F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  <w:bottom w:val="nil"/>
            </w:tcBorders>
          </w:tcPr>
          <w:p w14:paraId="00F817AE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F817AF" w14:textId="77777777" w:rsidR="00EF4E36" w:rsidRPr="005769D6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5769D6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17B0" w14:textId="77777777" w:rsidR="00EF4E36" w:rsidRPr="005769D6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5769D6">
              <w:rPr>
                <w:b/>
                <w:sz w:val="16"/>
                <w:szCs w:val="16"/>
              </w:rPr>
              <w:t xml:space="preserve">Hazardous Building Materials Abatement 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B1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1927992765"/>
            <w:placeholder>
              <w:docPart w:val="98D70D6CA20046B48EF012D7655AE03D"/>
            </w:placeholder>
            <w:showingPlcHdr/>
          </w:sdtPr>
          <w:sdtContent>
            <w:tc>
              <w:tcPr>
                <w:tcW w:w="1440" w:type="dxa"/>
                <w:vMerge w:val="restart"/>
                <w:tcBorders>
                  <w:left w:val="single" w:sz="2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00F817B2" w14:textId="77777777" w:rsidR="00EF4E36" w:rsidRDefault="00EF4E36" w:rsidP="001822A2">
                <w:pPr>
                  <w:spacing w:before="20" w:after="20"/>
                </w:pPr>
                <w:r w:rsidRPr="00ED1B63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  <w:tr w:rsidR="00EF4E36" w:rsidRPr="0012080E" w14:paraId="00F817BD" w14:textId="77777777" w:rsidTr="001822A2">
        <w:tc>
          <w:tcPr>
            <w:tcW w:w="558" w:type="dxa"/>
            <w:tcBorders>
              <w:left w:val="single" w:sz="12" w:space="0" w:color="auto"/>
              <w:right w:val="single" w:sz="4" w:space="0" w:color="auto"/>
            </w:tcBorders>
          </w:tcPr>
          <w:p w14:paraId="00F817B4" w14:textId="77777777" w:rsidR="00EF4E36" w:rsidRPr="0012080E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0F817B5" w14:textId="77777777" w:rsidR="00EF4E36" w:rsidRPr="0012080E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  <w:r w:rsidRPr="0012080E">
              <w:rPr>
                <w:b/>
                <w:sz w:val="16"/>
                <w:szCs w:val="16"/>
              </w:rPr>
              <w:t>Integrated Automation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2" w:space="0" w:color="808080" w:themeColor="background1" w:themeShade="80"/>
            </w:tcBorders>
          </w:tcPr>
          <w:p w14:paraId="00F817B6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754506521"/>
            <w:placeholder>
              <w:docPart w:val="6619C122EF2A48D0B30F2CE4D88A5BCA"/>
            </w:placeholder>
            <w:showingPlcHdr/>
          </w:sdtPr>
          <w:sdtContent>
            <w:tc>
              <w:tcPr>
                <w:tcW w:w="1240" w:type="dxa"/>
                <w:tcBorders>
                  <w:left w:val="single" w:sz="2" w:space="0" w:color="808080" w:themeColor="background1" w:themeShade="80"/>
                </w:tcBorders>
              </w:tcPr>
              <w:p w14:paraId="00F817B7" w14:textId="77777777" w:rsidR="00EF4E36" w:rsidRPr="00EF4E36" w:rsidRDefault="00EF4E36" w:rsidP="001822A2">
                <w:pPr>
                  <w:spacing w:before="20" w:after="20"/>
                  <w:rPr>
                    <w:szCs w:val="18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  <w:tc>
          <w:tcPr>
            <w:tcW w:w="267" w:type="dxa"/>
            <w:tcBorders>
              <w:top w:val="nil"/>
            </w:tcBorders>
          </w:tcPr>
          <w:p w14:paraId="00F817B8" w14:textId="77777777" w:rsidR="00EF4E36" w:rsidRPr="0012080E" w:rsidRDefault="00EF4E36" w:rsidP="00EF4E36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6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F817B9" w14:textId="77777777" w:rsidR="00EF4E36" w:rsidRPr="005769D6" w:rsidRDefault="00EF4E36" w:rsidP="00EF4E36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17BA" w14:textId="77777777" w:rsidR="00EF4E36" w:rsidRPr="005769D6" w:rsidRDefault="00EF4E36" w:rsidP="00EF4E36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F817BB" w14:textId="77777777" w:rsidR="00EF4E36" w:rsidRPr="0012080E" w:rsidRDefault="00EF4E36" w:rsidP="00EF4E36">
            <w:pPr>
              <w:spacing w:before="20" w:after="20"/>
              <w:jc w:val="both"/>
              <w:rPr>
                <w:b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2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0F817BC" w14:textId="77777777" w:rsidR="00EF4E36" w:rsidRPr="00EF4E36" w:rsidRDefault="00EF4E36" w:rsidP="00EF4E36">
            <w:pPr>
              <w:spacing w:before="20" w:after="20"/>
              <w:rPr>
                <w:szCs w:val="18"/>
              </w:rPr>
            </w:pPr>
          </w:p>
        </w:tc>
      </w:tr>
      <w:tr w:rsidR="00EF4E36" w:rsidRPr="0012080E" w14:paraId="00F817C2" w14:textId="77777777" w:rsidTr="001822A2">
        <w:tc>
          <w:tcPr>
            <w:tcW w:w="8085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F817BE" w14:textId="77777777" w:rsidR="00EF4E36" w:rsidRPr="002E6E60" w:rsidRDefault="00EF4E36" w:rsidP="001822A2">
            <w:pPr>
              <w:spacing w:before="40" w:after="20"/>
              <w:jc w:val="right"/>
              <w:rPr>
                <w:b/>
                <w:szCs w:val="18"/>
              </w:rPr>
            </w:pPr>
            <w:r w:rsidRPr="002E6E60">
              <w:rPr>
                <w:b/>
                <w:szCs w:val="18"/>
              </w:rPr>
              <w:t>TOTAL CONSTRUCTION COST ESTIMATE (Base Bid):</w:t>
            </w:r>
          </w:p>
          <w:p w14:paraId="00F817BF" w14:textId="77777777" w:rsidR="00EF4E36" w:rsidRPr="002E6E60" w:rsidRDefault="00EF4E36" w:rsidP="00C70370">
            <w:pPr>
              <w:spacing w:before="20" w:after="20"/>
              <w:jc w:val="right"/>
              <w:rPr>
                <w:b/>
                <w:szCs w:val="18"/>
              </w:rPr>
            </w:pPr>
            <w:r w:rsidRPr="002E6E60">
              <w:rPr>
                <w:i/>
                <w:color w:val="0070C0"/>
                <w:szCs w:val="18"/>
              </w:rPr>
              <w:t xml:space="preserve">(Consultant’s Total Construction Cost Estimate </w:t>
            </w:r>
            <w:r w:rsidRPr="002E6E60">
              <w:rPr>
                <w:b/>
                <w:i/>
                <w:color w:val="0070C0"/>
                <w:szCs w:val="18"/>
                <w:u w:val="single"/>
              </w:rPr>
              <w:t>must</w:t>
            </w:r>
            <w:r w:rsidRPr="002E6E60">
              <w:rPr>
                <w:i/>
                <w:color w:val="0070C0"/>
                <w:szCs w:val="18"/>
              </w:rPr>
              <w:t xml:space="preserve"> include Contractor’s Overhead and Profit)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808080" w:themeColor="background1" w:themeShade="80"/>
            </w:tcBorders>
          </w:tcPr>
          <w:p w14:paraId="00F817C0" w14:textId="77777777" w:rsidR="00EF4E36" w:rsidRPr="0012080E" w:rsidRDefault="00EF4E36" w:rsidP="001822A2">
            <w:pPr>
              <w:spacing w:before="40" w:after="20"/>
              <w:rPr>
                <w:b/>
                <w:szCs w:val="18"/>
              </w:rPr>
            </w:pPr>
            <w:r w:rsidRPr="0012080E">
              <w:rPr>
                <w:b/>
                <w:szCs w:val="18"/>
              </w:rPr>
              <w:t>$</w:t>
            </w:r>
          </w:p>
        </w:tc>
        <w:sdt>
          <w:sdtPr>
            <w:rPr>
              <w:sz w:val="16"/>
              <w:szCs w:val="16"/>
            </w:rPr>
            <w:id w:val="-1163398210"/>
            <w:placeholder>
              <w:docPart w:val="AC885A00A7324910A639C3703622DFFB"/>
            </w:placeholder>
            <w:showingPlcHdr/>
          </w:sdtPr>
          <w:sdtContent>
            <w:tc>
              <w:tcPr>
                <w:tcW w:w="1440" w:type="dxa"/>
                <w:tcBorders>
                  <w:top w:val="double" w:sz="4" w:space="0" w:color="auto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0F817C1" w14:textId="77777777" w:rsidR="00EF4E36" w:rsidRPr="00EF4E36" w:rsidRDefault="00EF4E36" w:rsidP="001822A2">
                <w:pPr>
                  <w:spacing w:before="40" w:after="20"/>
                  <w:rPr>
                    <w:szCs w:val="18"/>
                  </w:rPr>
                </w:pPr>
                <w:r w:rsidRPr="004333F9">
                  <w:rPr>
                    <w:rStyle w:val="PlaceholderText"/>
                    <w:color w:val="0070C0"/>
                    <w:sz w:val="16"/>
                    <w:szCs w:val="16"/>
                  </w:rPr>
                  <w:t>Insert</w:t>
                </w:r>
              </w:p>
            </w:tc>
          </w:sdtContent>
        </w:sdt>
      </w:tr>
    </w:tbl>
    <w:p w14:paraId="6E4BFF8A" w14:textId="77777777" w:rsidR="00337942" w:rsidRPr="00606678" w:rsidRDefault="00337942" w:rsidP="007958F1">
      <w:pPr>
        <w:rPr>
          <w:b/>
          <w:sz w:val="12"/>
          <w:szCs w:val="1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410"/>
        <w:gridCol w:w="450"/>
        <w:gridCol w:w="900"/>
        <w:gridCol w:w="540"/>
        <w:gridCol w:w="3510"/>
      </w:tblGrid>
      <w:tr w:rsidR="00163EDE" w:rsidRPr="003A256A" w14:paraId="00F817C9" w14:textId="77777777" w:rsidTr="00B6654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F817C4" w14:textId="0F4DAB6A" w:rsidR="00163EDE" w:rsidRPr="0058582D" w:rsidRDefault="00BF3519" w:rsidP="00B6654F">
            <w:pPr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="00163EDE" w:rsidRPr="0058582D">
              <w:rPr>
                <w:b/>
                <w:szCs w:val="18"/>
              </w:rPr>
              <w:t>.</w:t>
            </w:r>
            <w:r w:rsidR="000C2866">
              <w:rPr>
                <w:b/>
                <w:szCs w:val="18"/>
              </w:rPr>
              <w:t>0</w:t>
            </w:r>
            <w:r w:rsidR="00163EDE">
              <w:rPr>
                <w:b/>
                <w:szCs w:val="18"/>
              </w:rPr>
              <w:t xml:space="preserve">  </w:t>
            </w:r>
            <w:r w:rsidR="00163EDE" w:rsidRPr="0058582D">
              <w:rPr>
                <w:b/>
                <w:szCs w:val="18"/>
              </w:rPr>
              <w:t>Permanent telephone service is required:</w:t>
            </w:r>
          </w:p>
        </w:tc>
        <w:sdt>
          <w:sdtPr>
            <w:rPr>
              <w:sz w:val="20"/>
            </w:rPr>
            <w:id w:val="-115360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F817C5" w14:textId="77777777" w:rsidR="00163EDE" w:rsidRPr="00163EDE" w:rsidRDefault="00163EDE" w:rsidP="00163EDE">
                <w:pPr>
                  <w:spacing w:before="20" w:after="2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817C6" w14:textId="77777777" w:rsidR="00163EDE" w:rsidRPr="003A256A" w:rsidRDefault="00163EDE" w:rsidP="00163EDE">
            <w:pPr>
              <w:spacing w:before="40" w:after="40"/>
              <w:rPr>
                <w:b/>
                <w:szCs w:val="18"/>
              </w:rPr>
            </w:pPr>
            <w:r w:rsidRPr="003A256A">
              <w:rPr>
                <w:b/>
                <w:szCs w:val="18"/>
              </w:rPr>
              <w:t>Yes</w:t>
            </w:r>
          </w:p>
        </w:tc>
        <w:sdt>
          <w:sdtPr>
            <w:rPr>
              <w:sz w:val="20"/>
            </w:rPr>
            <w:id w:val="4025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F817C7" w14:textId="77777777" w:rsidR="00163EDE" w:rsidRPr="00163EDE" w:rsidRDefault="00163EDE" w:rsidP="00163EDE">
                <w:pPr>
                  <w:spacing w:before="20" w:after="20"/>
                  <w:jc w:val="center"/>
                  <w:rPr>
                    <w:sz w:val="20"/>
                  </w:rPr>
                </w:pPr>
                <w:r w:rsidRPr="00163E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817C8" w14:textId="77777777" w:rsidR="00163EDE" w:rsidRPr="003A256A" w:rsidRDefault="00163EDE" w:rsidP="00163EDE">
            <w:pPr>
              <w:spacing w:before="40" w:after="40"/>
              <w:rPr>
                <w:rFonts w:cs="Arial"/>
                <w:b/>
                <w:szCs w:val="18"/>
              </w:rPr>
            </w:pPr>
            <w:r w:rsidRPr="003A256A">
              <w:rPr>
                <w:b/>
                <w:szCs w:val="18"/>
              </w:rPr>
              <w:t>No</w:t>
            </w:r>
          </w:p>
        </w:tc>
      </w:tr>
    </w:tbl>
    <w:p w14:paraId="30860675" w14:textId="77777777" w:rsidR="006074EB" w:rsidRPr="00606678" w:rsidRDefault="006074EB">
      <w:pPr>
        <w:rPr>
          <w:b/>
          <w:sz w:val="12"/>
          <w:szCs w:val="1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070"/>
        <w:gridCol w:w="900"/>
        <w:gridCol w:w="6840"/>
      </w:tblGrid>
      <w:tr w:rsidR="00163EDE" w:rsidRPr="003A256A" w14:paraId="00F817D2" w14:textId="77777777" w:rsidTr="006074E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817CF" w14:textId="31B5AB2B" w:rsidR="00163EDE" w:rsidRPr="0058582D" w:rsidRDefault="00BF3519" w:rsidP="00B6654F">
            <w:pPr>
              <w:spacing w:before="40" w:after="40"/>
              <w:rPr>
                <w:szCs w:val="18"/>
              </w:rPr>
            </w:pPr>
            <w:r>
              <w:rPr>
                <w:b/>
                <w:szCs w:val="18"/>
              </w:rPr>
              <w:t>8</w:t>
            </w:r>
            <w:r w:rsidR="00163EDE" w:rsidRPr="0058582D">
              <w:rPr>
                <w:b/>
                <w:szCs w:val="18"/>
              </w:rPr>
              <w:t>.</w:t>
            </w:r>
            <w:r w:rsidR="000C2866">
              <w:rPr>
                <w:b/>
                <w:szCs w:val="18"/>
              </w:rPr>
              <w:t>0</w:t>
            </w:r>
            <w:r w:rsidR="00163EDE">
              <w:rPr>
                <w:b/>
                <w:szCs w:val="18"/>
              </w:rPr>
              <w:t xml:space="preserve">  </w:t>
            </w:r>
            <w:r w:rsidR="00163EDE" w:rsidRPr="0058582D">
              <w:rPr>
                <w:b/>
                <w:szCs w:val="18"/>
              </w:rPr>
              <w:t>Contract Time:</w:t>
            </w:r>
          </w:p>
        </w:tc>
        <w:sdt>
          <w:sdtPr>
            <w:rPr>
              <w:szCs w:val="18"/>
            </w:rPr>
            <w:id w:val="-891265749"/>
            <w:placeholder>
              <w:docPart w:val="773690DFB9294AA5A74421DDA634EA24"/>
            </w:placeholder>
            <w:showingPlcHdr/>
          </w:sdtPr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F817D0" w14:textId="77777777" w:rsidR="00163EDE" w:rsidRPr="00633BF8" w:rsidRDefault="00163EDE" w:rsidP="00163EDE">
                <w:pPr>
                  <w:spacing w:before="40" w:after="40"/>
                  <w:jc w:val="center"/>
                  <w:rPr>
                    <w:szCs w:val="18"/>
                  </w:rPr>
                </w:pPr>
                <w:r w:rsidRPr="00633BF8">
                  <w:rPr>
                    <w:rStyle w:val="PlaceholderText"/>
                    <w:color w:val="0070C0"/>
                    <w:szCs w:val="18"/>
                  </w:rPr>
                  <w:t>Insert</w:t>
                </w:r>
              </w:p>
            </w:tc>
          </w:sdtContent>
        </w:sdt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D1" w14:textId="77777777" w:rsidR="00163EDE" w:rsidRPr="006074EB" w:rsidRDefault="00163EDE" w:rsidP="00163EDE">
            <w:pPr>
              <w:spacing w:before="40" w:after="40"/>
              <w:jc w:val="both"/>
              <w:rPr>
                <w:i/>
                <w:szCs w:val="18"/>
              </w:rPr>
            </w:pPr>
            <w:r w:rsidRPr="006074EB">
              <w:rPr>
                <w:i/>
                <w:szCs w:val="18"/>
              </w:rPr>
              <w:t>Insert number of Calendar Days required to reach the date of Substantial Completion. Consider long lead items, special work periods, facility shut downs, etc.</w:t>
            </w:r>
          </w:p>
        </w:tc>
      </w:tr>
    </w:tbl>
    <w:p w14:paraId="00F817D3" w14:textId="77777777" w:rsidR="009535A3" w:rsidRPr="00606678" w:rsidRDefault="009535A3" w:rsidP="007958F1">
      <w:pPr>
        <w:rPr>
          <w:b/>
          <w:sz w:val="12"/>
          <w:szCs w:val="12"/>
        </w:rPr>
      </w:pP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505"/>
        <w:gridCol w:w="360"/>
        <w:gridCol w:w="4325"/>
      </w:tblGrid>
      <w:tr w:rsidR="00C70370" w:rsidRPr="007D3764" w14:paraId="00F817D6" w14:textId="77777777" w:rsidTr="00C70370">
        <w:trPr>
          <w:trHeight w:val="69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817D4" w14:textId="77777777" w:rsidR="00C70370" w:rsidRPr="005350DA" w:rsidRDefault="00C70370" w:rsidP="00C70370">
            <w:pPr>
              <w:spacing w:before="40" w:after="40"/>
              <w:jc w:val="both"/>
              <w:rPr>
                <w:iCs/>
                <w:szCs w:val="18"/>
              </w:rPr>
            </w:pPr>
            <w:r w:rsidRPr="005350DA">
              <w:rPr>
                <w:iCs/>
                <w:szCs w:val="18"/>
              </w:rPr>
              <w:t xml:space="preserve">Unless indicated in the “Special Requirements” section above, there are no provisions in the drawings and/or specifications prepared under my direction for this project which require special attention in </w:t>
            </w:r>
            <w:r w:rsidRPr="005350DA">
              <w:rPr>
                <w:iCs/>
                <w:szCs w:val="18"/>
                <w:u w:val="single"/>
              </w:rPr>
              <w:t>bidding</w:t>
            </w:r>
            <w:r w:rsidRPr="005350DA">
              <w:rPr>
                <w:iCs/>
                <w:szCs w:val="18"/>
              </w:rPr>
              <w:t>.</w:t>
            </w:r>
          </w:p>
          <w:p w14:paraId="00F817D5" w14:textId="37781C91" w:rsidR="00C70370" w:rsidRPr="005350DA" w:rsidRDefault="00C70370" w:rsidP="00C70370">
            <w:pPr>
              <w:spacing w:before="40" w:after="40"/>
              <w:rPr>
                <w:iCs/>
                <w:szCs w:val="18"/>
              </w:rPr>
            </w:pPr>
            <w:r w:rsidRPr="005350DA">
              <w:rPr>
                <w:iCs/>
                <w:szCs w:val="18"/>
              </w:rPr>
              <w:t xml:space="preserve">I further state that all drawings, specifications and the Total Construction Cost Estimate(Item </w:t>
            </w:r>
            <w:r w:rsidR="006074EB" w:rsidRPr="005350DA">
              <w:rPr>
                <w:iCs/>
                <w:szCs w:val="18"/>
              </w:rPr>
              <w:t>6.0</w:t>
            </w:r>
            <w:r w:rsidRPr="005350DA">
              <w:rPr>
                <w:iCs/>
                <w:szCs w:val="18"/>
              </w:rPr>
              <w:t xml:space="preserve"> above) prepared by my office, as well as by any consultants I may have retained, have been coordinated by me.</w:t>
            </w:r>
          </w:p>
        </w:tc>
      </w:tr>
      <w:tr w:rsidR="007958F1" w:rsidRPr="007D3764" w14:paraId="00F817D9" w14:textId="77777777" w:rsidTr="00C70370">
        <w:trPr>
          <w:trHeight w:val="51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D7" w14:textId="77777777" w:rsidR="007958F1" w:rsidRPr="007D3764" w:rsidRDefault="007958F1" w:rsidP="00C70370">
            <w:pPr>
              <w:spacing w:before="20" w:after="20"/>
              <w:jc w:val="both"/>
              <w:rPr>
                <w:b/>
                <w:szCs w:val="18"/>
              </w:rPr>
            </w:pPr>
            <w:r w:rsidRPr="007D3764">
              <w:rPr>
                <w:b/>
                <w:szCs w:val="18"/>
              </w:rPr>
              <w:t>Submitted By:</w:t>
            </w:r>
          </w:p>
        </w:tc>
        <w:sdt>
          <w:sdtPr>
            <w:rPr>
              <w:szCs w:val="18"/>
            </w:rPr>
            <w:id w:val="990145874"/>
            <w:placeholder>
              <w:docPart w:val="3077A1B9538B46CCB211E0C645621FBD"/>
            </w:placeholder>
            <w:showingPlcHdr/>
          </w:sdtPr>
          <w:sdtContent>
            <w:tc>
              <w:tcPr>
                <w:tcW w:w="8190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0F817D8" w14:textId="77777777" w:rsidR="007958F1" w:rsidRPr="007D3764" w:rsidRDefault="00633BF8" w:rsidP="00C70370">
                <w:pPr>
                  <w:spacing w:before="20" w:after="20"/>
                  <w:rPr>
                    <w:szCs w:val="18"/>
                  </w:rPr>
                </w:pPr>
                <w:r w:rsidRPr="00633BF8">
                  <w:rPr>
                    <w:rStyle w:val="PlaceholderText"/>
                    <w:color w:val="0070C0"/>
                    <w:szCs w:val="18"/>
                  </w:rPr>
                  <w:t>Insert</w:t>
                </w:r>
              </w:p>
            </w:tc>
          </w:sdtContent>
        </w:sdt>
      </w:tr>
      <w:tr w:rsidR="007958F1" w:rsidRPr="007D3764" w14:paraId="00F817DC" w14:textId="77777777" w:rsidTr="009535A3">
        <w:tc>
          <w:tcPr>
            <w:tcW w:w="16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DA" w14:textId="77777777" w:rsidR="007958F1" w:rsidRPr="007D3764" w:rsidRDefault="007958F1" w:rsidP="00C70370">
            <w:pPr>
              <w:spacing w:before="20" w:after="20"/>
              <w:jc w:val="both"/>
              <w:rPr>
                <w:szCs w:val="18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17DB" w14:textId="77777777" w:rsidR="007958F1" w:rsidRPr="0058582D" w:rsidRDefault="007958F1" w:rsidP="00C70370">
            <w:pPr>
              <w:spacing w:before="20" w:after="20"/>
              <w:jc w:val="center"/>
              <w:rPr>
                <w:szCs w:val="18"/>
              </w:rPr>
            </w:pPr>
            <w:r w:rsidRPr="0058582D">
              <w:rPr>
                <w:i/>
                <w:sz w:val="16"/>
                <w:szCs w:val="16"/>
              </w:rPr>
              <w:t>(Firm’s Legal Name)</w:t>
            </w:r>
          </w:p>
        </w:tc>
      </w:tr>
      <w:tr w:rsidR="007958F1" w:rsidRPr="007D3764" w14:paraId="00F817E1" w14:textId="77777777" w:rsidTr="00C70370">
        <w:trPr>
          <w:trHeight w:val="69"/>
        </w:trPr>
        <w:tc>
          <w:tcPr>
            <w:tcW w:w="16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DD" w14:textId="77777777" w:rsidR="007958F1" w:rsidRPr="00E82C87" w:rsidRDefault="007958F1" w:rsidP="00C70370">
            <w:pPr>
              <w:spacing w:before="20" w:after="20"/>
              <w:jc w:val="both"/>
              <w:rPr>
                <w:sz w:val="8"/>
                <w:szCs w:val="8"/>
              </w:rPr>
            </w:pPr>
          </w:p>
        </w:tc>
        <w:sdt>
          <w:sdtPr>
            <w:rPr>
              <w:szCs w:val="18"/>
            </w:rPr>
            <w:id w:val="2046480007"/>
            <w:placeholder>
              <w:docPart w:val="EA2254CD73444F12BFC465E80B4BFCB0"/>
            </w:placeholder>
            <w:showingPlcHdr/>
          </w:sdtPr>
          <w:sdtContent>
            <w:tc>
              <w:tcPr>
                <w:tcW w:w="3505" w:type="dxa"/>
                <w:tcBorders>
                  <w:left w:val="single" w:sz="4" w:space="0" w:color="auto"/>
                </w:tcBorders>
                <w:vAlign w:val="bottom"/>
              </w:tcPr>
              <w:p w14:paraId="00F817DE" w14:textId="77777777" w:rsidR="007958F1" w:rsidRPr="009535A3" w:rsidRDefault="00633BF8" w:rsidP="00C70370">
                <w:pPr>
                  <w:spacing w:before="20" w:after="20"/>
                  <w:rPr>
                    <w:szCs w:val="18"/>
                  </w:rPr>
                </w:pPr>
                <w:r w:rsidRPr="00633BF8">
                  <w:rPr>
                    <w:rStyle w:val="PlaceholderText"/>
                    <w:color w:val="0070C0"/>
                    <w:szCs w:val="18"/>
                  </w:rPr>
                  <w:t>Insert</w:t>
                </w:r>
              </w:p>
            </w:tc>
          </w:sdtContent>
        </w:sdt>
        <w:tc>
          <w:tcPr>
            <w:tcW w:w="360" w:type="dxa"/>
          </w:tcPr>
          <w:p w14:paraId="00F817DF" w14:textId="77777777" w:rsidR="007958F1" w:rsidRPr="00AE43C5" w:rsidRDefault="007958F1" w:rsidP="00C70370">
            <w:pPr>
              <w:spacing w:before="20" w:after="20"/>
              <w:jc w:val="both"/>
              <w:rPr>
                <w:sz w:val="8"/>
                <w:szCs w:val="8"/>
              </w:rPr>
            </w:pPr>
          </w:p>
        </w:tc>
        <w:sdt>
          <w:sdtPr>
            <w:rPr>
              <w:szCs w:val="18"/>
            </w:rPr>
            <w:id w:val="-2112116150"/>
            <w:placeholder>
              <w:docPart w:val="CF157EA38ACD4DB795A86DC460DACAE3"/>
            </w:placeholder>
            <w:showingPlcHdr/>
          </w:sdtPr>
          <w:sdtContent>
            <w:tc>
              <w:tcPr>
                <w:tcW w:w="4325" w:type="dxa"/>
                <w:tcBorders>
                  <w:right w:val="single" w:sz="4" w:space="0" w:color="auto"/>
                </w:tcBorders>
                <w:vAlign w:val="bottom"/>
              </w:tcPr>
              <w:p w14:paraId="00F817E0" w14:textId="77777777" w:rsidR="007958F1" w:rsidRPr="009535A3" w:rsidRDefault="00633BF8" w:rsidP="00C70370">
                <w:pPr>
                  <w:spacing w:before="20" w:after="20"/>
                  <w:rPr>
                    <w:szCs w:val="18"/>
                  </w:rPr>
                </w:pPr>
                <w:r w:rsidRPr="00633BF8">
                  <w:rPr>
                    <w:rStyle w:val="PlaceholderText"/>
                    <w:color w:val="0070C0"/>
                    <w:szCs w:val="18"/>
                  </w:rPr>
                  <w:t>Insert</w:t>
                </w:r>
              </w:p>
            </w:tc>
          </w:sdtContent>
        </w:sdt>
      </w:tr>
      <w:tr w:rsidR="007958F1" w:rsidRPr="007D3764" w14:paraId="00F817E6" w14:textId="77777777" w:rsidTr="009535A3">
        <w:tc>
          <w:tcPr>
            <w:tcW w:w="16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E2" w14:textId="77777777" w:rsidR="007958F1" w:rsidRPr="00E82C87" w:rsidRDefault="007958F1" w:rsidP="00C70370">
            <w:pPr>
              <w:spacing w:before="20" w:after="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</w:tcPr>
          <w:p w14:paraId="00F817E3" w14:textId="77777777" w:rsidR="007958F1" w:rsidRPr="0058582D" w:rsidRDefault="007958F1" w:rsidP="00C70370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58582D">
              <w:rPr>
                <w:i/>
                <w:sz w:val="16"/>
                <w:szCs w:val="16"/>
              </w:rPr>
              <w:t>(Consultant’s Printed Name)</w:t>
            </w:r>
          </w:p>
        </w:tc>
        <w:tc>
          <w:tcPr>
            <w:tcW w:w="360" w:type="dxa"/>
          </w:tcPr>
          <w:p w14:paraId="00F817E4" w14:textId="77777777" w:rsidR="007958F1" w:rsidRPr="007958F1" w:rsidRDefault="007958F1" w:rsidP="00C70370">
            <w:pPr>
              <w:spacing w:before="20" w:after="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325" w:type="dxa"/>
            <w:tcBorders>
              <w:top w:val="single" w:sz="4" w:space="0" w:color="auto"/>
              <w:right w:val="single" w:sz="4" w:space="0" w:color="auto"/>
            </w:tcBorders>
          </w:tcPr>
          <w:p w14:paraId="00F817E5" w14:textId="77777777" w:rsidR="007958F1" w:rsidRPr="0058582D" w:rsidRDefault="007958F1" w:rsidP="00C70370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58582D">
              <w:rPr>
                <w:i/>
                <w:sz w:val="16"/>
                <w:szCs w:val="16"/>
              </w:rPr>
              <w:t>(Consultant’s Printed Title)</w:t>
            </w:r>
          </w:p>
        </w:tc>
      </w:tr>
      <w:tr w:rsidR="007958F1" w:rsidRPr="007D3764" w14:paraId="00F817EB" w14:textId="77777777" w:rsidTr="00C70370">
        <w:trPr>
          <w:trHeight w:val="50"/>
        </w:trPr>
        <w:tc>
          <w:tcPr>
            <w:tcW w:w="16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E7" w14:textId="77777777" w:rsidR="007958F1" w:rsidRPr="00E82C87" w:rsidRDefault="007958F1" w:rsidP="00C70370">
            <w:pPr>
              <w:spacing w:before="20" w:after="20"/>
              <w:jc w:val="both"/>
              <w:rPr>
                <w:sz w:val="8"/>
                <w:szCs w:val="8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vAlign w:val="bottom"/>
          </w:tcPr>
          <w:p w14:paraId="00F817E8" w14:textId="77777777" w:rsidR="007958F1" w:rsidRPr="009535A3" w:rsidRDefault="007958F1" w:rsidP="00C70370">
            <w:pPr>
              <w:spacing w:before="20" w:after="20"/>
              <w:rPr>
                <w:szCs w:val="18"/>
              </w:rPr>
            </w:pPr>
          </w:p>
        </w:tc>
        <w:tc>
          <w:tcPr>
            <w:tcW w:w="360" w:type="dxa"/>
          </w:tcPr>
          <w:p w14:paraId="00F817E9" w14:textId="77777777" w:rsidR="007958F1" w:rsidRPr="00AE43C5" w:rsidRDefault="007958F1" w:rsidP="00C70370">
            <w:pPr>
              <w:spacing w:before="20" w:after="20"/>
              <w:jc w:val="both"/>
              <w:rPr>
                <w:sz w:val="8"/>
                <w:szCs w:val="8"/>
              </w:rPr>
            </w:pPr>
          </w:p>
        </w:tc>
        <w:sdt>
          <w:sdtPr>
            <w:rPr>
              <w:szCs w:val="18"/>
            </w:rPr>
            <w:id w:val="306989446"/>
            <w:placeholder>
              <w:docPart w:val="7CB1B35DD8674636AA6C6940F5C9FD45"/>
            </w:placeholder>
            <w:showingPlcHdr/>
          </w:sdtPr>
          <w:sdtContent>
            <w:tc>
              <w:tcPr>
                <w:tcW w:w="4325" w:type="dxa"/>
                <w:tcBorders>
                  <w:right w:val="single" w:sz="4" w:space="0" w:color="auto"/>
                </w:tcBorders>
                <w:vAlign w:val="bottom"/>
              </w:tcPr>
              <w:p w14:paraId="00F817EA" w14:textId="77777777" w:rsidR="007958F1" w:rsidRPr="009535A3" w:rsidRDefault="00633BF8" w:rsidP="00C70370">
                <w:pPr>
                  <w:spacing w:before="20" w:after="20"/>
                  <w:rPr>
                    <w:szCs w:val="18"/>
                  </w:rPr>
                </w:pPr>
                <w:r w:rsidRPr="00633BF8">
                  <w:rPr>
                    <w:rStyle w:val="PlaceholderText"/>
                    <w:color w:val="0070C0"/>
                    <w:szCs w:val="18"/>
                  </w:rPr>
                  <w:t>Insert</w:t>
                </w:r>
              </w:p>
            </w:tc>
          </w:sdtContent>
        </w:sdt>
      </w:tr>
      <w:tr w:rsidR="007958F1" w:rsidRPr="007D3764" w14:paraId="00F817F0" w14:textId="77777777" w:rsidTr="009535A3">
        <w:tc>
          <w:tcPr>
            <w:tcW w:w="16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817EC" w14:textId="77777777" w:rsidR="007958F1" w:rsidRPr="00E82C87" w:rsidRDefault="007958F1" w:rsidP="00C70370">
            <w:pPr>
              <w:spacing w:before="20" w:after="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817ED" w14:textId="77777777" w:rsidR="007958F1" w:rsidRPr="0058582D" w:rsidRDefault="007958F1" w:rsidP="00C70370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58582D">
              <w:rPr>
                <w:i/>
                <w:sz w:val="16"/>
                <w:szCs w:val="16"/>
              </w:rPr>
              <w:t>(Consultant’s Signature)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0F817EE" w14:textId="77777777" w:rsidR="007958F1" w:rsidRPr="007958F1" w:rsidRDefault="007958F1" w:rsidP="00C70370">
            <w:pPr>
              <w:spacing w:before="20" w:after="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7EF" w14:textId="77777777" w:rsidR="007958F1" w:rsidRPr="0058582D" w:rsidRDefault="007958F1" w:rsidP="00C70370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58582D">
              <w:rPr>
                <w:i/>
                <w:sz w:val="16"/>
                <w:szCs w:val="16"/>
              </w:rPr>
              <w:t>(Date)</w:t>
            </w:r>
          </w:p>
        </w:tc>
      </w:tr>
      <w:bookmarkEnd w:id="0"/>
    </w:tbl>
    <w:p w14:paraId="00F817F1" w14:textId="77777777" w:rsidR="007958F1" w:rsidRPr="00594FEE" w:rsidRDefault="007958F1">
      <w:pPr>
        <w:jc w:val="both"/>
        <w:rPr>
          <w:b/>
          <w:sz w:val="8"/>
          <w:szCs w:val="8"/>
        </w:rPr>
      </w:pPr>
    </w:p>
    <w:sectPr w:rsidR="007958F1" w:rsidRPr="00594FEE" w:rsidSect="007A4CA4">
      <w:headerReference w:type="default" r:id="rId8"/>
      <w:footerReference w:type="default" r:id="rId9"/>
      <w:type w:val="continuous"/>
      <w:pgSz w:w="12240" w:h="15840" w:code="1"/>
      <w:pgMar w:top="576" w:right="1080" w:bottom="576" w:left="1440" w:header="432" w:footer="432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8443" w14:textId="77777777" w:rsidR="00995D35" w:rsidRDefault="00995D35">
      <w:r>
        <w:separator/>
      </w:r>
    </w:p>
  </w:endnote>
  <w:endnote w:type="continuationSeparator" w:id="0">
    <w:p w14:paraId="2E2B2C85" w14:textId="77777777" w:rsidR="00995D35" w:rsidRDefault="0099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20" w:type="dxa"/>
      <w:tblInd w:w="108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642"/>
      <w:gridCol w:w="3078"/>
    </w:tblGrid>
    <w:tr w:rsidR="00733820" w:rsidRPr="00216194" w14:paraId="00F81801" w14:textId="77777777" w:rsidTr="00733820">
      <w:trPr>
        <w:trHeight w:val="57"/>
      </w:trPr>
      <w:tc>
        <w:tcPr>
          <w:tcW w:w="6642" w:type="dxa"/>
          <w:tcBorders>
            <w:top w:val="single" w:sz="12" w:space="0" w:color="auto"/>
          </w:tcBorders>
        </w:tcPr>
        <w:p w14:paraId="00F817FF" w14:textId="605A32A3" w:rsidR="00733820" w:rsidRPr="00076156" w:rsidRDefault="00733820" w:rsidP="00733820">
          <w:pPr>
            <w:rPr>
              <w:b/>
              <w:szCs w:val="18"/>
            </w:rPr>
          </w:pPr>
          <w:r w:rsidRPr="00076156">
            <w:rPr>
              <w:b/>
              <w:szCs w:val="18"/>
            </w:rPr>
            <w:t>CT DAS 60</w:t>
          </w:r>
          <w:r>
            <w:rPr>
              <w:b/>
              <w:szCs w:val="18"/>
            </w:rPr>
            <w:t>0</w:t>
          </w:r>
          <w:r w:rsidRPr="00076156">
            <w:rPr>
              <w:b/>
              <w:szCs w:val="18"/>
            </w:rPr>
            <w:t>5</w:t>
          </w:r>
          <w:r w:rsidRPr="00076156">
            <w:rPr>
              <w:szCs w:val="18"/>
            </w:rPr>
            <w:t xml:space="preserve"> (</w:t>
          </w:r>
          <w:r w:rsidRPr="0074626F">
            <w:rPr>
              <w:szCs w:val="18"/>
            </w:rPr>
            <w:t>Rev</w:t>
          </w:r>
          <w:r w:rsidRPr="00550C0C">
            <w:rPr>
              <w:szCs w:val="18"/>
            </w:rPr>
            <w:t xml:space="preserve">. </w:t>
          </w:r>
          <w:r w:rsidR="005333C7">
            <w:rPr>
              <w:szCs w:val="18"/>
            </w:rPr>
            <w:t>10.0</w:t>
          </w:r>
          <w:r w:rsidR="00BD1468">
            <w:rPr>
              <w:szCs w:val="18"/>
            </w:rPr>
            <w:t>9</w:t>
          </w:r>
          <w:r w:rsidR="005333C7">
            <w:rPr>
              <w:szCs w:val="18"/>
            </w:rPr>
            <w:t>.2024</w:t>
          </w:r>
          <w:r w:rsidRPr="00550C0C">
            <w:rPr>
              <w:szCs w:val="18"/>
            </w:rPr>
            <w:t>)</w:t>
          </w:r>
        </w:p>
      </w:tc>
      <w:tc>
        <w:tcPr>
          <w:tcW w:w="3078" w:type="dxa"/>
          <w:tcBorders>
            <w:top w:val="single" w:sz="12" w:space="0" w:color="auto"/>
          </w:tcBorders>
          <w:vAlign w:val="center"/>
        </w:tcPr>
        <w:p w14:paraId="00F81800" w14:textId="494BFC4A" w:rsidR="00733820" w:rsidRDefault="00733820" w:rsidP="00531CEA">
          <w:pPr>
            <w:pStyle w:val="Footer"/>
            <w:jc w:val="right"/>
            <w:rPr>
              <w:b/>
            </w:rPr>
          </w:pPr>
          <w:r>
            <w:rPr>
              <w:b/>
            </w:rPr>
            <w:t>60</w:t>
          </w:r>
          <w:r w:rsidRPr="00216194">
            <w:rPr>
              <w:b/>
            </w:rPr>
            <w:t xml:space="preserve">00 </w:t>
          </w:r>
          <w:r>
            <w:rPr>
              <w:b/>
            </w:rPr>
            <w:t>Bid Phase Form</w:t>
          </w:r>
          <w:r w:rsidRPr="00216194">
            <w:rPr>
              <w:b/>
            </w:rPr>
            <w:t>s</w:t>
          </w:r>
        </w:p>
      </w:tc>
    </w:tr>
  </w:tbl>
  <w:p w14:paraId="00F81802" w14:textId="77777777" w:rsidR="00271331" w:rsidRPr="00690907" w:rsidRDefault="00271331" w:rsidP="003C69E7">
    <w:pPr>
      <w:pStyle w:val="Footer"/>
      <w:rPr>
        <w:rFonts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96B9" w14:textId="77777777" w:rsidR="00995D35" w:rsidRDefault="00995D35">
      <w:r>
        <w:separator/>
      </w:r>
    </w:p>
  </w:footnote>
  <w:footnote w:type="continuationSeparator" w:id="0">
    <w:p w14:paraId="75373BEA" w14:textId="77777777" w:rsidR="00995D35" w:rsidRDefault="0099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28" w:type="dxa"/>
      <w:tblLayout w:type="fixed"/>
      <w:tblLook w:val="01E0" w:firstRow="1" w:lastRow="1" w:firstColumn="1" w:lastColumn="1" w:noHBand="0" w:noVBand="0"/>
    </w:tblPr>
    <w:tblGrid>
      <w:gridCol w:w="2070"/>
      <w:gridCol w:w="7758"/>
    </w:tblGrid>
    <w:tr w:rsidR="00271331" w14:paraId="00F817FB" w14:textId="77777777" w:rsidTr="005333C7">
      <w:trPr>
        <w:trHeight w:val="936"/>
      </w:trPr>
      <w:tc>
        <w:tcPr>
          <w:tcW w:w="2070" w:type="dxa"/>
          <w:tcBorders>
            <w:top w:val="nil"/>
            <w:left w:val="nil"/>
            <w:right w:val="nil"/>
          </w:tcBorders>
          <w:vAlign w:val="center"/>
        </w:tcPr>
        <w:p w14:paraId="2D68887E" w14:textId="77777777" w:rsidR="005564B2" w:rsidRPr="00207339" w:rsidRDefault="005564B2" w:rsidP="005564B2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Connecticut</w:t>
          </w:r>
        </w:p>
        <w:p w14:paraId="00F817F8" w14:textId="1E4922CA" w:rsidR="00271331" w:rsidRPr="00717B4F" w:rsidRDefault="005564B2" w:rsidP="005564B2">
          <w:pPr>
            <w:jc w:val="center"/>
            <w:rPr>
              <w:rFonts w:cs="Arial"/>
              <w:b/>
              <w:sz w:val="16"/>
              <w:szCs w:val="16"/>
            </w:rPr>
          </w:pPr>
          <w:r w:rsidRPr="00207339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75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00F817F9" w14:textId="77777777" w:rsidR="00271331" w:rsidRPr="00873EBF" w:rsidRDefault="00271331" w:rsidP="00AF26FD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6005</w:t>
          </w:r>
        </w:p>
        <w:p w14:paraId="00F817FA" w14:textId="77777777" w:rsidR="00271331" w:rsidRPr="00A64D93" w:rsidRDefault="00271331" w:rsidP="00AF26FD">
          <w:pPr>
            <w:jc w:val="right"/>
            <w:rPr>
              <w:b/>
              <w:sz w:val="32"/>
              <w:szCs w:val="32"/>
            </w:rPr>
          </w:pPr>
          <w:r>
            <w:rPr>
              <w:b/>
              <w:sz w:val="28"/>
              <w:szCs w:val="28"/>
            </w:rPr>
            <w:t>Consultant Bid Data Statement</w:t>
          </w:r>
        </w:p>
      </w:tc>
    </w:tr>
    <w:tr w:rsidR="00271331" w:rsidRPr="00E573BE" w14:paraId="00F817FD" w14:textId="77777777" w:rsidTr="003E5893">
      <w:tc>
        <w:tcPr>
          <w:tcW w:w="9828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14:paraId="00F817FC" w14:textId="77777777" w:rsidR="00271331" w:rsidRPr="00E573BE" w:rsidRDefault="00271331" w:rsidP="00FA150B">
          <w:pPr>
            <w:pStyle w:val="Header"/>
            <w:jc w:val="right"/>
            <w:rPr>
              <w:b/>
            </w:rPr>
          </w:pPr>
          <w:r w:rsidRPr="00E573BE">
            <w:rPr>
              <w:b/>
            </w:rPr>
            <w:t xml:space="preserve">Page </w:t>
          </w:r>
          <w:r w:rsidRPr="00E573BE">
            <w:rPr>
              <w:b/>
            </w:rPr>
            <w:fldChar w:fldCharType="begin"/>
          </w:r>
          <w:r w:rsidRPr="00E573BE">
            <w:rPr>
              <w:b/>
            </w:rPr>
            <w:instrText xml:space="preserve"> PAGE </w:instrText>
          </w:r>
          <w:r w:rsidRPr="00E573BE">
            <w:rPr>
              <w:b/>
            </w:rPr>
            <w:fldChar w:fldCharType="separate"/>
          </w:r>
          <w:r w:rsidR="00733820">
            <w:rPr>
              <w:b/>
              <w:noProof/>
            </w:rPr>
            <w:t>3</w:t>
          </w:r>
          <w:r w:rsidRPr="00E573BE">
            <w:rPr>
              <w:b/>
            </w:rPr>
            <w:fldChar w:fldCharType="end"/>
          </w:r>
          <w:r w:rsidRPr="00E573BE">
            <w:rPr>
              <w:b/>
            </w:rPr>
            <w:t xml:space="preserve"> of </w:t>
          </w:r>
          <w:r w:rsidRPr="00E573BE">
            <w:rPr>
              <w:b/>
            </w:rPr>
            <w:fldChar w:fldCharType="begin"/>
          </w:r>
          <w:r w:rsidRPr="00E573BE">
            <w:rPr>
              <w:b/>
            </w:rPr>
            <w:instrText xml:space="preserve"> NUMPAGES </w:instrText>
          </w:r>
          <w:r w:rsidRPr="00E573BE">
            <w:rPr>
              <w:b/>
            </w:rPr>
            <w:fldChar w:fldCharType="separate"/>
          </w:r>
          <w:r w:rsidR="00733820">
            <w:rPr>
              <w:b/>
              <w:noProof/>
            </w:rPr>
            <w:t>3</w:t>
          </w:r>
          <w:r w:rsidRPr="00E573BE">
            <w:rPr>
              <w:b/>
            </w:rPr>
            <w:fldChar w:fldCharType="end"/>
          </w:r>
        </w:p>
      </w:tc>
    </w:tr>
  </w:tbl>
  <w:p w14:paraId="00F817FE" w14:textId="77777777" w:rsidR="00271331" w:rsidRPr="00A41865" w:rsidRDefault="0027133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7A0"/>
    <w:multiLevelType w:val="singleLevel"/>
    <w:tmpl w:val="588EA1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18"/>
        <w:szCs w:val="18"/>
      </w:rPr>
    </w:lvl>
  </w:abstractNum>
  <w:abstractNum w:abstractNumId="1" w15:restartNumberingAfterBreak="0">
    <w:nsid w:val="081E2182"/>
    <w:multiLevelType w:val="singleLevel"/>
    <w:tmpl w:val="C2A6CCCC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2" w15:restartNumberingAfterBreak="0">
    <w:nsid w:val="09361878"/>
    <w:multiLevelType w:val="hybridMultilevel"/>
    <w:tmpl w:val="5DF86A66"/>
    <w:lvl w:ilvl="0" w:tplc="6B7C0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EF3"/>
    <w:multiLevelType w:val="singleLevel"/>
    <w:tmpl w:val="046E4EAA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7EE4181"/>
    <w:multiLevelType w:val="singleLevel"/>
    <w:tmpl w:val="5C082EA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sz w:val="18"/>
        <w:szCs w:val="18"/>
      </w:rPr>
    </w:lvl>
  </w:abstractNum>
  <w:abstractNum w:abstractNumId="5" w15:restartNumberingAfterBreak="0">
    <w:nsid w:val="1C7B42CC"/>
    <w:multiLevelType w:val="singleLevel"/>
    <w:tmpl w:val="046E4EAA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AED7069"/>
    <w:multiLevelType w:val="singleLevel"/>
    <w:tmpl w:val="E118FF16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A04731B"/>
    <w:multiLevelType w:val="singleLevel"/>
    <w:tmpl w:val="221E216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DF05FA3"/>
    <w:multiLevelType w:val="singleLevel"/>
    <w:tmpl w:val="8B500B4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13F5DC0"/>
    <w:multiLevelType w:val="singleLevel"/>
    <w:tmpl w:val="9EC8CB9A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A1E3176"/>
    <w:multiLevelType w:val="hybridMultilevel"/>
    <w:tmpl w:val="DD84BEB2"/>
    <w:lvl w:ilvl="0" w:tplc="6B2AAF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83D1E"/>
    <w:multiLevelType w:val="singleLevel"/>
    <w:tmpl w:val="EB2A46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2" w15:restartNumberingAfterBreak="0">
    <w:nsid w:val="625235BE"/>
    <w:multiLevelType w:val="singleLevel"/>
    <w:tmpl w:val="C1E2B5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</w:abstractNum>
  <w:num w:numId="1" w16cid:durableId="356273491">
    <w:abstractNumId w:val="11"/>
  </w:num>
  <w:num w:numId="2" w16cid:durableId="1065959050">
    <w:abstractNumId w:val="7"/>
  </w:num>
  <w:num w:numId="3" w16cid:durableId="1180580496">
    <w:abstractNumId w:val="4"/>
  </w:num>
  <w:num w:numId="4" w16cid:durableId="1780298860">
    <w:abstractNumId w:val="1"/>
  </w:num>
  <w:num w:numId="5" w16cid:durableId="2033142299">
    <w:abstractNumId w:val="8"/>
  </w:num>
  <w:num w:numId="6" w16cid:durableId="869878627">
    <w:abstractNumId w:val="3"/>
  </w:num>
  <w:num w:numId="7" w16cid:durableId="801658705">
    <w:abstractNumId w:val="5"/>
  </w:num>
  <w:num w:numId="8" w16cid:durableId="1530558371">
    <w:abstractNumId w:val="0"/>
  </w:num>
  <w:num w:numId="9" w16cid:durableId="1877892302">
    <w:abstractNumId w:val="0"/>
    <w:lvlOverride w:ilvl="0">
      <w:lvl w:ilvl="0">
        <w:start w:val="8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0" w16cid:durableId="1077828374">
    <w:abstractNumId w:val="9"/>
  </w:num>
  <w:num w:numId="11" w16cid:durableId="432671737">
    <w:abstractNumId w:val="6"/>
  </w:num>
  <w:num w:numId="12" w16cid:durableId="2118333196">
    <w:abstractNumId w:val="12"/>
  </w:num>
  <w:num w:numId="13" w16cid:durableId="1107580466">
    <w:abstractNumId w:val="10"/>
  </w:num>
  <w:num w:numId="14" w16cid:durableId="139273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5C"/>
    <w:rsid w:val="0000076E"/>
    <w:rsid w:val="00001420"/>
    <w:rsid w:val="00003C3F"/>
    <w:rsid w:val="000071CD"/>
    <w:rsid w:val="00007FA1"/>
    <w:rsid w:val="00013B64"/>
    <w:rsid w:val="00014C10"/>
    <w:rsid w:val="0002462A"/>
    <w:rsid w:val="00026CDB"/>
    <w:rsid w:val="00032009"/>
    <w:rsid w:val="000372BA"/>
    <w:rsid w:val="00040696"/>
    <w:rsid w:val="00047C51"/>
    <w:rsid w:val="00050802"/>
    <w:rsid w:val="000639D5"/>
    <w:rsid w:val="0006464E"/>
    <w:rsid w:val="00072FFB"/>
    <w:rsid w:val="0007313F"/>
    <w:rsid w:val="00073F89"/>
    <w:rsid w:val="000771B8"/>
    <w:rsid w:val="00090CA5"/>
    <w:rsid w:val="00091211"/>
    <w:rsid w:val="0009636D"/>
    <w:rsid w:val="0009780F"/>
    <w:rsid w:val="000A0D6F"/>
    <w:rsid w:val="000A5CA2"/>
    <w:rsid w:val="000B514F"/>
    <w:rsid w:val="000B7AA2"/>
    <w:rsid w:val="000C2866"/>
    <w:rsid w:val="000C323F"/>
    <w:rsid w:val="000C4FC4"/>
    <w:rsid w:val="000C5878"/>
    <w:rsid w:val="000C5B08"/>
    <w:rsid w:val="000C6D76"/>
    <w:rsid w:val="000D2986"/>
    <w:rsid w:val="000D4508"/>
    <w:rsid w:val="000E028D"/>
    <w:rsid w:val="000E4468"/>
    <w:rsid w:val="001026EA"/>
    <w:rsid w:val="001107E8"/>
    <w:rsid w:val="0012080E"/>
    <w:rsid w:val="00122EB5"/>
    <w:rsid w:val="00124881"/>
    <w:rsid w:val="001270A5"/>
    <w:rsid w:val="00133337"/>
    <w:rsid w:val="001405C9"/>
    <w:rsid w:val="00151BCE"/>
    <w:rsid w:val="00155D07"/>
    <w:rsid w:val="00163EDE"/>
    <w:rsid w:val="00172A13"/>
    <w:rsid w:val="001819B4"/>
    <w:rsid w:val="001822A2"/>
    <w:rsid w:val="001825ED"/>
    <w:rsid w:val="001916BE"/>
    <w:rsid w:val="00193EF2"/>
    <w:rsid w:val="001A0765"/>
    <w:rsid w:val="001A1921"/>
    <w:rsid w:val="001A52B2"/>
    <w:rsid w:val="001B1D74"/>
    <w:rsid w:val="001B4C80"/>
    <w:rsid w:val="001D20F3"/>
    <w:rsid w:val="001D3352"/>
    <w:rsid w:val="001E104B"/>
    <w:rsid w:val="001E243E"/>
    <w:rsid w:val="001F0454"/>
    <w:rsid w:val="001F29B4"/>
    <w:rsid w:val="00216426"/>
    <w:rsid w:val="002219A5"/>
    <w:rsid w:val="00223203"/>
    <w:rsid w:val="00230AE5"/>
    <w:rsid w:val="00231A84"/>
    <w:rsid w:val="00234FAC"/>
    <w:rsid w:val="00235184"/>
    <w:rsid w:val="002415A8"/>
    <w:rsid w:val="00247F9D"/>
    <w:rsid w:val="002533F9"/>
    <w:rsid w:val="0025517A"/>
    <w:rsid w:val="00256C29"/>
    <w:rsid w:val="002649B3"/>
    <w:rsid w:val="00265577"/>
    <w:rsid w:val="00271331"/>
    <w:rsid w:val="002751A2"/>
    <w:rsid w:val="00275759"/>
    <w:rsid w:val="00276040"/>
    <w:rsid w:val="00280360"/>
    <w:rsid w:val="00290568"/>
    <w:rsid w:val="002A2A26"/>
    <w:rsid w:val="002A57A1"/>
    <w:rsid w:val="002B1E3C"/>
    <w:rsid w:val="002B215C"/>
    <w:rsid w:val="002B4937"/>
    <w:rsid w:val="002C2443"/>
    <w:rsid w:val="002C641B"/>
    <w:rsid w:val="002D2E3F"/>
    <w:rsid w:val="002D43FB"/>
    <w:rsid w:val="002D62DA"/>
    <w:rsid w:val="002E251C"/>
    <w:rsid w:val="002E5114"/>
    <w:rsid w:val="002E566C"/>
    <w:rsid w:val="002E6E60"/>
    <w:rsid w:val="002F0123"/>
    <w:rsid w:val="002F11E4"/>
    <w:rsid w:val="002F7763"/>
    <w:rsid w:val="003024A9"/>
    <w:rsid w:val="00302613"/>
    <w:rsid w:val="0030364D"/>
    <w:rsid w:val="00315A41"/>
    <w:rsid w:val="00317843"/>
    <w:rsid w:val="003210C1"/>
    <w:rsid w:val="0032121B"/>
    <w:rsid w:val="003220F2"/>
    <w:rsid w:val="00337942"/>
    <w:rsid w:val="00343E97"/>
    <w:rsid w:val="00350231"/>
    <w:rsid w:val="00350EB1"/>
    <w:rsid w:val="00354D03"/>
    <w:rsid w:val="0036071C"/>
    <w:rsid w:val="00360D3C"/>
    <w:rsid w:val="00362752"/>
    <w:rsid w:val="00365029"/>
    <w:rsid w:val="00375E6B"/>
    <w:rsid w:val="00396E66"/>
    <w:rsid w:val="003A24B1"/>
    <w:rsid w:val="003A256A"/>
    <w:rsid w:val="003A5EDA"/>
    <w:rsid w:val="003A752F"/>
    <w:rsid w:val="003B06E9"/>
    <w:rsid w:val="003B4B96"/>
    <w:rsid w:val="003C5E1C"/>
    <w:rsid w:val="003C69E7"/>
    <w:rsid w:val="003D2240"/>
    <w:rsid w:val="003D3EFA"/>
    <w:rsid w:val="003D44C3"/>
    <w:rsid w:val="003E5893"/>
    <w:rsid w:val="003E62DE"/>
    <w:rsid w:val="003E6554"/>
    <w:rsid w:val="003E6D93"/>
    <w:rsid w:val="003F1C1C"/>
    <w:rsid w:val="003F6368"/>
    <w:rsid w:val="00402505"/>
    <w:rsid w:val="00405469"/>
    <w:rsid w:val="00405518"/>
    <w:rsid w:val="004114C8"/>
    <w:rsid w:val="00414826"/>
    <w:rsid w:val="00422150"/>
    <w:rsid w:val="0042251F"/>
    <w:rsid w:val="00427F41"/>
    <w:rsid w:val="00430456"/>
    <w:rsid w:val="004333F9"/>
    <w:rsid w:val="00434E30"/>
    <w:rsid w:val="004355E0"/>
    <w:rsid w:val="00436AF8"/>
    <w:rsid w:val="0044006D"/>
    <w:rsid w:val="0044520F"/>
    <w:rsid w:val="004517C2"/>
    <w:rsid w:val="004519E6"/>
    <w:rsid w:val="00452F6B"/>
    <w:rsid w:val="00456BE7"/>
    <w:rsid w:val="00462587"/>
    <w:rsid w:val="00467093"/>
    <w:rsid w:val="004672D9"/>
    <w:rsid w:val="00467FD8"/>
    <w:rsid w:val="004738EF"/>
    <w:rsid w:val="00477799"/>
    <w:rsid w:val="0048067D"/>
    <w:rsid w:val="00480D03"/>
    <w:rsid w:val="00481F91"/>
    <w:rsid w:val="0048305B"/>
    <w:rsid w:val="004865A1"/>
    <w:rsid w:val="00490A4F"/>
    <w:rsid w:val="004A2808"/>
    <w:rsid w:val="004A2EDF"/>
    <w:rsid w:val="004A3EFC"/>
    <w:rsid w:val="004A5790"/>
    <w:rsid w:val="004A6C54"/>
    <w:rsid w:val="004B328B"/>
    <w:rsid w:val="004B7A4A"/>
    <w:rsid w:val="004C2122"/>
    <w:rsid w:val="004C2160"/>
    <w:rsid w:val="004C3D91"/>
    <w:rsid w:val="004D25FF"/>
    <w:rsid w:val="004D2FEF"/>
    <w:rsid w:val="004D3891"/>
    <w:rsid w:val="004E359E"/>
    <w:rsid w:val="004F0BB5"/>
    <w:rsid w:val="004F0CFF"/>
    <w:rsid w:val="004F3431"/>
    <w:rsid w:val="004F3F0E"/>
    <w:rsid w:val="0050067B"/>
    <w:rsid w:val="00502AD1"/>
    <w:rsid w:val="00503B36"/>
    <w:rsid w:val="0050401D"/>
    <w:rsid w:val="00506AC0"/>
    <w:rsid w:val="005113BE"/>
    <w:rsid w:val="005156FC"/>
    <w:rsid w:val="00522614"/>
    <w:rsid w:val="00524010"/>
    <w:rsid w:val="005255C3"/>
    <w:rsid w:val="005266A4"/>
    <w:rsid w:val="00527DFF"/>
    <w:rsid w:val="00531CEA"/>
    <w:rsid w:val="005323FE"/>
    <w:rsid w:val="005333C7"/>
    <w:rsid w:val="005336F0"/>
    <w:rsid w:val="005350DA"/>
    <w:rsid w:val="005417AD"/>
    <w:rsid w:val="00550C0C"/>
    <w:rsid w:val="0055149A"/>
    <w:rsid w:val="00555732"/>
    <w:rsid w:val="005564B2"/>
    <w:rsid w:val="00563398"/>
    <w:rsid w:val="00571008"/>
    <w:rsid w:val="005769D6"/>
    <w:rsid w:val="0058582D"/>
    <w:rsid w:val="00594FEE"/>
    <w:rsid w:val="005B46CA"/>
    <w:rsid w:val="005B530E"/>
    <w:rsid w:val="005B6281"/>
    <w:rsid w:val="005C12F4"/>
    <w:rsid w:val="005C754C"/>
    <w:rsid w:val="005D1E59"/>
    <w:rsid w:val="005F303F"/>
    <w:rsid w:val="005F4808"/>
    <w:rsid w:val="005F5A50"/>
    <w:rsid w:val="005F5B17"/>
    <w:rsid w:val="00601461"/>
    <w:rsid w:val="00604A32"/>
    <w:rsid w:val="00604B89"/>
    <w:rsid w:val="00606678"/>
    <w:rsid w:val="006074EB"/>
    <w:rsid w:val="00615EB2"/>
    <w:rsid w:val="006173C8"/>
    <w:rsid w:val="0062633F"/>
    <w:rsid w:val="00626731"/>
    <w:rsid w:val="00626B38"/>
    <w:rsid w:val="00626E59"/>
    <w:rsid w:val="00632364"/>
    <w:rsid w:val="00633BF8"/>
    <w:rsid w:val="00634116"/>
    <w:rsid w:val="00636B41"/>
    <w:rsid w:val="0063790A"/>
    <w:rsid w:val="0064116D"/>
    <w:rsid w:val="006468AB"/>
    <w:rsid w:val="0064698A"/>
    <w:rsid w:val="0064768C"/>
    <w:rsid w:val="00665822"/>
    <w:rsid w:val="00666BFA"/>
    <w:rsid w:val="00667A07"/>
    <w:rsid w:val="00667F40"/>
    <w:rsid w:val="00672BCD"/>
    <w:rsid w:val="00682677"/>
    <w:rsid w:val="006841AC"/>
    <w:rsid w:val="006872A3"/>
    <w:rsid w:val="00690907"/>
    <w:rsid w:val="00690D01"/>
    <w:rsid w:val="00693748"/>
    <w:rsid w:val="00695E44"/>
    <w:rsid w:val="006970BC"/>
    <w:rsid w:val="00697571"/>
    <w:rsid w:val="006A1573"/>
    <w:rsid w:val="006A451F"/>
    <w:rsid w:val="006A6075"/>
    <w:rsid w:val="006A706C"/>
    <w:rsid w:val="006B0192"/>
    <w:rsid w:val="006C000F"/>
    <w:rsid w:val="006C08DA"/>
    <w:rsid w:val="006D0C4E"/>
    <w:rsid w:val="006D2C18"/>
    <w:rsid w:val="006D51A9"/>
    <w:rsid w:val="006E5083"/>
    <w:rsid w:val="006E54AE"/>
    <w:rsid w:val="006F4AB4"/>
    <w:rsid w:val="0070513D"/>
    <w:rsid w:val="00713333"/>
    <w:rsid w:val="007151EB"/>
    <w:rsid w:val="00716C05"/>
    <w:rsid w:val="00720596"/>
    <w:rsid w:val="007211C7"/>
    <w:rsid w:val="00721D73"/>
    <w:rsid w:val="00730DE6"/>
    <w:rsid w:val="00733820"/>
    <w:rsid w:val="00733D8E"/>
    <w:rsid w:val="00735C2B"/>
    <w:rsid w:val="00740AB7"/>
    <w:rsid w:val="0074367A"/>
    <w:rsid w:val="00744A59"/>
    <w:rsid w:val="0074626F"/>
    <w:rsid w:val="00747F7E"/>
    <w:rsid w:val="00752A6A"/>
    <w:rsid w:val="00754B63"/>
    <w:rsid w:val="0077347E"/>
    <w:rsid w:val="00775787"/>
    <w:rsid w:val="00776B6E"/>
    <w:rsid w:val="007830DD"/>
    <w:rsid w:val="0078315D"/>
    <w:rsid w:val="00794A7F"/>
    <w:rsid w:val="007958F1"/>
    <w:rsid w:val="007A1843"/>
    <w:rsid w:val="007A4CA4"/>
    <w:rsid w:val="007C2254"/>
    <w:rsid w:val="007D3764"/>
    <w:rsid w:val="007D3912"/>
    <w:rsid w:val="007D4A25"/>
    <w:rsid w:val="007D66DD"/>
    <w:rsid w:val="007D70FD"/>
    <w:rsid w:val="007E3F92"/>
    <w:rsid w:val="007F1A07"/>
    <w:rsid w:val="007F2246"/>
    <w:rsid w:val="007F23EE"/>
    <w:rsid w:val="008031DA"/>
    <w:rsid w:val="008174A2"/>
    <w:rsid w:val="00821CA2"/>
    <w:rsid w:val="008222F9"/>
    <w:rsid w:val="00827B56"/>
    <w:rsid w:val="00840AFF"/>
    <w:rsid w:val="0084173E"/>
    <w:rsid w:val="00842F53"/>
    <w:rsid w:val="008504B3"/>
    <w:rsid w:val="00850E1D"/>
    <w:rsid w:val="0085636E"/>
    <w:rsid w:val="00860919"/>
    <w:rsid w:val="00861F55"/>
    <w:rsid w:val="00863516"/>
    <w:rsid w:val="008636E6"/>
    <w:rsid w:val="00865098"/>
    <w:rsid w:val="00876D4C"/>
    <w:rsid w:val="00887264"/>
    <w:rsid w:val="0089259B"/>
    <w:rsid w:val="00894D21"/>
    <w:rsid w:val="00896F3B"/>
    <w:rsid w:val="008A226D"/>
    <w:rsid w:val="008A68D3"/>
    <w:rsid w:val="008B12E8"/>
    <w:rsid w:val="008B14AA"/>
    <w:rsid w:val="008B3FF9"/>
    <w:rsid w:val="008D0147"/>
    <w:rsid w:val="008D02FD"/>
    <w:rsid w:val="008D20DE"/>
    <w:rsid w:val="008E2EDD"/>
    <w:rsid w:val="008E74C0"/>
    <w:rsid w:val="008E7B7A"/>
    <w:rsid w:val="008F0560"/>
    <w:rsid w:val="008F36E7"/>
    <w:rsid w:val="008F48D9"/>
    <w:rsid w:val="008F64FD"/>
    <w:rsid w:val="00900602"/>
    <w:rsid w:val="0090255B"/>
    <w:rsid w:val="00903D44"/>
    <w:rsid w:val="00905A6D"/>
    <w:rsid w:val="00921C1A"/>
    <w:rsid w:val="00923345"/>
    <w:rsid w:val="0092780E"/>
    <w:rsid w:val="00940899"/>
    <w:rsid w:val="00940C8B"/>
    <w:rsid w:val="0094136D"/>
    <w:rsid w:val="00952613"/>
    <w:rsid w:val="009535A3"/>
    <w:rsid w:val="009561D6"/>
    <w:rsid w:val="00963157"/>
    <w:rsid w:val="0096727F"/>
    <w:rsid w:val="00970C6D"/>
    <w:rsid w:val="00970F5F"/>
    <w:rsid w:val="00971427"/>
    <w:rsid w:val="00972A85"/>
    <w:rsid w:val="0097433D"/>
    <w:rsid w:val="009747E9"/>
    <w:rsid w:val="00976E2D"/>
    <w:rsid w:val="009855F8"/>
    <w:rsid w:val="00992338"/>
    <w:rsid w:val="00995D35"/>
    <w:rsid w:val="009A5DFD"/>
    <w:rsid w:val="009A7AA6"/>
    <w:rsid w:val="009B43B2"/>
    <w:rsid w:val="009C02DC"/>
    <w:rsid w:val="009C3DA4"/>
    <w:rsid w:val="009C510F"/>
    <w:rsid w:val="009D14DB"/>
    <w:rsid w:val="009D3C38"/>
    <w:rsid w:val="009D556E"/>
    <w:rsid w:val="009E2D96"/>
    <w:rsid w:val="009F4109"/>
    <w:rsid w:val="009F4188"/>
    <w:rsid w:val="009F44B3"/>
    <w:rsid w:val="00A05CB0"/>
    <w:rsid w:val="00A16EBF"/>
    <w:rsid w:val="00A24573"/>
    <w:rsid w:val="00A41865"/>
    <w:rsid w:val="00A426FC"/>
    <w:rsid w:val="00A44E76"/>
    <w:rsid w:val="00A64D12"/>
    <w:rsid w:val="00A6511F"/>
    <w:rsid w:val="00A70584"/>
    <w:rsid w:val="00A74812"/>
    <w:rsid w:val="00A75CA2"/>
    <w:rsid w:val="00A75CFE"/>
    <w:rsid w:val="00A83F17"/>
    <w:rsid w:val="00A84DCE"/>
    <w:rsid w:val="00A84FC3"/>
    <w:rsid w:val="00A8737B"/>
    <w:rsid w:val="00A8786D"/>
    <w:rsid w:val="00A90734"/>
    <w:rsid w:val="00A91C8F"/>
    <w:rsid w:val="00A97DA8"/>
    <w:rsid w:val="00AA0FA4"/>
    <w:rsid w:val="00AA176D"/>
    <w:rsid w:val="00AB150A"/>
    <w:rsid w:val="00AB579C"/>
    <w:rsid w:val="00AB65B2"/>
    <w:rsid w:val="00AB6CDE"/>
    <w:rsid w:val="00AB7E0A"/>
    <w:rsid w:val="00AC3DE4"/>
    <w:rsid w:val="00AC546E"/>
    <w:rsid w:val="00AD1C5B"/>
    <w:rsid w:val="00AD22DD"/>
    <w:rsid w:val="00AD335D"/>
    <w:rsid w:val="00AD46D0"/>
    <w:rsid w:val="00AE040F"/>
    <w:rsid w:val="00AE0CA0"/>
    <w:rsid w:val="00AE1995"/>
    <w:rsid w:val="00AE43C5"/>
    <w:rsid w:val="00AF05FB"/>
    <w:rsid w:val="00AF26FD"/>
    <w:rsid w:val="00AF367A"/>
    <w:rsid w:val="00AF531B"/>
    <w:rsid w:val="00AF7BC7"/>
    <w:rsid w:val="00B016E3"/>
    <w:rsid w:val="00B01966"/>
    <w:rsid w:val="00B02A65"/>
    <w:rsid w:val="00B030E0"/>
    <w:rsid w:val="00B11EE0"/>
    <w:rsid w:val="00B20E07"/>
    <w:rsid w:val="00B21791"/>
    <w:rsid w:val="00B24DF7"/>
    <w:rsid w:val="00B25C44"/>
    <w:rsid w:val="00B34050"/>
    <w:rsid w:val="00B367D1"/>
    <w:rsid w:val="00B36C2B"/>
    <w:rsid w:val="00B423FF"/>
    <w:rsid w:val="00B442BC"/>
    <w:rsid w:val="00B54F7F"/>
    <w:rsid w:val="00B55BDA"/>
    <w:rsid w:val="00B61885"/>
    <w:rsid w:val="00B65D48"/>
    <w:rsid w:val="00B6654F"/>
    <w:rsid w:val="00B66B7E"/>
    <w:rsid w:val="00B71736"/>
    <w:rsid w:val="00B7445C"/>
    <w:rsid w:val="00B7572B"/>
    <w:rsid w:val="00B7783D"/>
    <w:rsid w:val="00B917D8"/>
    <w:rsid w:val="00BA14CF"/>
    <w:rsid w:val="00BA3B1A"/>
    <w:rsid w:val="00BB2582"/>
    <w:rsid w:val="00BC1729"/>
    <w:rsid w:val="00BD1468"/>
    <w:rsid w:val="00BD2CEE"/>
    <w:rsid w:val="00BD71B9"/>
    <w:rsid w:val="00BE42E3"/>
    <w:rsid w:val="00BE7D3B"/>
    <w:rsid w:val="00BF3519"/>
    <w:rsid w:val="00BF3E5F"/>
    <w:rsid w:val="00BF76B4"/>
    <w:rsid w:val="00C052EE"/>
    <w:rsid w:val="00C06739"/>
    <w:rsid w:val="00C06ABA"/>
    <w:rsid w:val="00C1406F"/>
    <w:rsid w:val="00C14F2F"/>
    <w:rsid w:val="00C21084"/>
    <w:rsid w:val="00C213C8"/>
    <w:rsid w:val="00C2179D"/>
    <w:rsid w:val="00C2218C"/>
    <w:rsid w:val="00C23176"/>
    <w:rsid w:val="00C25A6F"/>
    <w:rsid w:val="00C2748E"/>
    <w:rsid w:val="00C27D00"/>
    <w:rsid w:val="00C43A63"/>
    <w:rsid w:val="00C44660"/>
    <w:rsid w:val="00C45E13"/>
    <w:rsid w:val="00C54F09"/>
    <w:rsid w:val="00C558DD"/>
    <w:rsid w:val="00C571B2"/>
    <w:rsid w:val="00C609B9"/>
    <w:rsid w:val="00C70370"/>
    <w:rsid w:val="00C73219"/>
    <w:rsid w:val="00C74C92"/>
    <w:rsid w:val="00C765D6"/>
    <w:rsid w:val="00C8001B"/>
    <w:rsid w:val="00C815C5"/>
    <w:rsid w:val="00C82F77"/>
    <w:rsid w:val="00C868E4"/>
    <w:rsid w:val="00C940AA"/>
    <w:rsid w:val="00C94FAF"/>
    <w:rsid w:val="00CA023C"/>
    <w:rsid w:val="00CA21BB"/>
    <w:rsid w:val="00CA426B"/>
    <w:rsid w:val="00CB62E8"/>
    <w:rsid w:val="00CB6F92"/>
    <w:rsid w:val="00CC1D29"/>
    <w:rsid w:val="00CC2351"/>
    <w:rsid w:val="00CC2520"/>
    <w:rsid w:val="00CC3702"/>
    <w:rsid w:val="00CC3AF2"/>
    <w:rsid w:val="00CC5183"/>
    <w:rsid w:val="00CC73A9"/>
    <w:rsid w:val="00CD1B8A"/>
    <w:rsid w:val="00CD3AD8"/>
    <w:rsid w:val="00CD6B8F"/>
    <w:rsid w:val="00CE06B4"/>
    <w:rsid w:val="00CE5E59"/>
    <w:rsid w:val="00CF11C2"/>
    <w:rsid w:val="00CF3E2E"/>
    <w:rsid w:val="00CF6EDC"/>
    <w:rsid w:val="00CF7783"/>
    <w:rsid w:val="00D071C2"/>
    <w:rsid w:val="00D10036"/>
    <w:rsid w:val="00D1618D"/>
    <w:rsid w:val="00D23331"/>
    <w:rsid w:val="00D278D3"/>
    <w:rsid w:val="00D314A5"/>
    <w:rsid w:val="00D36949"/>
    <w:rsid w:val="00D4529D"/>
    <w:rsid w:val="00D51703"/>
    <w:rsid w:val="00D6534D"/>
    <w:rsid w:val="00D67239"/>
    <w:rsid w:val="00D715B4"/>
    <w:rsid w:val="00D870E3"/>
    <w:rsid w:val="00D87704"/>
    <w:rsid w:val="00D87AFF"/>
    <w:rsid w:val="00D916DA"/>
    <w:rsid w:val="00D920ED"/>
    <w:rsid w:val="00D9764A"/>
    <w:rsid w:val="00D9786F"/>
    <w:rsid w:val="00DA06D5"/>
    <w:rsid w:val="00DA1FC4"/>
    <w:rsid w:val="00DA2C04"/>
    <w:rsid w:val="00DA3E6C"/>
    <w:rsid w:val="00DA5521"/>
    <w:rsid w:val="00DA5EF3"/>
    <w:rsid w:val="00DA667C"/>
    <w:rsid w:val="00DA6D50"/>
    <w:rsid w:val="00DB3A18"/>
    <w:rsid w:val="00DB5230"/>
    <w:rsid w:val="00DC3000"/>
    <w:rsid w:val="00DC357C"/>
    <w:rsid w:val="00DC5F48"/>
    <w:rsid w:val="00DC7099"/>
    <w:rsid w:val="00DD161D"/>
    <w:rsid w:val="00DD2701"/>
    <w:rsid w:val="00DD3C27"/>
    <w:rsid w:val="00DD4A39"/>
    <w:rsid w:val="00DD61CB"/>
    <w:rsid w:val="00DF54F9"/>
    <w:rsid w:val="00DF7899"/>
    <w:rsid w:val="00E0059E"/>
    <w:rsid w:val="00E052DC"/>
    <w:rsid w:val="00E10752"/>
    <w:rsid w:val="00E11CD5"/>
    <w:rsid w:val="00E1657F"/>
    <w:rsid w:val="00E17010"/>
    <w:rsid w:val="00E2027B"/>
    <w:rsid w:val="00E20340"/>
    <w:rsid w:val="00E22B77"/>
    <w:rsid w:val="00E24E9E"/>
    <w:rsid w:val="00E25B52"/>
    <w:rsid w:val="00E31D7E"/>
    <w:rsid w:val="00E35EEC"/>
    <w:rsid w:val="00E37A2E"/>
    <w:rsid w:val="00E425CD"/>
    <w:rsid w:val="00E509E6"/>
    <w:rsid w:val="00E563A7"/>
    <w:rsid w:val="00E64E42"/>
    <w:rsid w:val="00E67916"/>
    <w:rsid w:val="00E70A09"/>
    <w:rsid w:val="00E7628D"/>
    <w:rsid w:val="00E82C87"/>
    <w:rsid w:val="00E82E63"/>
    <w:rsid w:val="00E847BF"/>
    <w:rsid w:val="00E9700F"/>
    <w:rsid w:val="00EA2310"/>
    <w:rsid w:val="00EA6B8D"/>
    <w:rsid w:val="00EB595C"/>
    <w:rsid w:val="00EC5513"/>
    <w:rsid w:val="00ED069C"/>
    <w:rsid w:val="00ED1EB0"/>
    <w:rsid w:val="00ED5482"/>
    <w:rsid w:val="00EE6F5A"/>
    <w:rsid w:val="00EE71B5"/>
    <w:rsid w:val="00EE7D22"/>
    <w:rsid w:val="00EF4E36"/>
    <w:rsid w:val="00EF50BE"/>
    <w:rsid w:val="00F00286"/>
    <w:rsid w:val="00F010B0"/>
    <w:rsid w:val="00F14254"/>
    <w:rsid w:val="00F160EB"/>
    <w:rsid w:val="00F20C28"/>
    <w:rsid w:val="00F2192C"/>
    <w:rsid w:val="00F31326"/>
    <w:rsid w:val="00F33EEC"/>
    <w:rsid w:val="00F419FC"/>
    <w:rsid w:val="00F44041"/>
    <w:rsid w:val="00F46D89"/>
    <w:rsid w:val="00F5195D"/>
    <w:rsid w:val="00F62664"/>
    <w:rsid w:val="00F679BF"/>
    <w:rsid w:val="00F728C2"/>
    <w:rsid w:val="00F76E69"/>
    <w:rsid w:val="00F80011"/>
    <w:rsid w:val="00F82343"/>
    <w:rsid w:val="00F84341"/>
    <w:rsid w:val="00F9457A"/>
    <w:rsid w:val="00F95F5E"/>
    <w:rsid w:val="00F97E2D"/>
    <w:rsid w:val="00FA150B"/>
    <w:rsid w:val="00FA1E18"/>
    <w:rsid w:val="00FA685F"/>
    <w:rsid w:val="00FB707C"/>
    <w:rsid w:val="00FC39C8"/>
    <w:rsid w:val="00FC3AF4"/>
    <w:rsid w:val="00FC404F"/>
    <w:rsid w:val="00FC7AE7"/>
    <w:rsid w:val="00FD325B"/>
    <w:rsid w:val="00FE19DF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8159F"/>
  <w15:chartTrackingRefBased/>
  <w15:docId w15:val="{0BEE9179-E7CB-4E7B-8060-E5AFEC7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0C32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7E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2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2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sz w:val="32"/>
    </w:rPr>
  </w:style>
  <w:style w:type="table" w:styleId="TableGrid">
    <w:name w:val="Table Grid"/>
    <w:basedOn w:val="TableNormal"/>
    <w:rsid w:val="0057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3AF4"/>
    <w:rPr>
      <w:rFonts w:ascii="Arial" w:hAnsi="Arial"/>
      <w:sz w:val="1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7C2254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7C22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leChar"/>
    <w:qFormat/>
    <w:rsid w:val="00B2179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21791"/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BD71B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AB7E0A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paragraph" w:styleId="BalloonText">
    <w:name w:val="Balloon Text"/>
    <w:basedOn w:val="Normal"/>
    <w:link w:val="BalloonTextChar"/>
    <w:rsid w:val="001E243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1E243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2EDF"/>
    <w:rPr>
      <w:color w:val="808080"/>
    </w:rPr>
  </w:style>
  <w:style w:type="paragraph" w:styleId="Revision">
    <w:name w:val="Revision"/>
    <w:hidden/>
    <w:uiPriority w:val="99"/>
    <w:semiHidden/>
    <w:rsid w:val="00A70584"/>
    <w:rPr>
      <w:rFonts w:ascii="Arial" w:hAnsi="Arial"/>
      <w:sz w:val="18"/>
    </w:rPr>
  </w:style>
  <w:style w:type="character" w:styleId="Hyperlink">
    <w:name w:val="Hyperlink"/>
    <w:basedOn w:val="DefaultParagraphFont"/>
    <w:rsid w:val="00D2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331"/>
    <w:rPr>
      <w:color w:val="605E5C"/>
      <w:shd w:val="clear" w:color="auto" w:fill="E1DFDD"/>
    </w:rPr>
  </w:style>
  <w:style w:type="paragraph" w:customStyle="1" w:styleId="NS">
    <w:name w:val="NS"/>
    <w:basedOn w:val="Normal"/>
    <w:rsid w:val="00C2179D"/>
    <w:pPr>
      <w:keepNext/>
      <w:spacing w:before="120"/>
      <w:ind w:left="3600"/>
    </w:pPr>
    <w:rPr>
      <w:rFonts w:ascii="Helvetica" w:hAnsi="Helvetica"/>
      <w:b/>
      <w:vanish/>
      <w:szCs w:val="22"/>
    </w:rPr>
  </w:style>
  <w:style w:type="character" w:customStyle="1" w:styleId="Heading3Char">
    <w:name w:val="Heading 3 Char"/>
    <w:basedOn w:val="DefaultParagraphFont"/>
    <w:link w:val="Heading3"/>
    <w:rsid w:val="000C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ams\Manuals\Project%20Manager's%20Manual\6.%20Bid%20Stage\Forms\Bid%20Data%20Forms\BID%20DATA%20MAS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9865C49EF44C0B519D964A885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C154-43B7-4BC2-924A-0D39F95DC366}"/>
      </w:docPartPr>
      <w:docPartBody>
        <w:p w:rsidR="00AE7937" w:rsidRDefault="00AE7937" w:rsidP="00AE7937">
          <w:pPr>
            <w:pStyle w:val="57E9865C49EF44C0B519D964A885D312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572BB2CF2AA417F8A63B18F0E28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8CCC-C7B7-4D6E-9446-06514D4D2C4B}"/>
      </w:docPartPr>
      <w:docPartBody>
        <w:p w:rsidR="00AE7937" w:rsidRDefault="00AE7937" w:rsidP="00AE7937">
          <w:pPr>
            <w:pStyle w:val="9572BB2CF2AA417F8A63B18F0E286BAA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F2C50D86A4C4CFE95FA0F993BF0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C09E-DC44-4ADD-8EBF-A4BE141CFA43}"/>
      </w:docPartPr>
      <w:docPartBody>
        <w:p w:rsidR="00AE7937" w:rsidRDefault="00AE7937" w:rsidP="00AE7937">
          <w:pPr>
            <w:pStyle w:val="2F2C50D86A4C4CFE95FA0F993BF0587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C4CD574E0C845B68ED6E70BE9F8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6302-824E-46AE-9027-FFA60DF71EBC}"/>
      </w:docPartPr>
      <w:docPartBody>
        <w:p w:rsidR="00AE7937" w:rsidRDefault="00AE7937" w:rsidP="00AE7937">
          <w:pPr>
            <w:pStyle w:val="9C4CD574E0C845B68ED6E70BE9F84DF0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D1BC3693FE9493ABED9FB0446B2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942E-6FA1-42F6-87FD-80122E123F65}"/>
      </w:docPartPr>
      <w:docPartBody>
        <w:p w:rsidR="00AE7937" w:rsidRDefault="00AE7937" w:rsidP="00AE7937">
          <w:pPr>
            <w:pStyle w:val="CD1BC3693FE9493ABED9FB0446B223F23"/>
          </w:pPr>
          <w:r w:rsidRPr="00A5388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CE94C47129E495C84A8E9277048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6E92-EE5D-43F2-B18A-26E0BD7D6566}"/>
      </w:docPartPr>
      <w:docPartBody>
        <w:p w:rsidR="00AE7937" w:rsidRDefault="00AE7937" w:rsidP="00AE7937">
          <w:pPr>
            <w:pStyle w:val="ECE94C47129E495C84A8E9277048930E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AD1EDB5AC3E44FCAC0730732E2BC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BA0B-60CE-4CBB-97CA-976A9DECEF15}"/>
      </w:docPartPr>
      <w:docPartBody>
        <w:p w:rsidR="00AE7937" w:rsidRDefault="00AE7937" w:rsidP="00AE7937">
          <w:pPr>
            <w:pStyle w:val="CAD1EDB5AC3E44FCAC0730732E2BC9FA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EC4C2465E88498AA25ED7668A7C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8406-A3EB-4D66-A36A-AF16F36FD011}"/>
      </w:docPartPr>
      <w:docPartBody>
        <w:p w:rsidR="00AE7937" w:rsidRDefault="00AE7937" w:rsidP="00AE7937">
          <w:pPr>
            <w:pStyle w:val="4EC4C2465E88498AA25ED7668A7C2FCF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63C37C21D7F4C64A5EF7D9F00A4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BCE1-9937-4F3F-BDFA-C3CC40498840}"/>
      </w:docPartPr>
      <w:docPartBody>
        <w:p w:rsidR="00AE7937" w:rsidRDefault="00AE7937" w:rsidP="00AE7937">
          <w:pPr>
            <w:pStyle w:val="E63C37C21D7F4C64A5EF7D9F00A4E85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395D730D6AB4B76AB343078CC7A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4C14-6843-45EA-B4AC-A98D0A7DD69B}"/>
      </w:docPartPr>
      <w:docPartBody>
        <w:p w:rsidR="00AE7937" w:rsidRDefault="00AE7937" w:rsidP="00AE7937">
          <w:pPr>
            <w:pStyle w:val="A395D730D6AB4B76AB343078CC7ABFF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68D0178FA53458C985E72D9201B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804C-CA00-454D-9F3E-A4B1C9935A76}"/>
      </w:docPartPr>
      <w:docPartBody>
        <w:p w:rsidR="00AE7937" w:rsidRDefault="00AE7937" w:rsidP="00AE7937">
          <w:pPr>
            <w:pStyle w:val="168D0178FA53458C985E72D9201B3BEA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4A40863B05744DD9C67F185F111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C49C-C082-4A94-80D2-05CE2791538F}"/>
      </w:docPartPr>
      <w:docPartBody>
        <w:p w:rsidR="00AE7937" w:rsidRDefault="00AE7937" w:rsidP="00AE7937">
          <w:pPr>
            <w:pStyle w:val="B4A40863B05744DD9C67F185F1119A0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68DD641047848BD94863B3A1B61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B2D6-3794-4E2C-A5E1-250504EAA54D}"/>
      </w:docPartPr>
      <w:docPartBody>
        <w:p w:rsidR="00AE7937" w:rsidRDefault="00AE7937" w:rsidP="00AE7937">
          <w:pPr>
            <w:pStyle w:val="E68DD641047848BD94863B3A1B613744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6824674F5DF4FA8BBC5F3A03D99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C4B3-9949-4842-BC20-42161A40F286}"/>
      </w:docPartPr>
      <w:docPartBody>
        <w:p w:rsidR="00AE7937" w:rsidRDefault="00AE7937" w:rsidP="00AE7937">
          <w:pPr>
            <w:pStyle w:val="46824674F5DF4FA8BBC5F3A03D9983E8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05E05C400CC4EAF9D800DBACCC2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9DE-D5DB-4F80-B121-7AE45B05BF3B}"/>
      </w:docPartPr>
      <w:docPartBody>
        <w:p w:rsidR="00AE7937" w:rsidRDefault="00AE7937" w:rsidP="00AE7937">
          <w:pPr>
            <w:pStyle w:val="505E05C400CC4EAF9D800DBACCC25556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7F6E1187FF947D3B6297640C2A2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F2B0-733D-4CB3-BE6A-56FEF056FB1E}"/>
      </w:docPartPr>
      <w:docPartBody>
        <w:p w:rsidR="00AE7937" w:rsidRDefault="00AE7937" w:rsidP="00AE7937">
          <w:pPr>
            <w:pStyle w:val="97F6E1187FF947D3B6297640C2A2D124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5F33299BFF2422BAB71DE5A186B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29C2-84B9-4BBE-8EC1-BB34C8A935DB}"/>
      </w:docPartPr>
      <w:docPartBody>
        <w:p w:rsidR="00AE7937" w:rsidRDefault="00AE7937" w:rsidP="00AE7937">
          <w:pPr>
            <w:pStyle w:val="15F33299BFF2422BAB71DE5A186B2FD9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42310A983F24D42910B5F6D5A65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A9D7-079A-485C-961D-8B860FAE3514}"/>
      </w:docPartPr>
      <w:docPartBody>
        <w:p w:rsidR="00AE7937" w:rsidRDefault="00AE7937" w:rsidP="00AE7937">
          <w:pPr>
            <w:pStyle w:val="242310A983F24D42910B5F6D5A65B51E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B95D8FC71C44A98B80BC6490CF6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A13F-90CB-401D-9810-1DF793EEB2CB}"/>
      </w:docPartPr>
      <w:docPartBody>
        <w:p w:rsidR="00AE7937" w:rsidRDefault="00AE7937" w:rsidP="00AE7937">
          <w:pPr>
            <w:pStyle w:val="9B95D8FC71C44A98B80BC6490CF6349B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7D2E56444424AF5A83D2BCED6B32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8CD7-0EC7-4C5B-83E5-1BB26B3519F7}"/>
      </w:docPartPr>
      <w:docPartBody>
        <w:p w:rsidR="00AE7937" w:rsidRDefault="00AE7937" w:rsidP="00AE7937">
          <w:pPr>
            <w:pStyle w:val="B7D2E56444424AF5A83D2BCED6B32113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73AF709757649F8875C5324CA58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70A5-B061-47C3-9F77-FF0F8FF6C906}"/>
      </w:docPartPr>
      <w:docPartBody>
        <w:p w:rsidR="00AE7937" w:rsidRDefault="00AE7937" w:rsidP="00AE7937">
          <w:pPr>
            <w:pStyle w:val="173AF709757649F8875C5324CA58FD3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A171E6304C44B58AD08FECDB8E0D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E6DB-A2AA-456A-990C-6250A2829DAC}"/>
      </w:docPartPr>
      <w:docPartBody>
        <w:p w:rsidR="00AE7937" w:rsidRDefault="00AE7937" w:rsidP="00AE7937">
          <w:pPr>
            <w:pStyle w:val="EA171E6304C44B58AD08FECDB8E0DAD3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6418908B37741B2B74F496AF5FC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4313-E857-4DD4-B753-6A9E4F30B2A9}"/>
      </w:docPartPr>
      <w:docPartBody>
        <w:p w:rsidR="00AE7937" w:rsidRDefault="00AE7937" w:rsidP="00AE7937">
          <w:pPr>
            <w:pStyle w:val="86418908B37741B2B74F496AF5FCE1DE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5A694DFC6664608BAB461A20D70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C4CB-D5BC-4C11-BD16-F05E1347E621}"/>
      </w:docPartPr>
      <w:docPartBody>
        <w:p w:rsidR="00AE7937" w:rsidRDefault="00AE7937" w:rsidP="00AE7937">
          <w:pPr>
            <w:pStyle w:val="55A694DFC6664608BAB461A20D700360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6070E21C20A47FBA34B1E0BEC23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4C2E-4EA3-4A1C-8A2E-824EA63E751B}"/>
      </w:docPartPr>
      <w:docPartBody>
        <w:p w:rsidR="00AE7937" w:rsidRDefault="00AE7937" w:rsidP="00AE7937">
          <w:pPr>
            <w:pStyle w:val="46070E21C20A47FBA34B1E0BEC232528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00D1BF7194C45D4A83A451CE668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E739-3514-4BEE-B09B-EC1DD69FA114}"/>
      </w:docPartPr>
      <w:docPartBody>
        <w:p w:rsidR="00AE7937" w:rsidRDefault="00AE7937" w:rsidP="00AE7937">
          <w:pPr>
            <w:pStyle w:val="400D1BF7194C45D4A83A451CE668F8AF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C0CD1AC6E3C409CACF866EBE5C4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66B4-CC74-4EE7-B9F2-3A775A702D44}"/>
      </w:docPartPr>
      <w:docPartBody>
        <w:p w:rsidR="00AE7937" w:rsidRDefault="00AE7937" w:rsidP="00AE7937">
          <w:pPr>
            <w:pStyle w:val="BC0CD1AC6E3C409CACF866EBE5C4782B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A8B4FE7569E4CE0BCD2C587FE43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8404-6F5B-4C2C-842C-C42218F45190}"/>
      </w:docPartPr>
      <w:docPartBody>
        <w:p w:rsidR="00AE7937" w:rsidRDefault="00AE7937" w:rsidP="00AE7937">
          <w:pPr>
            <w:pStyle w:val="1A8B4FE7569E4CE0BCD2C587FE438E58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F82CF42430945B58170B86331DA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5114-37DD-4F0D-AC7A-F082712D8E47}"/>
      </w:docPartPr>
      <w:docPartBody>
        <w:p w:rsidR="00AE7937" w:rsidRDefault="00AE7937" w:rsidP="00AE7937">
          <w:pPr>
            <w:pStyle w:val="5F82CF42430945B58170B86331DA16C7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39AF8B1354441ED9CFE2B5AB2D3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147F-3A69-4032-943D-99437BB785B3}"/>
      </w:docPartPr>
      <w:docPartBody>
        <w:p w:rsidR="00AE7937" w:rsidRDefault="00AE7937" w:rsidP="00AE7937">
          <w:pPr>
            <w:pStyle w:val="C39AF8B1354441ED9CFE2B5AB2D3621C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5C17FEB14024EA1A391B8018223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A79B-7307-48E6-96B0-BA619F16A97B}"/>
      </w:docPartPr>
      <w:docPartBody>
        <w:p w:rsidR="00AE7937" w:rsidRDefault="00AE7937" w:rsidP="00AE7937">
          <w:pPr>
            <w:pStyle w:val="05C17FEB14024EA1A391B8018223541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447772B3CB048C994BACEE858C0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0DBE-D23A-4127-AB9E-BD9C710DF578}"/>
      </w:docPartPr>
      <w:docPartBody>
        <w:p w:rsidR="00AE7937" w:rsidRDefault="00AE7937" w:rsidP="00AE7937">
          <w:pPr>
            <w:pStyle w:val="6447772B3CB048C994BACEE858C0646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D9D34BB7C8348AA91A3ACFBDEB9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4F6C-1028-480E-BAC8-82F24744820C}"/>
      </w:docPartPr>
      <w:docPartBody>
        <w:p w:rsidR="00AE7937" w:rsidRDefault="00AE7937" w:rsidP="00AE7937">
          <w:pPr>
            <w:pStyle w:val="4D9D34BB7C8348AA91A3ACFBDEB987E2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B3F7F1774E1472299B6D474E85A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FD8D-8A64-4CCB-9930-72EDB239A387}"/>
      </w:docPartPr>
      <w:docPartBody>
        <w:p w:rsidR="00AE7937" w:rsidRDefault="00AE7937" w:rsidP="00AE7937">
          <w:pPr>
            <w:pStyle w:val="DB3F7F1774E1472299B6D474E85A3D2F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AA6C4648E4D4C568925B8017188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544F-D6C9-4858-A7A7-A486919F3F85}"/>
      </w:docPartPr>
      <w:docPartBody>
        <w:p w:rsidR="00AE7937" w:rsidRDefault="00AE7937" w:rsidP="00AE7937">
          <w:pPr>
            <w:pStyle w:val="CAA6C4648E4D4C568925B801718829B3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9264E2E35D24EDFA81C5E6F8561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CD58-BE21-46AA-B7FE-CA72B0080B3F}"/>
      </w:docPartPr>
      <w:docPartBody>
        <w:p w:rsidR="00AE7937" w:rsidRDefault="00AE7937" w:rsidP="00AE7937">
          <w:pPr>
            <w:pStyle w:val="D9264E2E35D24EDFA81C5E6F8561C34F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9313DE364AE4BF18D3CF8F3AF9F3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2115-97BE-4DD9-8A1B-0FF90F18B9E0}"/>
      </w:docPartPr>
      <w:docPartBody>
        <w:p w:rsidR="00AE7937" w:rsidRDefault="00AE7937" w:rsidP="00AE7937">
          <w:pPr>
            <w:pStyle w:val="A9313DE364AE4BF18D3CF8F3AF9F3AE7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5822203E24E4D30AD881EDE619D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77EB-2333-4F35-BE0A-94D6E852AC59}"/>
      </w:docPartPr>
      <w:docPartBody>
        <w:p w:rsidR="00AE7937" w:rsidRDefault="00AE7937" w:rsidP="00AE7937">
          <w:pPr>
            <w:pStyle w:val="55822203E24E4D30AD881EDE619DEBC2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DC3977ADAA14DB5B880822DEC99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7F02-1C03-4242-BC93-BA256D43408B}"/>
      </w:docPartPr>
      <w:docPartBody>
        <w:p w:rsidR="00AE7937" w:rsidRDefault="00AE7937" w:rsidP="00AE7937">
          <w:pPr>
            <w:pStyle w:val="4DC3977ADAA14DB5B880822DEC99DE14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92443F7B56748A596F413E1025C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6427-B734-4305-9137-9923C05FF233}"/>
      </w:docPartPr>
      <w:docPartBody>
        <w:p w:rsidR="00AE7937" w:rsidRDefault="00AE7937" w:rsidP="00AE7937">
          <w:pPr>
            <w:pStyle w:val="392443F7B56748A596F413E1025C67A0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26E6C1BDC0A489FB76FE8FF68E9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1338-45BC-4F76-A110-4FD613DAEF5E}"/>
      </w:docPartPr>
      <w:docPartBody>
        <w:p w:rsidR="00AE7937" w:rsidRDefault="00AE7937" w:rsidP="00AE7937">
          <w:pPr>
            <w:pStyle w:val="926E6C1BDC0A489FB76FE8FF68E92CE5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346880AE1FA4F118934E845628E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1434-003F-4270-8621-8F1C2DE33652}"/>
      </w:docPartPr>
      <w:docPartBody>
        <w:p w:rsidR="00AE7937" w:rsidRDefault="00AE7937" w:rsidP="00AE7937">
          <w:pPr>
            <w:pStyle w:val="E346880AE1FA4F118934E845628EC4A3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0CA0886411E4594BC99E5DFBFCA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1380-49CA-4F9C-B402-A837D64A4B88}"/>
      </w:docPartPr>
      <w:docPartBody>
        <w:p w:rsidR="00AE7937" w:rsidRDefault="00AE7937" w:rsidP="00AE7937">
          <w:pPr>
            <w:pStyle w:val="D0CA0886411E4594BC99E5DFBFCAF4AD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44E7CC82E6545728DBEDB752D70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336F-FC5C-4D00-B176-854757C44D3A}"/>
      </w:docPartPr>
      <w:docPartBody>
        <w:p w:rsidR="00AE7937" w:rsidRDefault="00AE7937" w:rsidP="00AE7937">
          <w:pPr>
            <w:pStyle w:val="844E7CC82E6545728DBEDB752D70036B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3A6BBE48EFB4BFE85D39A85774CE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FAEB-E30A-4A0B-9F7B-2F5FE5260FCB}"/>
      </w:docPartPr>
      <w:docPartBody>
        <w:p w:rsidR="00AE7937" w:rsidRDefault="00AE7937" w:rsidP="00AE7937">
          <w:pPr>
            <w:pStyle w:val="33A6BBE48EFB4BFE85D39A85774CEEF9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DD87FB95A4542D390B9DA4BCE3E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CDCE-930A-4DD5-8C3F-E96BF9EF60EF}"/>
      </w:docPartPr>
      <w:docPartBody>
        <w:p w:rsidR="00AE7937" w:rsidRDefault="00AE7937" w:rsidP="00AE7937">
          <w:pPr>
            <w:pStyle w:val="3DD87FB95A4542D390B9DA4BCE3EA58D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B97B77228C64285B22EF4D74F09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7806-BE92-4CB5-91E9-6BCEE39A0E56}"/>
      </w:docPartPr>
      <w:docPartBody>
        <w:p w:rsidR="00AE7937" w:rsidRDefault="00AE7937" w:rsidP="00AE7937">
          <w:pPr>
            <w:pStyle w:val="0B97B77228C64285B22EF4D74F09E55A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67222C0998D481099FBFDA944BC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884D-0A65-4978-B380-AEEA4B1E334E}"/>
      </w:docPartPr>
      <w:docPartBody>
        <w:p w:rsidR="00AE7937" w:rsidRDefault="00AE7937" w:rsidP="00AE7937">
          <w:pPr>
            <w:pStyle w:val="967222C0998D481099FBFDA944BCA6AE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9BC453FB1384C28862FBE5AB138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1053-D3AD-49D1-A637-ABC7046D8E8A}"/>
      </w:docPartPr>
      <w:docPartBody>
        <w:p w:rsidR="00AE7937" w:rsidRDefault="00AE7937" w:rsidP="00AE7937">
          <w:pPr>
            <w:pStyle w:val="79BC453FB1384C28862FBE5AB1382402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AB3B5260473428EB75AF0323AA8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5A1E-EE19-4259-9EA3-3FD4BEE82DA3}"/>
      </w:docPartPr>
      <w:docPartBody>
        <w:p w:rsidR="00AE7937" w:rsidRDefault="00AE7937" w:rsidP="00AE7937">
          <w:pPr>
            <w:pStyle w:val="8AB3B5260473428EB75AF0323AA834BB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BC137ADC6BD4C0EBBBD0345F457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8B55-157A-44C1-A82D-E55DB325C79E}"/>
      </w:docPartPr>
      <w:docPartBody>
        <w:p w:rsidR="00AE7937" w:rsidRDefault="00AE7937" w:rsidP="00AE7937">
          <w:pPr>
            <w:pStyle w:val="ABC137ADC6BD4C0EBBBD0345F4575CB4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8783B64E6104AE9918C1E6B7B3E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18ED-9AF2-4C64-B44D-D6E886E9A993}"/>
      </w:docPartPr>
      <w:docPartBody>
        <w:p w:rsidR="00AE7937" w:rsidRDefault="00AE7937" w:rsidP="00AE7937">
          <w:pPr>
            <w:pStyle w:val="88783B64E6104AE9918C1E6B7B3E8C94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4E2E955B7B6436B93660CE2A2E2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DCB2-6449-4AD4-8C9D-0F2ABDC8BCB7}"/>
      </w:docPartPr>
      <w:docPartBody>
        <w:p w:rsidR="00AE7937" w:rsidRDefault="00AE7937" w:rsidP="00AE7937">
          <w:pPr>
            <w:pStyle w:val="14E2E955B7B6436B93660CE2A2E22609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AFB7FAFA5A243B6B4E52D851AB2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D5187-3890-4D55-B22A-A5650CC569B2}"/>
      </w:docPartPr>
      <w:docPartBody>
        <w:p w:rsidR="00AE7937" w:rsidRDefault="00AE7937" w:rsidP="00AE7937">
          <w:pPr>
            <w:pStyle w:val="CAFB7FAFA5A243B6B4E52D851AB256E6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F31C75BBF3048FA84550749892D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F066-3D34-46D8-BC32-691C97A82F3E}"/>
      </w:docPartPr>
      <w:docPartBody>
        <w:p w:rsidR="00AE7937" w:rsidRDefault="00AE7937" w:rsidP="00AE7937">
          <w:pPr>
            <w:pStyle w:val="3F31C75BBF3048FA84550749892D9000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DFA2EA0243C4E47B9BA21E21436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4CB3-3668-476F-A8E3-AB8E2E9DE0A1}"/>
      </w:docPartPr>
      <w:docPartBody>
        <w:p w:rsidR="00AE7937" w:rsidRDefault="00AE7937" w:rsidP="00AE7937">
          <w:pPr>
            <w:pStyle w:val="5DFA2EA0243C4E47B9BA21E214367A11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799636663BE41908403545AF5D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D113-6D2E-4BE1-A4A4-6DD73B1FF201}"/>
      </w:docPartPr>
      <w:docPartBody>
        <w:p w:rsidR="00AE7937" w:rsidRDefault="00AE7937" w:rsidP="00AE7937">
          <w:pPr>
            <w:pStyle w:val="D799636663BE41908403545AF5D1ECF8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BEDEF65D5A74809968F9F9FCAC4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D7A1-91B3-4230-AEE3-EEB392ECA929}"/>
      </w:docPartPr>
      <w:docPartBody>
        <w:p w:rsidR="00AE7937" w:rsidRDefault="00AE7937" w:rsidP="00AE7937">
          <w:pPr>
            <w:pStyle w:val="ABEDEF65D5A74809968F9F9FCAC4F035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B5ED722C8354928B61D486A1BB3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675F-7E84-4BF7-A4C7-DF10DCEF5815}"/>
      </w:docPartPr>
      <w:docPartBody>
        <w:p w:rsidR="00AE7937" w:rsidRDefault="00AE7937" w:rsidP="00AE7937">
          <w:pPr>
            <w:pStyle w:val="4B5ED722C8354928B61D486A1BB3FDB1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DC7C50FA39545D58A2F1C1C48F8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C80A-4152-459E-8739-093216DFBFED}"/>
      </w:docPartPr>
      <w:docPartBody>
        <w:p w:rsidR="00AE7937" w:rsidRDefault="00AE7937" w:rsidP="00AE7937">
          <w:pPr>
            <w:pStyle w:val="8DC7C50FA39545D58A2F1C1C48F8E84F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F327C32B452460C85B1839F8F04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8A81-D687-48A7-B03E-C3414F681DA7}"/>
      </w:docPartPr>
      <w:docPartBody>
        <w:p w:rsidR="00AE7937" w:rsidRDefault="00AE7937" w:rsidP="00AE7937">
          <w:pPr>
            <w:pStyle w:val="DF327C32B452460C85B1839F8F04BFFA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3D9E68070CB454397C4F7E4EFD4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AF4E-44C7-4035-91ED-B65ECA6AF7A8}"/>
      </w:docPartPr>
      <w:docPartBody>
        <w:p w:rsidR="00AE7937" w:rsidRDefault="00AE7937" w:rsidP="00AE7937">
          <w:pPr>
            <w:pStyle w:val="E3D9E68070CB454397C4F7E4EFD4B3161"/>
          </w:pPr>
          <w:r w:rsidRPr="00693748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F9C3CCDDFEBF4984A7CC4C284842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EBD7-BC09-472D-93E3-299A8356A0D8}"/>
      </w:docPartPr>
      <w:docPartBody>
        <w:p w:rsidR="00AE7937" w:rsidRDefault="00AE7937" w:rsidP="00AE7937">
          <w:pPr>
            <w:pStyle w:val="F9C3CCDDFEBF4984A7CC4C284842BB4F1"/>
          </w:pPr>
          <w:r w:rsidRPr="005F5B17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352A139B40144C2887ADB1D14FC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9BE6-E31E-4B1B-A9B5-A10F89C21247}"/>
      </w:docPartPr>
      <w:docPartBody>
        <w:p w:rsidR="00AE7937" w:rsidRDefault="00AE7937" w:rsidP="00AE7937">
          <w:pPr>
            <w:pStyle w:val="6352A139B40144C2887ADB1D14FCDBFE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7F5BAE172934C1BBF489CA9A152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2A2D-DCB4-436D-927A-37D031C203AD}"/>
      </w:docPartPr>
      <w:docPartBody>
        <w:p w:rsidR="00AE7937" w:rsidRDefault="00AE7937" w:rsidP="00AE7937">
          <w:pPr>
            <w:pStyle w:val="67F5BAE172934C1BBF489CA9A152548C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9F1726ECCD9464F8490A7D2A856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6ED6-CCBA-446C-8E59-41E4E0A55D9A}"/>
      </w:docPartPr>
      <w:docPartBody>
        <w:p w:rsidR="00AE7937" w:rsidRDefault="00AE7937" w:rsidP="00AE7937">
          <w:pPr>
            <w:pStyle w:val="79F1726ECCD9464F8490A7D2A8564790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D3FDD54C8204776939453820E4F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985F-FA8F-4285-BD43-652BD1BBC31D}"/>
      </w:docPartPr>
      <w:docPartBody>
        <w:p w:rsidR="00AE7937" w:rsidRDefault="00AE7937" w:rsidP="00AE7937">
          <w:pPr>
            <w:pStyle w:val="1D3FDD54C8204776939453820E4F788A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DE4A4B4984B491A8CBEDC0C08A3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CFB4-9DE6-4223-B3B5-927B4ECD5FAA}"/>
      </w:docPartPr>
      <w:docPartBody>
        <w:p w:rsidR="00AE7937" w:rsidRDefault="00AE7937" w:rsidP="00AE7937">
          <w:pPr>
            <w:pStyle w:val="DDE4A4B4984B491A8CBEDC0C08A322E3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7ECE1AD34DD44F191D8D94C76C0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4286-2155-4A4A-8383-26E9C6586987}"/>
      </w:docPartPr>
      <w:docPartBody>
        <w:p w:rsidR="00AE7937" w:rsidRDefault="00AE7937" w:rsidP="00AE7937">
          <w:pPr>
            <w:pStyle w:val="47ECE1AD34DD44F191D8D94C76C00AFA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1BC160B81214F47A394BE902765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4B66-44F9-43A5-99B1-997C6D6C1FD4}"/>
      </w:docPartPr>
      <w:docPartBody>
        <w:p w:rsidR="00AE7937" w:rsidRDefault="00AE7937" w:rsidP="00AE7937">
          <w:pPr>
            <w:pStyle w:val="81BC160B81214F47A394BE902765431F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5617BFC9B7F4A4C9E12811562F4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B651-844A-4B08-B541-1B93331359AF}"/>
      </w:docPartPr>
      <w:docPartBody>
        <w:p w:rsidR="00AE7937" w:rsidRDefault="00AE7937" w:rsidP="00AE7937">
          <w:pPr>
            <w:pStyle w:val="C5617BFC9B7F4A4C9E12811562F4CC9C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B271E0353244E889C5AF0FBCF14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D7CB-B1CD-4961-82B2-77BFFBDB8CB9}"/>
      </w:docPartPr>
      <w:docPartBody>
        <w:p w:rsidR="00AE7937" w:rsidRDefault="00AE7937" w:rsidP="00AE7937">
          <w:pPr>
            <w:pStyle w:val="0B271E0353244E889C5AF0FBCF1467A6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346DAD090CB4548BA11CBD65DDD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FD48-6DE8-4F46-83E5-507AD6DEACDD}"/>
      </w:docPartPr>
      <w:docPartBody>
        <w:p w:rsidR="00AE7937" w:rsidRDefault="00AE7937" w:rsidP="00AE7937">
          <w:pPr>
            <w:pStyle w:val="A346DAD090CB4548BA11CBD65DDD2D11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29796FC7CB74132933F4E0BAFC2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62EBE-F12C-4F2F-83BC-D5593086E3A4}"/>
      </w:docPartPr>
      <w:docPartBody>
        <w:p w:rsidR="00AE7937" w:rsidRDefault="00AE7937" w:rsidP="00AE7937">
          <w:pPr>
            <w:pStyle w:val="929796FC7CB74132933F4E0BAFC28C99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FE7568092DEB4365AE1B5C71051B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42C2-3497-4429-B8D7-073D59BDEF9C}"/>
      </w:docPartPr>
      <w:docPartBody>
        <w:p w:rsidR="00AE7937" w:rsidRDefault="00AE7937" w:rsidP="00AE7937">
          <w:pPr>
            <w:pStyle w:val="FE7568092DEB4365AE1B5C71051B1767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FD114BBC322474A8ECCE1D40719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FBB5-FDCE-4E61-A173-3E399314BD7C}"/>
      </w:docPartPr>
      <w:docPartBody>
        <w:p w:rsidR="00AE7937" w:rsidRDefault="00AE7937" w:rsidP="00AE7937">
          <w:pPr>
            <w:pStyle w:val="3FD114BBC322474A8ECCE1D407190B20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55BEF2B854247FF8FD1968BBAD4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1486-CDE9-494D-A9E2-0FCDD5AFB207}"/>
      </w:docPartPr>
      <w:docPartBody>
        <w:p w:rsidR="00AE7937" w:rsidRDefault="00AE7937" w:rsidP="00AE7937">
          <w:pPr>
            <w:pStyle w:val="455BEF2B854247FF8FD1968BBAD4C219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8B3E9DDE21440F988EEAF9926D4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181E-E53C-430E-8A24-904259B59419}"/>
      </w:docPartPr>
      <w:docPartBody>
        <w:p w:rsidR="00AE7937" w:rsidRDefault="00AE7937" w:rsidP="00AE7937">
          <w:pPr>
            <w:pStyle w:val="28B3E9DDE21440F988EEAF9926D46193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437F490ECC847E8886914C48B285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3322-73B7-4C72-BFCC-02E306EB9573}"/>
      </w:docPartPr>
      <w:docPartBody>
        <w:p w:rsidR="00AE7937" w:rsidRDefault="00AE7937" w:rsidP="00AE7937">
          <w:pPr>
            <w:pStyle w:val="7437F490ECC847E8886914C48B285C0D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8A924937B6248ADB475BE7A8697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20A9-CFA1-48EC-82EC-99ED325783B0}"/>
      </w:docPartPr>
      <w:docPartBody>
        <w:p w:rsidR="00AE7937" w:rsidRDefault="00AE7937" w:rsidP="00AE7937">
          <w:pPr>
            <w:pStyle w:val="78A924937B6248ADB475BE7A86975082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A39B467260F48A28242604FE777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F75B-D6DF-42DC-AC6C-4D2B60C45695}"/>
      </w:docPartPr>
      <w:docPartBody>
        <w:p w:rsidR="00AE7937" w:rsidRDefault="00AE7937" w:rsidP="00AE7937">
          <w:pPr>
            <w:pStyle w:val="8A39B467260F48A28242604FE777C0BD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3DD9C6F83DA4EBB864AB71683F4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149A-D77E-49B8-A936-D38B8228F6D8}"/>
      </w:docPartPr>
      <w:docPartBody>
        <w:p w:rsidR="00AE7937" w:rsidRDefault="00AE7937" w:rsidP="00AE7937">
          <w:pPr>
            <w:pStyle w:val="A3DD9C6F83DA4EBB864AB71683F451D0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E06584856464D798327DA046673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7B3A-7D15-4299-A536-155E5878FC76}"/>
      </w:docPartPr>
      <w:docPartBody>
        <w:p w:rsidR="00AE7937" w:rsidRDefault="00AE7937" w:rsidP="00AE7937">
          <w:pPr>
            <w:pStyle w:val="5E06584856464D798327DA046673C861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5B4D2742EE14B3FB92ECB713B14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8D20-4E79-4110-872B-E6FE0972AFB1}"/>
      </w:docPartPr>
      <w:docPartBody>
        <w:p w:rsidR="00AE7937" w:rsidRDefault="00AE7937" w:rsidP="00AE7937">
          <w:pPr>
            <w:pStyle w:val="15B4D2742EE14B3FB92ECB713B14A4BC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F7ECABA5EF54085A06AFA5B854C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97A6-54F4-4822-AD10-F8D9FDD333D3}"/>
      </w:docPartPr>
      <w:docPartBody>
        <w:p w:rsidR="00AE7937" w:rsidRDefault="00AE7937" w:rsidP="00AE7937">
          <w:pPr>
            <w:pStyle w:val="7F7ECABA5EF54085A06AFA5B854C1B2F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52A77CE572448CDBE45FDA78AC1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3B16-3EFB-40F3-8291-DAC1CD9128B2}"/>
      </w:docPartPr>
      <w:docPartBody>
        <w:p w:rsidR="00AE7937" w:rsidRDefault="00AE7937" w:rsidP="00AE7937">
          <w:pPr>
            <w:pStyle w:val="C52A77CE572448CDBE45FDA78AC1C407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260E5F7C1BE4C5B9BC6DC9C20A2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F648-5115-4211-8CE9-AB9C8C700020}"/>
      </w:docPartPr>
      <w:docPartBody>
        <w:p w:rsidR="00AE7937" w:rsidRDefault="00AE7937" w:rsidP="00AE7937">
          <w:pPr>
            <w:pStyle w:val="1260E5F7C1BE4C5B9BC6DC9C20A22D36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67E4A6C17254BC2802630C6E02C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F85F-3FC4-4B17-AFB1-3D9E8677D6A5}"/>
      </w:docPartPr>
      <w:docPartBody>
        <w:p w:rsidR="00AE7937" w:rsidRDefault="00AE7937" w:rsidP="00AE7937">
          <w:pPr>
            <w:pStyle w:val="667E4A6C17254BC2802630C6E02C116C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4E95CD7A9B34DC5B788952D45E8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703F-C9D3-4A27-A27B-CC1B468FA138}"/>
      </w:docPartPr>
      <w:docPartBody>
        <w:p w:rsidR="00AE7937" w:rsidRDefault="00AE7937" w:rsidP="00AE7937">
          <w:pPr>
            <w:pStyle w:val="D4E95CD7A9B34DC5B788952D45E86B8C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4781EA968D4406986E0FEBDAEBA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8E38-FCA1-47BB-A752-4265A065986A}"/>
      </w:docPartPr>
      <w:docPartBody>
        <w:p w:rsidR="00AE7937" w:rsidRDefault="00AE7937" w:rsidP="00AE7937">
          <w:pPr>
            <w:pStyle w:val="04781EA968D4406986E0FEBDAEBAADEE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FA22C0DD01D74FA1AB265EB8F1AD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D6F9-4742-4112-AB1C-9B1145B4E580}"/>
      </w:docPartPr>
      <w:docPartBody>
        <w:p w:rsidR="00AE7937" w:rsidRDefault="00AE7937" w:rsidP="00AE7937">
          <w:pPr>
            <w:pStyle w:val="FA22C0DD01D74FA1AB265EB8F1ADC35D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8687621A5C94054860D23BC5F3B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9421-4C11-4427-8D6E-4AF18D9ECC3F}"/>
      </w:docPartPr>
      <w:docPartBody>
        <w:p w:rsidR="00AE7937" w:rsidRDefault="00AE7937" w:rsidP="00AE7937">
          <w:pPr>
            <w:pStyle w:val="E8687621A5C94054860D23BC5F3B6313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FB09EA9C2F64F918498BB5F3F5B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2522E-AD4D-4E99-A320-D3FD0800BECB}"/>
      </w:docPartPr>
      <w:docPartBody>
        <w:p w:rsidR="00AE7937" w:rsidRDefault="00AE7937" w:rsidP="00AE7937">
          <w:pPr>
            <w:pStyle w:val="2FB09EA9C2F64F918498BB5F3F5BE4A8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5890F43907248C6B1C88FE80D2A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7812-7F91-47D6-821D-715B86336594}"/>
      </w:docPartPr>
      <w:docPartBody>
        <w:p w:rsidR="00AE7937" w:rsidRDefault="00AE7937" w:rsidP="00AE7937">
          <w:pPr>
            <w:pStyle w:val="75890F43907248C6B1C88FE80D2AAFB5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D4A58DD0EC9403589336BBD5AA2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C77A-F6E7-4CE4-989F-4DAC211F42A9}"/>
      </w:docPartPr>
      <w:docPartBody>
        <w:p w:rsidR="00AE7937" w:rsidRDefault="00AE7937" w:rsidP="00AE7937">
          <w:pPr>
            <w:pStyle w:val="ED4A58DD0EC9403589336BBD5AA2F6DC1"/>
          </w:pPr>
          <w:r w:rsidRPr="0051147F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8D70D6CA20046B48EF012D7655A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1BFF-2EC7-4BEF-A7E7-6AC3B2A07801}"/>
      </w:docPartPr>
      <w:docPartBody>
        <w:p w:rsidR="00AE7937" w:rsidRDefault="00AE7937" w:rsidP="00AE7937">
          <w:pPr>
            <w:pStyle w:val="98D70D6CA20046B48EF012D7655AE03D1"/>
          </w:pPr>
          <w:r w:rsidRPr="00ED1B63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619C122EF2A48D0B30F2CE4D88A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FE6D-8FB9-4F30-814C-7C4D7B7E7D33}"/>
      </w:docPartPr>
      <w:docPartBody>
        <w:p w:rsidR="00AE7937" w:rsidRDefault="00AE7937" w:rsidP="00AE7937">
          <w:pPr>
            <w:pStyle w:val="6619C122EF2A48D0B30F2CE4D88A5BCA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C885A00A7324910A639C3703622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86A2-DD73-449A-8757-45A57927F188}"/>
      </w:docPartPr>
      <w:docPartBody>
        <w:p w:rsidR="00AE7937" w:rsidRDefault="00AE7937" w:rsidP="00AE7937">
          <w:pPr>
            <w:pStyle w:val="AC885A00A7324910A639C3703622DFFB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077A1B9538B46CCB211E0C64562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51BF-ED0D-44BD-8F9F-6108B7A3BF4F}"/>
      </w:docPartPr>
      <w:docPartBody>
        <w:p w:rsidR="00AE7937" w:rsidRDefault="00AE7937" w:rsidP="00AE7937">
          <w:pPr>
            <w:pStyle w:val="3077A1B9538B46CCB211E0C645621FBD1"/>
          </w:pPr>
          <w:r w:rsidRPr="00633BF8">
            <w:rPr>
              <w:rStyle w:val="PlaceholderText"/>
              <w:color w:val="0070C0"/>
              <w:szCs w:val="18"/>
            </w:rPr>
            <w:t>Insert</w:t>
          </w:r>
        </w:p>
      </w:docPartBody>
    </w:docPart>
    <w:docPart>
      <w:docPartPr>
        <w:name w:val="EA2254CD73444F12BFC465E80B4B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1B01-D7C5-4577-B86D-4B0BFA3792C8}"/>
      </w:docPartPr>
      <w:docPartBody>
        <w:p w:rsidR="00AE7937" w:rsidRDefault="00AE7937" w:rsidP="00AE7937">
          <w:pPr>
            <w:pStyle w:val="EA2254CD73444F12BFC465E80B4BFCB01"/>
          </w:pPr>
          <w:r w:rsidRPr="00633BF8">
            <w:rPr>
              <w:rStyle w:val="PlaceholderText"/>
              <w:color w:val="0070C0"/>
              <w:szCs w:val="18"/>
            </w:rPr>
            <w:t>Insert</w:t>
          </w:r>
        </w:p>
      </w:docPartBody>
    </w:docPart>
    <w:docPart>
      <w:docPartPr>
        <w:name w:val="CF157EA38ACD4DB795A86DC460DA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47FB-24C2-40E5-A382-92626C8F35BA}"/>
      </w:docPartPr>
      <w:docPartBody>
        <w:p w:rsidR="00AE7937" w:rsidRDefault="00AE7937" w:rsidP="00AE7937">
          <w:pPr>
            <w:pStyle w:val="CF157EA38ACD4DB795A86DC460DACAE31"/>
          </w:pPr>
          <w:r w:rsidRPr="00633BF8">
            <w:rPr>
              <w:rStyle w:val="PlaceholderText"/>
              <w:color w:val="0070C0"/>
              <w:szCs w:val="18"/>
            </w:rPr>
            <w:t>Insert</w:t>
          </w:r>
        </w:p>
      </w:docPartBody>
    </w:docPart>
    <w:docPart>
      <w:docPartPr>
        <w:name w:val="7CB1B35DD8674636AA6C6940F5C9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6C97-AE2E-458D-B52D-EF0A9FD29B06}"/>
      </w:docPartPr>
      <w:docPartBody>
        <w:p w:rsidR="00AE7937" w:rsidRDefault="00AE7937" w:rsidP="00AE7937">
          <w:pPr>
            <w:pStyle w:val="7CB1B35DD8674636AA6C6940F5C9FD451"/>
          </w:pPr>
          <w:r w:rsidRPr="00633BF8">
            <w:rPr>
              <w:rStyle w:val="PlaceholderText"/>
              <w:color w:val="0070C0"/>
              <w:szCs w:val="18"/>
            </w:rPr>
            <w:t>Insert</w:t>
          </w:r>
        </w:p>
      </w:docPartBody>
    </w:docPart>
    <w:docPart>
      <w:docPartPr>
        <w:name w:val="773690DFB9294AA5A74421DDA634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BB13-D48A-467A-B19F-2981B9423BED}"/>
      </w:docPartPr>
      <w:docPartBody>
        <w:p w:rsidR="00AE7937" w:rsidRDefault="00AE7937" w:rsidP="00AE7937">
          <w:pPr>
            <w:pStyle w:val="773690DFB9294AA5A74421DDA634EA24"/>
          </w:pPr>
          <w:r w:rsidRPr="00633BF8">
            <w:rPr>
              <w:rStyle w:val="PlaceholderText"/>
              <w:color w:val="0070C0"/>
              <w:sz w:val="18"/>
              <w:szCs w:val="18"/>
            </w:rPr>
            <w:t>Insert</w:t>
          </w:r>
        </w:p>
      </w:docPartBody>
    </w:docPart>
    <w:docPart>
      <w:docPartPr>
        <w:name w:val="38178CF35B67443BAF74331CA75E3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4009-8304-4F51-A3D0-EF5151568007}"/>
      </w:docPartPr>
      <w:docPartBody>
        <w:p w:rsidR="006361CB" w:rsidRDefault="006361CB" w:rsidP="006361CB">
          <w:pPr>
            <w:pStyle w:val="38178CF35B67443BAF74331CA75E3A59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5576CA9FC00455D8A7261B8A0FA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E94D-C7D7-4BC3-85B8-FA1A9B989398}"/>
      </w:docPartPr>
      <w:docPartBody>
        <w:p w:rsidR="006361CB" w:rsidRDefault="006361CB" w:rsidP="006361CB">
          <w:pPr>
            <w:pStyle w:val="75576CA9FC00455D8A7261B8A0FAD65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A5FB9E06C214F51BA93A404A9E0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A593-C828-405D-B668-43AAB038235D}"/>
      </w:docPartPr>
      <w:docPartBody>
        <w:p w:rsidR="006361CB" w:rsidRDefault="006361CB" w:rsidP="006361CB">
          <w:pPr>
            <w:pStyle w:val="9A5FB9E06C214F51BA93A404A9E0858E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013EBD37FB84F2F9C98D123ADE3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6680-5CF9-4EE5-BA66-A4A454B4169E}"/>
      </w:docPartPr>
      <w:docPartBody>
        <w:p w:rsidR="006361CB" w:rsidRDefault="006361CB" w:rsidP="006361CB">
          <w:pPr>
            <w:pStyle w:val="9013EBD37FB84F2F9C98D123ADE32F02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CA6E3F3793A47EE98E21CCDA53F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6D16-AADD-46A4-B472-F1AA6B2C9202}"/>
      </w:docPartPr>
      <w:docPartBody>
        <w:p w:rsidR="006361CB" w:rsidRDefault="006361CB" w:rsidP="006361CB">
          <w:pPr>
            <w:pStyle w:val="DCA6E3F3793A47EE98E21CCDA53FCBB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FE416B4F9FF46CCA14920409DFB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E1FC-9621-4853-95CE-3AD37D0FFF47}"/>
      </w:docPartPr>
      <w:docPartBody>
        <w:p w:rsidR="006361CB" w:rsidRDefault="006361CB" w:rsidP="006361CB">
          <w:pPr>
            <w:pStyle w:val="1FE416B4F9FF46CCA14920409DFBD2F5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77B747FD902457495A3DA00DA9A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726E-3254-4628-BD9F-7CDAE2EB2654}"/>
      </w:docPartPr>
      <w:docPartBody>
        <w:p w:rsidR="006361CB" w:rsidRDefault="006361CB" w:rsidP="006361CB">
          <w:pPr>
            <w:pStyle w:val="177B747FD902457495A3DA00DA9AE0C6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7C40681A7F34C918C7196E30523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C6DA-8F8B-4371-9B56-D636E607A40F}"/>
      </w:docPartPr>
      <w:docPartBody>
        <w:p w:rsidR="006361CB" w:rsidRDefault="006361CB" w:rsidP="006361CB">
          <w:pPr>
            <w:pStyle w:val="77C40681A7F34C918C7196E3052328B5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84CF785FBC346F188AE8ECC3290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790D-2762-4C61-90E2-DB49C510EE2E}"/>
      </w:docPartPr>
      <w:docPartBody>
        <w:p w:rsidR="006361CB" w:rsidRDefault="006361CB" w:rsidP="006361CB">
          <w:pPr>
            <w:pStyle w:val="784CF785FBC346F188AE8ECC329070A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BEE898D944647BD94DAA24DB6E6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0EBF-0FBF-44C8-B2A6-DD480D7E246C}"/>
      </w:docPartPr>
      <w:docPartBody>
        <w:p w:rsidR="006361CB" w:rsidRDefault="006361CB" w:rsidP="006361CB">
          <w:pPr>
            <w:pStyle w:val="CBEE898D944647BD94DAA24DB6E6459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D4C6196EBD2475AA49C8E741F3F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7179-5174-4A93-9C63-2BAAF23BA1F8}"/>
      </w:docPartPr>
      <w:docPartBody>
        <w:p w:rsidR="006361CB" w:rsidRDefault="006361CB" w:rsidP="006361CB">
          <w:pPr>
            <w:pStyle w:val="7D4C6196EBD2475AA49C8E741F3FA80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CAF02B1D44B445FA35E160A9C1B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924F-BA0A-423C-AF98-04D16626C525}"/>
      </w:docPartPr>
      <w:docPartBody>
        <w:p w:rsidR="006361CB" w:rsidRDefault="006361CB" w:rsidP="006361CB">
          <w:pPr>
            <w:pStyle w:val="6CAF02B1D44B445FA35E160A9C1B0022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E60A5D7111446DF850AFF7E6D6E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3944-8DB7-442C-B6E8-2A0753F0014B}"/>
      </w:docPartPr>
      <w:docPartBody>
        <w:p w:rsidR="006361CB" w:rsidRDefault="006361CB" w:rsidP="006361CB">
          <w:pPr>
            <w:pStyle w:val="6E60A5D7111446DF850AFF7E6D6EFCC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32EFF7D4B364462A32317E94745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56CC-6A4D-46F0-9D80-A3585B5A9CE1}"/>
      </w:docPartPr>
      <w:docPartBody>
        <w:p w:rsidR="006361CB" w:rsidRDefault="006361CB" w:rsidP="006361CB">
          <w:pPr>
            <w:pStyle w:val="632EFF7D4B364462A32317E94745245A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D8614AEF9FA44859AFE9EF71F89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B825-C15D-40D8-9236-22CF7D81C64D}"/>
      </w:docPartPr>
      <w:docPartBody>
        <w:p w:rsidR="006361CB" w:rsidRDefault="006361CB" w:rsidP="006361CB">
          <w:pPr>
            <w:pStyle w:val="5D8614AEF9FA44859AFE9EF71F89892E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9239044E922499ABBFDBBE131C2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0C12-5F10-40CC-8823-8E0B5435C098}"/>
      </w:docPartPr>
      <w:docPartBody>
        <w:p w:rsidR="006361CB" w:rsidRDefault="006361CB" w:rsidP="006361CB">
          <w:pPr>
            <w:pStyle w:val="A9239044E922499ABBFDBBE131C2053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D319F77AA1B4230BDC6B23244F8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4FF8-B737-4E2B-88D2-A52F041F9BB8}"/>
      </w:docPartPr>
      <w:docPartBody>
        <w:p w:rsidR="006361CB" w:rsidRDefault="006361CB" w:rsidP="006361CB">
          <w:pPr>
            <w:pStyle w:val="8D319F77AA1B4230BDC6B23244F89B5E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F3CC89ACAFF4D879EC79BDC4D27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2B9E-3725-45B2-8386-91AF26E8F553}"/>
      </w:docPartPr>
      <w:docPartBody>
        <w:p w:rsidR="006361CB" w:rsidRDefault="006361CB" w:rsidP="006361CB">
          <w:pPr>
            <w:pStyle w:val="9F3CC89ACAFF4D879EC79BDC4D2707C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50B353708FD4ACC98277A2CB27A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C3DBF-D1D6-4BEC-9030-AFE456987177}"/>
      </w:docPartPr>
      <w:docPartBody>
        <w:p w:rsidR="006361CB" w:rsidRDefault="006361CB" w:rsidP="006361CB">
          <w:pPr>
            <w:pStyle w:val="450B353708FD4ACC98277A2CB27AA0F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D2882B42C9B4707AB0900927250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65D1-ACAF-400A-96D2-C991BA838885}"/>
      </w:docPartPr>
      <w:docPartBody>
        <w:p w:rsidR="006361CB" w:rsidRDefault="006361CB" w:rsidP="006361CB">
          <w:pPr>
            <w:pStyle w:val="2D2882B42C9B4707AB0900927250AEEB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F0A65D92D984660B741E970B888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B746-6288-46CE-8381-E5B599890C02}"/>
      </w:docPartPr>
      <w:docPartBody>
        <w:p w:rsidR="006361CB" w:rsidRDefault="006361CB" w:rsidP="006361CB">
          <w:pPr>
            <w:pStyle w:val="0F0A65D92D984660B741E970B8885248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2FB25C5F26B4D559D3894E0E243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3D63-D0D3-42A5-BCB3-465080402AC4}"/>
      </w:docPartPr>
      <w:docPartBody>
        <w:p w:rsidR="006361CB" w:rsidRDefault="006361CB" w:rsidP="006361CB">
          <w:pPr>
            <w:pStyle w:val="12FB25C5F26B4D559D3894E0E24356BB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70D503B31A14843A57F0DF5F52B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C0E9-875D-4FE4-A298-D4D60876A52C}"/>
      </w:docPartPr>
      <w:docPartBody>
        <w:p w:rsidR="006361CB" w:rsidRDefault="006361CB" w:rsidP="006361CB">
          <w:pPr>
            <w:pStyle w:val="870D503B31A14843A57F0DF5F52B6F8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D1278AB2EE4490694CA2A5032DB5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9C61-2DB5-49FC-A0FD-E11467A5E97E}"/>
      </w:docPartPr>
      <w:docPartBody>
        <w:p w:rsidR="006361CB" w:rsidRDefault="006361CB" w:rsidP="006361CB">
          <w:pPr>
            <w:pStyle w:val="4D1278AB2EE4490694CA2A5032DB5D3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13290C4C452487B8DFD3E0FDBE4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5676-2E6E-443C-9403-817DDA9CEFE2}"/>
      </w:docPartPr>
      <w:docPartBody>
        <w:p w:rsidR="003B533F" w:rsidRDefault="00080D42" w:rsidP="00080D42">
          <w:pPr>
            <w:pStyle w:val="713290C4C452487B8DFD3E0FDBE4924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4CF7EF3A9C846D88ECC0509BB29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EBB1-4471-4346-A34E-78406862874A}"/>
      </w:docPartPr>
      <w:docPartBody>
        <w:p w:rsidR="003B533F" w:rsidRDefault="00080D42" w:rsidP="00080D42">
          <w:pPr>
            <w:pStyle w:val="54CF7EF3A9C846D88ECC0509BB2936BA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DCD51EE3EA0402C88E336057483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CF24-36C0-475F-BC34-1D01875F153E}"/>
      </w:docPartPr>
      <w:docPartBody>
        <w:p w:rsidR="003B533F" w:rsidRDefault="00080D42" w:rsidP="00080D42">
          <w:pPr>
            <w:pStyle w:val="2DCD51EE3EA0402C88E3360574830B18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931026B17CA4A618E118ACC831F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B187-7E5A-4D59-8474-119B51A5D0E4}"/>
      </w:docPartPr>
      <w:docPartBody>
        <w:p w:rsidR="003B533F" w:rsidRDefault="00080D42" w:rsidP="00080D42">
          <w:pPr>
            <w:pStyle w:val="5931026B17CA4A618E118ACC831F91F6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E5DB89281EF4DCF99DBD68398F5F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3E3B-574B-44F2-9014-06AB5D4A79E8}"/>
      </w:docPartPr>
      <w:docPartBody>
        <w:p w:rsidR="003B533F" w:rsidRDefault="00080D42" w:rsidP="00080D42">
          <w:pPr>
            <w:pStyle w:val="0E5DB89281EF4DCF99DBD68398F5FF8A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F8E95C9A08F47A78DAB37C7BF96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FD53-0E97-465B-8828-554B0188963B}"/>
      </w:docPartPr>
      <w:docPartBody>
        <w:p w:rsidR="003B533F" w:rsidRDefault="00080D42" w:rsidP="00080D42">
          <w:pPr>
            <w:pStyle w:val="9F8E95C9A08F47A78DAB37C7BF9665A2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28292BCB70E4B8F9B153256F1EF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D2CC-047F-4AE7-B04C-1A99D5BE84A6}"/>
      </w:docPartPr>
      <w:docPartBody>
        <w:p w:rsidR="003B533F" w:rsidRDefault="00080D42" w:rsidP="00080D42">
          <w:pPr>
            <w:pStyle w:val="C28292BCB70E4B8F9B153256F1EFCCC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4B1A85AC4F14462812D9BA56DA9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4F8D-5547-4505-BD45-5924E45EEA0E}"/>
      </w:docPartPr>
      <w:docPartBody>
        <w:p w:rsidR="003B533F" w:rsidRDefault="00080D42" w:rsidP="00080D42">
          <w:pPr>
            <w:pStyle w:val="34B1A85AC4F14462812D9BA56DA9478B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15AD38B7D8943DE853131FF5CCB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51E-6274-4B04-A126-FE72B601669C}"/>
      </w:docPartPr>
      <w:docPartBody>
        <w:p w:rsidR="003B533F" w:rsidRDefault="00080D42" w:rsidP="00080D42">
          <w:pPr>
            <w:pStyle w:val="015AD38B7D8943DE853131FF5CCB4103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0345D543573448198D168998B9E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15A8-4AA1-49D7-BC25-38D82FBD1B12}"/>
      </w:docPartPr>
      <w:docPartBody>
        <w:p w:rsidR="003B533F" w:rsidRDefault="00080D42" w:rsidP="00080D42">
          <w:pPr>
            <w:pStyle w:val="A0345D543573448198D168998B9E6D49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E846E47AEA64C1C918AF38A6DB6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E576-EE8D-40A1-A21C-FA5685B08638}"/>
      </w:docPartPr>
      <w:docPartBody>
        <w:p w:rsidR="003B533F" w:rsidRDefault="00080D42" w:rsidP="00080D42">
          <w:pPr>
            <w:pStyle w:val="BE846E47AEA64C1C918AF38A6DB6732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7D5171CB11A4008B23F351D6E08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88FC-FF0D-4925-AE21-050DED1003CD}"/>
      </w:docPartPr>
      <w:docPartBody>
        <w:p w:rsidR="003B533F" w:rsidRDefault="00080D42" w:rsidP="00080D42">
          <w:pPr>
            <w:pStyle w:val="27D5171CB11A4008B23F351D6E08FF08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BF1C635937B474B862A61B550E5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433A-F1F7-4DAE-8608-E26540C96F68}"/>
      </w:docPartPr>
      <w:docPartBody>
        <w:p w:rsidR="008509C9" w:rsidRDefault="003B533F" w:rsidP="003B533F">
          <w:pPr>
            <w:pStyle w:val="DBF1C635937B474B862A61B550E565D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A2E245C421D4BD2BE38BB4966DE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07CD-FCF5-4532-B6FD-C6DE37A6F2CB}"/>
      </w:docPartPr>
      <w:docPartBody>
        <w:p w:rsidR="008509C9" w:rsidRDefault="003B533F" w:rsidP="003B533F">
          <w:pPr>
            <w:pStyle w:val="CA2E245C421D4BD2BE38BB4966DE5E2E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E754112083E4206A99DFF090634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FAF3-1577-4A43-810D-2B1115A60000}"/>
      </w:docPartPr>
      <w:docPartBody>
        <w:p w:rsidR="008509C9" w:rsidRDefault="003B533F" w:rsidP="003B533F">
          <w:pPr>
            <w:pStyle w:val="9E754112083E4206A99DFF0906347B78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F99400CA188449C1A286317256FA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2199-5A42-449B-8D10-8E284F99FA0B}"/>
      </w:docPartPr>
      <w:docPartBody>
        <w:p w:rsidR="008509C9" w:rsidRDefault="003B533F" w:rsidP="003B533F">
          <w:pPr>
            <w:pStyle w:val="F99400CA188449C1A286317256FAE1B7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2CF5E6F62204D9EA824B09863ACC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D5B8-9A06-4FF1-B08A-43227F41FBB3}"/>
      </w:docPartPr>
      <w:docPartBody>
        <w:p w:rsidR="008509C9" w:rsidRDefault="003B533F" w:rsidP="003B533F">
          <w:pPr>
            <w:pStyle w:val="A2CF5E6F62204D9EA824B09863ACC4C6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9351014C93E48838794EE120612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B24A-254D-43E7-9D4F-07FA8C94BEF8}"/>
      </w:docPartPr>
      <w:docPartBody>
        <w:p w:rsidR="008509C9" w:rsidRDefault="003B533F" w:rsidP="003B533F">
          <w:pPr>
            <w:pStyle w:val="69351014C93E48838794EE12061242F2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B164DA12C544ED4AB776B560C003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DD93-1610-4B35-8A98-F6E649E70987}"/>
      </w:docPartPr>
      <w:docPartBody>
        <w:p w:rsidR="008509C9" w:rsidRDefault="003B533F" w:rsidP="003B533F">
          <w:pPr>
            <w:pStyle w:val="DB164DA12C544ED4AB776B560C003154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3445C4F925943B1A31C5F37B6CF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D2D0-1FE3-4FCE-A239-974B52579D4F}"/>
      </w:docPartPr>
      <w:docPartBody>
        <w:p w:rsidR="008509C9" w:rsidRDefault="003B533F" w:rsidP="003B533F">
          <w:pPr>
            <w:pStyle w:val="23445C4F925943B1A31C5F37B6CF07A2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197F6EFF1D34FCEA0541F48E98A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8CEA-AC66-4311-8BD2-0D05845280B8}"/>
      </w:docPartPr>
      <w:docPartBody>
        <w:p w:rsidR="008509C9" w:rsidRDefault="003B533F" w:rsidP="003B533F">
          <w:pPr>
            <w:pStyle w:val="B197F6EFF1D34FCEA0541F48E98AEC3F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569769D44A24739AD644B11F538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64B-03FA-4431-A278-D9DF7B2C1761}"/>
      </w:docPartPr>
      <w:docPartBody>
        <w:p w:rsidR="008509C9" w:rsidRDefault="003B533F" w:rsidP="003B533F">
          <w:pPr>
            <w:pStyle w:val="3569769D44A24739AD644B11F538B748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FF5064C76804481596D4FBE4C8BF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8D66-57A6-4B76-8291-6C0BE8341B36}"/>
      </w:docPartPr>
      <w:docPartBody>
        <w:p w:rsidR="008509C9" w:rsidRDefault="003B533F" w:rsidP="003B533F">
          <w:pPr>
            <w:pStyle w:val="FF5064C76804481596D4FBE4C8BF8E19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8959D3708F54BDB8F6E279F41C3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8254-0664-48D9-80BE-B875A2B2C2F4}"/>
      </w:docPartPr>
      <w:docPartBody>
        <w:p w:rsidR="008509C9" w:rsidRDefault="003B533F" w:rsidP="003B533F">
          <w:pPr>
            <w:pStyle w:val="78959D3708F54BDB8F6E279F41C3FCA6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1901D05365141ADAFB17C893395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1BD9-E387-416E-A77E-A206FC8BF5C5}"/>
      </w:docPartPr>
      <w:docPartBody>
        <w:p w:rsidR="008509C9" w:rsidRDefault="003B533F" w:rsidP="003B533F">
          <w:pPr>
            <w:pStyle w:val="C1901D05365141ADAFB17C8933956DDA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CA177CFA0E3418EA568DB46A02E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23AB-E5FE-4FDB-B281-9C96C8F26B8B}"/>
      </w:docPartPr>
      <w:docPartBody>
        <w:p w:rsidR="008509C9" w:rsidRDefault="003B533F" w:rsidP="003B533F">
          <w:pPr>
            <w:pStyle w:val="ECA177CFA0E3418EA568DB46A02E088C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626F27EA02F449393F9085F32D8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F40A-57A9-4AA0-8964-63F781C0F0E2}"/>
      </w:docPartPr>
      <w:docPartBody>
        <w:p w:rsidR="008509C9" w:rsidRDefault="003B533F" w:rsidP="003B533F">
          <w:pPr>
            <w:pStyle w:val="B626F27EA02F449393F9085F32D82BB5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35122B01AD047B482D5E2EF7926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38C3-CFD2-4979-AFC7-AEE235050FF0}"/>
      </w:docPartPr>
      <w:docPartBody>
        <w:p w:rsidR="00000000" w:rsidRDefault="00A903BB" w:rsidP="00A903BB">
          <w:pPr>
            <w:pStyle w:val="235122B01AD047B482D5E2EF7926DB5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149B1044839427A880A6BB140EC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F099-5CC4-425A-824F-360AE007955C}"/>
      </w:docPartPr>
      <w:docPartBody>
        <w:p w:rsidR="00000000" w:rsidRDefault="00A903BB" w:rsidP="00A903BB">
          <w:pPr>
            <w:pStyle w:val="4149B1044839427A880A6BB140ECA9E6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02B9A8CC89B4333BED62CC20DC9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E4B0-BBF2-435F-8B3B-967DE8B3D2D2}"/>
      </w:docPartPr>
      <w:docPartBody>
        <w:p w:rsidR="00000000" w:rsidRDefault="00A903BB" w:rsidP="00A903BB">
          <w:pPr>
            <w:pStyle w:val="E02B9A8CC89B4333BED62CC20DC910B8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730129F686643828E6E92327DCDA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F322-966B-4872-8555-49EBF811E0A3}"/>
      </w:docPartPr>
      <w:docPartBody>
        <w:p w:rsidR="00000000" w:rsidRDefault="00A903BB" w:rsidP="00A903BB">
          <w:pPr>
            <w:pStyle w:val="5730129F686643828E6E92327DCDA6DB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BDE5CF9CAF249A9BB8F2527AEF5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AAE0-B74D-4199-8E5E-447A7BDA7DBD}"/>
      </w:docPartPr>
      <w:docPartBody>
        <w:p w:rsidR="00000000" w:rsidRDefault="00A903BB" w:rsidP="00A903BB">
          <w:pPr>
            <w:pStyle w:val="7BDE5CF9CAF249A9BB8F2527AEF53F70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0D958ED380354C91B1C60EF58D2A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0D6B-7002-42BA-9A80-ED17DBEE4623}"/>
      </w:docPartPr>
      <w:docPartBody>
        <w:p w:rsidR="00000000" w:rsidRDefault="00A903BB" w:rsidP="00A903BB">
          <w:pPr>
            <w:pStyle w:val="0D958ED380354C91B1C60EF58D2A7FF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3AA4357015747B1B479B6A712E5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6C55-F35F-4713-8069-4F93477EFF44}"/>
      </w:docPartPr>
      <w:docPartBody>
        <w:p w:rsidR="00000000" w:rsidRDefault="00A903BB" w:rsidP="00A903BB">
          <w:pPr>
            <w:pStyle w:val="C3AA4357015747B1B479B6A712E51B4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4BDBEB932BF45B4BDF74CA8D729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9206-60AC-4343-B753-DAD9C1A8308C}"/>
      </w:docPartPr>
      <w:docPartBody>
        <w:p w:rsidR="00000000" w:rsidRDefault="00A903BB" w:rsidP="00A903BB">
          <w:pPr>
            <w:pStyle w:val="74BDBEB932BF45B4BDF74CA8D729AAC1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0DF5E95C01346F2A0283B5EBDF3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FC30-D0C2-4BAF-AAB5-EE5D0FDD1732}"/>
      </w:docPartPr>
      <w:docPartBody>
        <w:p w:rsidR="00000000" w:rsidRDefault="00A903BB" w:rsidP="00A903BB">
          <w:pPr>
            <w:pStyle w:val="50DF5E95C01346F2A0283B5EBDF354E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7D041F949FF489490C549B235E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AB24-2AAD-4A5D-82F0-7769AB4F195A}"/>
      </w:docPartPr>
      <w:docPartBody>
        <w:p w:rsidR="00000000" w:rsidRDefault="00A903BB" w:rsidP="00A903BB">
          <w:pPr>
            <w:pStyle w:val="D7D041F949FF489490C549B235E8627E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97B81301DED44AC0A5074716081D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9F46-E04A-411E-8A3A-13ECDD240E80}"/>
      </w:docPartPr>
      <w:docPartBody>
        <w:p w:rsidR="00000000" w:rsidRDefault="00A903BB" w:rsidP="00A903BB">
          <w:pPr>
            <w:pStyle w:val="97B81301DED44AC0A5074716081DF195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5185CB3FB36456EB31AD63F6E14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7892-4EB5-4785-A97B-FEE24C4973C6}"/>
      </w:docPartPr>
      <w:docPartBody>
        <w:p w:rsidR="00000000" w:rsidRDefault="00A903BB" w:rsidP="00A903BB">
          <w:pPr>
            <w:pStyle w:val="E5185CB3FB36456EB31AD63F6E14BFAE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26A2FB666F2A4899A3E27F02AEA6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D1F0-B1A4-480A-8887-435A873436A7}"/>
      </w:docPartPr>
      <w:docPartBody>
        <w:p w:rsidR="00000000" w:rsidRDefault="00A903BB" w:rsidP="00A903BB">
          <w:pPr>
            <w:pStyle w:val="26A2FB666F2A4899A3E27F02AEA6CFA5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38F2F7C6FA2C473BA6B9DE09111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023-EBBE-4025-AB9D-DC626CC3EF96}"/>
      </w:docPartPr>
      <w:docPartBody>
        <w:p w:rsidR="00000000" w:rsidRDefault="00A903BB" w:rsidP="00A903BB">
          <w:pPr>
            <w:pStyle w:val="38F2F7C6FA2C473BA6B9DE09111D2463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3CEB4977E5D4572AA3769DCA157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DDB2-0613-4296-8159-83BB3C383A9B}"/>
      </w:docPartPr>
      <w:docPartBody>
        <w:p w:rsidR="00000000" w:rsidRDefault="00A903BB" w:rsidP="00A903BB">
          <w:pPr>
            <w:pStyle w:val="53CEB4977E5D4572AA3769DCA1571940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CDF0B055145B4F779B45CD50F73E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B48CA-5269-44E4-9101-4A64760640C7}"/>
      </w:docPartPr>
      <w:docPartBody>
        <w:p w:rsidR="00000000" w:rsidRDefault="00A903BB" w:rsidP="00A903BB">
          <w:pPr>
            <w:pStyle w:val="CDF0B055145B4F779B45CD50F73E6AB2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6E5313DF67B47AE805759A844DE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C111E-EDF6-446B-8F37-E875AB182AD7}"/>
      </w:docPartPr>
      <w:docPartBody>
        <w:p w:rsidR="00000000" w:rsidRDefault="00A903BB" w:rsidP="00A903BB">
          <w:pPr>
            <w:pStyle w:val="56E5313DF67B47AE805759A844DE70E0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73439881085416887628A5CCE73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CE79-B00C-4B31-AE9A-40CEA86A5809}"/>
      </w:docPartPr>
      <w:docPartBody>
        <w:p w:rsidR="00000000" w:rsidRDefault="00A903BB" w:rsidP="00A903BB">
          <w:pPr>
            <w:pStyle w:val="D73439881085416887628A5CCE733669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B9AD63A7EA844A3BCF7DF56B04B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8C80-BC33-422D-8A6E-6DD70C512916}"/>
      </w:docPartPr>
      <w:docPartBody>
        <w:p w:rsidR="00000000" w:rsidRDefault="00A903BB" w:rsidP="00A903BB">
          <w:pPr>
            <w:pStyle w:val="4B9AD63A7EA844A3BCF7DF56B04BE9BC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8ED29BF20974648A701E2B4A6FD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B92-F3D9-4C3A-A33D-0B5C0FDB02FE}"/>
      </w:docPartPr>
      <w:docPartBody>
        <w:p w:rsidR="00000000" w:rsidRDefault="00A903BB" w:rsidP="00A903BB">
          <w:pPr>
            <w:pStyle w:val="88ED29BF20974648A701E2B4A6FD4D8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4D7E62B1FF24BB696642AB2D7A5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E8F0-F22F-4526-9D1C-DABAD742876B}"/>
      </w:docPartPr>
      <w:docPartBody>
        <w:p w:rsidR="00000000" w:rsidRDefault="00A903BB" w:rsidP="00A903BB">
          <w:pPr>
            <w:pStyle w:val="E4D7E62B1FF24BB696642AB2D7A566D4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82115D5402D34ADD9D87BAA3379A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44E9-FE61-4CE0-881B-6B410AE202AE}"/>
      </w:docPartPr>
      <w:docPartBody>
        <w:p w:rsidR="00000000" w:rsidRDefault="00A903BB" w:rsidP="00A903BB">
          <w:pPr>
            <w:pStyle w:val="82115D5402D34ADD9D87BAA3379AF47C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F6BA2A15EDB9469CB0E2E28FEA57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3050-54E4-4C74-A386-BFEE87B0A6FB}"/>
      </w:docPartPr>
      <w:docPartBody>
        <w:p w:rsidR="00000000" w:rsidRDefault="00A903BB" w:rsidP="00A903BB">
          <w:pPr>
            <w:pStyle w:val="F6BA2A15EDB9469CB0E2E28FEA57C3F8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F97F3EFF23441958C984FD243F1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7306-9C60-45AC-BB68-DD5DCC0D0568}"/>
      </w:docPartPr>
      <w:docPartBody>
        <w:p w:rsidR="00000000" w:rsidRDefault="00A903BB" w:rsidP="00A903BB">
          <w:pPr>
            <w:pStyle w:val="1F97F3EFF23441958C984FD243F1A36A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6CFEA35E8D740E2ABB3436A45D6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816D-5881-4F30-8F75-B687A33AFA39}"/>
      </w:docPartPr>
      <w:docPartBody>
        <w:p w:rsidR="00000000" w:rsidRDefault="00A903BB" w:rsidP="00A903BB">
          <w:pPr>
            <w:pStyle w:val="E6CFEA35E8D740E2ABB3436A45D6C36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D8EC53C22794A71B194D86505C1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AE4F-EC62-4EF2-9135-B10DE1BB9442}"/>
      </w:docPartPr>
      <w:docPartBody>
        <w:p w:rsidR="00000000" w:rsidRDefault="00A903BB" w:rsidP="00A903BB">
          <w:pPr>
            <w:pStyle w:val="BD8EC53C22794A71B194D86505C19B95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E8D7AF903A64555BEA0A722A912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648A-1562-4885-81E5-33364AC818B0}"/>
      </w:docPartPr>
      <w:docPartBody>
        <w:p w:rsidR="00000000" w:rsidRDefault="00A903BB" w:rsidP="00A903BB">
          <w:pPr>
            <w:pStyle w:val="EE8D7AF903A64555BEA0A722A912C4C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8F5821EF14946A1A01C3A77478C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5AA3-018F-4BEE-A2D1-3A1A73948738}"/>
      </w:docPartPr>
      <w:docPartBody>
        <w:p w:rsidR="00000000" w:rsidRDefault="00A903BB" w:rsidP="00A903BB">
          <w:pPr>
            <w:pStyle w:val="18F5821EF14946A1A01C3A77478C9DC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4884B09069B45D2B4F3492B73F8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849E-EE97-4D58-BF80-66A1CC8CC9AE}"/>
      </w:docPartPr>
      <w:docPartBody>
        <w:p w:rsidR="00000000" w:rsidRDefault="00A903BB" w:rsidP="00A903BB">
          <w:pPr>
            <w:pStyle w:val="B4884B09069B45D2B4F3492B73F82250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5DBB0AD0CCF841F480AA38169EA7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6B80-AD0F-40AA-8198-29417CBE6ADD}"/>
      </w:docPartPr>
      <w:docPartBody>
        <w:p w:rsidR="00000000" w:rsidRDefault="00A903BB" w:rsidP="00A903BB">
          <w:pPr>
            <w:pStyle w:val="5DBB0AD0CCF841F480AA38169EA7BA12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74D85733740D4F648248DC6916DF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D581-FBEB-4B18-9F94-3D6E12B3E56F}"/>
      </w:docPartPr>
      <w:docPartBody>
        <w:p w:rsidR="00000000" w:rsidRDefault="00A903BB" w:rsidP="00A903BB">
          <w:pPr>
            <w:pStyle w:val="74D85733740D4F648248DC6916DF3C5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5646FCC9AAC46DCA781D5C52567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2E3A-C8B0-474D-AAB4-AA3C2E7C11C4}"/>
      </w:docPartPr>
      <w:docPartBody>
        <w:p w:rsidR="00000000" w:rsidRDefault="00A903BB" w:rsidP="00A903BB">
          <w:pPr>
            <w:pStyle w:val="E5646FCC9AAC46DCA781D5C52567FCCF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159F1C2CE494A95BA0DC8E245D1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8C77-E027-46A2-9DF8-1F0F0124B458}"/>
      </w:docPartPr>
      <w:docPartBody>
        <w:p w:rsidR="00000000" w:rsidRDefault="00A903BB" w:rsidP="00A903BB">
          <w:pPr>
            <w:pStyle w:val="1159F1C2CE494A95BA0DC8E245D1A9DD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14BC35FA016D4ED5A6C85F05257A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56EF-616C-4EC5-BA11-52AAEF73AFD5}"/>
      </w:docPartPr>
      <w:docPartBody>
        <w:p w:rsidR="00000000" w:rsidRDefault="00A903BB" w:rsidP="00A903BB">
          <w:pPr>
            <w:pStyle w:val="14BC35FA016D4ED5A6C85F05257AB41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8FFD629AF5946CB9C246E6E3EC6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6954C-49C6-4FC3-9E81-1F6F46530881}"/>
      </w:docPartPr>
      <w:docPartBody>
        <w:p w:rsidR="00000000" w:rsidRDefault="00A903BB" w:rsidP="00A903BB">
          <w:pPr>
            <w:pStyle w:val="D8FFD629AF5946CB9C246E6E3EC69F97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61B811E3685A489C8961241F3526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7EB2-FC24-4D24-873A-5E6DBF68A3DA}"/>
      </w:docPartPr>
      <w:docPartBody>
        <w:p w:rsidR="00000000" w:rsidRDefault="00A903BB" w:rsidP="00A903BB">
          <w:pPr>
            <w:pStyle w:val="61B811E3685A489C8961241F3526217F"/>
          </w:pPr>
          <w:r w:rsidRPr="004333F9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E70AAA5317E7468CBCA036FE4C51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537F-6CA6-42A0-86DE-C6BD45FFBA28}"/>
      </w:docPartPr>
      <w:docPartBody>
        <w:p w:rsidR="00000000" w:rsidRDefault="00A903BB" w:rsidP="00A903BB">
          <w:pPr>
            <w:pStyle w:val="E70AAA5317E7468CBCA036FE4C51A371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B12538AB71C54452B27F22315576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E033-A2AE-4652-B881-0F991CA8EC8D}"/>
      </w:docPartPr>
      <w:docPartBody>
        <w:p w:rsidR="00000000" w:rsidRDefault="00A903BB" w:rsidP="00A903BB">
          <w:pPr>
            <w:pStyle w:val="B12538AB71C54452B27F223155764304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1C062DD22C8447EAA58E1BFF726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5326-8229-412C-903D-AE3D6AB89370}"/>
      </w:docPartPr>
      <w:docPartBody>
        <w:p w:rsidR="00000000" w:rsidRDefault="00A903BB" w:rsidP="00A903BB">
          <w:pPr>
            <w:pStyle w:val="D1C062DD22C8447EAA58E1BFF7267DB8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4A61B097BDD2499E9EEE191F8A2A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A3F1-8BD9-4881-92B7-608C6928CB8F}"/>
      </w:docPartPr>
      <w:docPartBody>
        <w:p w:rsidR="00000000" w:rsidRDefault="00A903BB" w:rsidP="00A903BB">
          <w:pPr>
            <w:pStyle w:val="4A61B097BDD2499E9EEE191F8A2AF426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D0FF90D06CAC4040BF39768AC69F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84DB7-C847-4635-A5AC-AC11909B385D}"/>
      </w:docPartPr>
      <w:docPartBody>
        <w:p w:rsidR="00000000" w:rsidRDefault="00A903BB" w:rsidP="00A903BB">
          <w:pPr>
            <w:pStyle w:val="D0FF90D06CAC4040BF39768AC69F7467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  <w:docPart>
      <w:docPartPr>
        <w:name w:val="A948E35E7D10421F9263D913A361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F1FC-84B4-4F6A-BF6A-3EAC6FFADFA1}"/>
      </w:docPartPr>
      <w:docPartBody>
        <w:p w:rsidR="00000000" w:rsidRDefault="00A903BB" w:rsidP="00A903BB">
          <w:pPr>
            <w:pStyle w:val="A948E35E7D10421F9263D913A361D4E4"/>
          </w:pPr>
          <w:r w:rsidRPr="00C20DF1">
            <w:rPr>
              <w:rStyle w:val="PlaceholderText"/>
              <w:color w:val="0070C0"/>
              <w:sz w:val="16"/>
              <w:szCs w:val="16"/>
            </w:rPr>
            <w:t>Insert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37"/>
    <w:rsid w:val="00080D42"/>
    <w:rsid w:val="0010082A"/>
    <w:rsid w:val="001603A4"/>
    <w:rsid w:val="002378FE"/>
    <w:rsid w:val="003B533F"/>
    <w:rsid w:val="0057479F"/>
    <w:rsid w:val="006361CB"/>
    <w:rsid w:val="008509C9"/>
    <w:rsid w:val="00A903BB"/>
    <w:rsid w:val="00AE7937"/>
    <w:rsid w:val="00B12363"/>
    <w:rsid w:val="00C3594F"/>
    <w:rsid w:val="00EE78A6"/>
    <w:rsid w:val="00F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3BB"/>
    <w:rPr>
      <w:color w:val="808080"/>
    </w:rPr>
  </w:style>
  <w:style w:type="paragraph" w:customStyle="1" w:styleId="57E9865C49EF44C0B519D964A885D3123">
    <w:name w:val="57E9865C49EF44C0B519D964A885D3123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72BB2CF2AA417F8A63B18F0E286BAA3">
    <w:name w:val="9572BB2CF2AA417F8A63B18F0E286BAA3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2C50D86A4C4CFE95FA0F993BF058703">
    <w:name w:val="2F2C50D86A4C4CFE95FA0F993BF058703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4CD574E0C845B68ED6E70BE9F84DF03">
    <w:name w:val="9C4CD574E0C845B68ED6E70BE9F84DF03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1BC3693FE9493ABED9FB0446B223F23">
    <w:name w:val="CD1BC3693FE9493ABED9FB0446B223F23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E94C47129E495C84A8E9277048930E1">
    <w:name w:val="ECE94C47129E495C84A8E9277048930E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95D730D6AB4B76AB343078CC7ABFF51">
    <w:name w:val="A395D730D6AB4B76AB343078CC7ABFF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824674F5DF4FA8BBC5F3A03D9983E81">
    <w:name w:val="46824674F5DF4FA8BBC5F3A03D9983E8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D1EDB5AC3E44FCAC0730732E2BC9FA1">
    <w:name w:val="CAD1EDB5AC3E44FCAC0730732E2BC9F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8D0178FA53458C985E72D9201B3BEA1">
    <w:name w:val="168D0178FA53458C985E72D9201B3BE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5E05C400CC4EAF9D800DBACCC255561">
    <w:name w:val="505E05C400CC4EAF9D800DBACCC25556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C4C2465E88498AA25ED7668A7C2FCF1">
    <w:name w:val="4EC4C2465E88498AA25ED7668A7C2FC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4A40863B05744DD9C67F185F1119A051">
    <w:name w:val="B4A40863B05744DD9C67F185F1119A0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F6E1187FF947D3B6297640C2A2D1241">
    <w:name w:val="97F6E1187FF947D3B6297640C2A2D124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3C37C21D7F4C64A5EF7D9F00A4E8551">
    <w:name w:val="E63C37C21D7F4C64A5EF7D9F00A4E85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8DD641047848BD94863B3A1B6137441">
    <w:name w:val="E68DD641047848BD94863B3A1B613744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F33299BFF2422BAB71DE5A186B2FD91">
    <w:name w:val="15F33299BFF2422BAB71DE5A186B2FD9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2310A983F24D42910B5F6D5A65B51E1">
    <w:name w:val="242310A983F24D42910B5F6D5A65B51E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95D8FC71C44A98B80BC6490CF6349B1">
    <w:name w:val="9B95D8FC71C44A98B80BC6490CF6349B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D2E56444424AF5A83D2BCED6B321131">
    <w:name w:val="B7D2E56444424AF5A83D2BCED6B3211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3AF709757649F8875C5324CA58FD351">
    <w:name w:val="173AF709757649F8875C5324CA58FD3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171E6304C44B58AD08FECDB8E0DAD31">
    <w:name w:val="EA171E6304C44B58AD08FECDB8E0DAD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6418908B37741B2B74F496AF5FCE1DE1">
    <w:name w:val="86418908B37741B2B74F496AF5FCE1DE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A694DFC6664608BAB461A20D7003601">
    <w:name w:val="55A694DFC6664608BAB461A20D70036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070E21C20A47FBA34B1E0BEC2325281">
    <w:name w:val="46070E21C20A47FBA34B1E0BEC232528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00D1BF7194C45D4A83A451CE668F8AF1">
    <w:name w:val="400D1BF7194C45D4A83A451CE668F8A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0CD1AC6E3C409CACF866EBE5C4782B1">
    <w:name w:val="BC0CD1AC6E3C409CACF866EBE5C4782B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8B4FE7569E4CE0BCD2C587FE438E581">
    <w:name w:val="1A8B4FE7569E4CE0BCD2C587FE438E58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82CF42430945B58170B86331DA16C71">
    <w:name w:val="5F82CF42430945B58170B86331DA16C7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39AF8B1354441ED9CFE2B5AB2D3621C1">
    <w:name w:val="C39AF8B1354441ED9CFE2B5AB2D3621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5C17FEB14024EA1A391B801822354151">
    <w:name w:val="05C17FEB14024EA1A391B8018223541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47772B3CB048C994BACEE858C064651">
    <w:name w:val="6447772B3CB048C994BACEE858C0646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9D34BB7C8348AA91A3ACFBDEB987E21">
    <w:name w:val="4D9D34BB7C8348AA91A3ACFBDEB987E2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B3F7F1774E1472299B6D474E85A3D2F1">
    <w:name w:val="DB3F7F1774E1472299B6D474E85A3D2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6C4648E4D4C568925B801718829B31">
    <w:name w:val="CAA6C4648E4D4C568925B801718829B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264E2E35D24EDFA81C5E6F8561C34F1">
    <w:name w:val="D9264E2E35D24EDFA81C5E6F8561C34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313DE364AE4BF18D3CF8F3AF9F3AE71">
    <w:name w:val="A9313DE364AE4BF18D3CF8F3AF9F3AE7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822203E24E4D30AD881EDE619DEBC21">
    <w:name w:val="55822203E24E4D30AD881EDE619DEBC2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C3977ADAA14DB5B880822DEC99DE141">
    <w:name w:val="4DC3977ADAA14DB5B880822DEC99DE14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2443F7B56748A596F413E1025C67A01">
    <w:name w:val="392443F7B56748A596F413E1025C67A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6E6C1BDC0A489FB76FE8FF68E92CE51">
    <w:name w:val="926E6C1BDC0A489FB76FE8FF68E92CE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46880AE1FA4F118934E845628EC4A31">
    <w:name w:val="E346880AE1FA4F118934E845628EC4A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CA0886411E4594BC99E5DFBFCAF4AD1">
    <w:name w:val="D0CA0886411E4594BC99E5DFBFCAF4A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4E7CC82E6545728DBEDB752D70036B1">
    <w:name w:val="844E7CC82E6545728DBEDB752D70036B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A6BBE48EFB4BFE85D39A85774CEEF91">
    <w:name w:val="33A6BBE48EFB4BFE85D39A85774CEEF9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D87FB95A4542D390B9DA4BCE3EA58D1">
    <w:name w:val="3DD87FB95A4542D390B9DA4BCE3EA58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7B77228C64285B22EF4D74F09E55A1">
    <w:name w:val="0B97B77228C64285B22EF4D74F09E55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7222C0998D481099FBFDA944BCA6AE1">
    <w:name w:val="967222C0998D481099FBFDA944BCA6AE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BC453FB1384C28862FBE5AB13824021">
    <w:name w:val="79BC453FB1384C28862FBE5AB1382402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B3B5260473428EB75AF0323AA834BB1">
    <w:name w:val="8AB3B5260473428EB75AF0323AA834BB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C137ADC6BD4C0EBBBD0345F4575CB41">
    <w:name w:val="ABC137ADC6BD4C0EBBBD0345F4575CB4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783B64E6104AE9918C1E6B7B3E8C941">
    <w:name w:val="88783B64E6104AE9918C1E6B7B3E8C94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4E2E955B7B6436B93660CE2A2E226091">
    <w:name w:val="14E2E955B7B6436B93660CE2A2E22609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FB7FAFA5A243B6B4E52D851AB256E61">
    <w:name w:val="CAFB7FAFA5A243B6B4E52D851AB256E6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31C75BBF3048FA84550749892D90001">
    <w:name w:val="3F31C75BBF3048FA84550749892D900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FA2EA0243C4E47B9BA21E214367A111">
    <w:name w:val="5DFA2EA0243C4E47B9BA21E214367A11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99636663BE41908403545AF5D1ECF81">
    <w:name w:val="D799636663BE41908403545AF5D1ECF8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EDEF65D5A74809968F9F9FCAC4F0351">
    <w:name w:val="ABEDEF65D5A74809968F9F9FCAC4F03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5ED722C8354928B61D486A1BB3FDB11">
    <w:name w:val="4B5ED722C8354928B61D486A1BB3FDB1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C7C50FA39545D58A2F1C1C48F8E84F1">
    <w:name w:val="8DC7C50FA39545D58A2F1C1C48F8E84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327C32B452460C85B1839F8F04BFFA1">
    <w:name w:val="DF327C32B452460C85B1839F8F04BFF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D9E68070CB454397C4F7E4EFD4B3161">
    <w:name w:val="E3D9E68070CB454397C4F7E4EFD4B316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C3CCDDFEBF4984A7CC4C284842BB4F1">
    <w:name w:val="F9C3CCDDFEBF4984A7CC4C284842BB4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52A139B40144C2887ADB1D14FCDBFE1">
    <w:name w:val="6352A139B40144C2887ADB1D14FCDBFE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F5BAE172934C1BBF489CA9A152548C1">
    <w:name w:val="67F5BAE172934C1BBF489CA9A152548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F1726ECCD9464F8490A7D2A85647901">
    <w:name w:val="79F1726ECCD9464F8490A7D2A856479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D3FDD54C8204776939453820E4F788A1">
    <w:name w:val="1D3FDD54C8204776939453820E4F788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E4A4B4984B491A8CBEDC0C08A322E31">
    <w:name w:val="DDE4A4B4984B491A8CBEDC0C08A322E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ECE1AD34DD44F191D8D94C76C00AFA1">
    <w:name w:val="47ECE1AD34DD44F191D8D94C76C00AF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BC160B81214F47A394BE902765431F1">
    <w:name w:val="81BC160B81214F47A394BE902765431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5617BFC9B7F4A4C9E12811562F4CC9C1">
    <w:name w:val="C5617BFC9B7F4A4C9E12811562F4CC9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271E0353244E889C5AF0FBCF1467A61">
    <w:name w:val="0B271E0353244E889C5AF0FBCF1467A6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46DAD090CB4548BA11CBD65DDD2D111">
    <w:name w:val="A346DAD090CB4548BA11CBD65DDD2D11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9796FC7CB74132933F4E0BAFC28C991">
    <w:name w:val="929796FC7CB74132933F4E0BAFC28C99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7568092DEB4365AE1B5C71051B17671">
    <w:name w:val="FE7568092DEB4365AE1B5C71051B1767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D114BBC322474A8ECCE1D407190B201">
    <w:name w:val="3FD114BBC322474A8ECCE1D407190B2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5BEF2B854247FF8FD1968BBAD4C2191">
    <w:name w:val="455BEF2B854247FF8FD1968BBAD4C219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B3E9DDE21440F988EEAF9926D461931">
    <w:name w:val="28B3E9DDE21440F988EEAF9926D4619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37F490ECC847E8886914C48B285C0D1">
    <w:name w:val="7437F490ECC847E8886914C48B285C0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924937B6248ADB475BE7A869750821">
    <w:name w:val="78A924937B6248ADB475BE7A86975082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39B467260F48A28242604FE777C0BD1">
    <w:name w:val="8A39B467260F48A28242604FE777C0B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DD9C6F83DA4EBB864AB71683F451D01">
    <w:name w:val="A3DD9C6F83DA4EBB864AB71683F451D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06584856464D798327DA046673C8611">
    <w:name w:val="5E06584856464D798327DA046673C861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B4D2742EE14B3FB92ECB713B14A4BC1">
    <w:name w:val="15B4D2742EE14B3FB92ECB713B14A4B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7ECABA5EF54085A06AFA5B854C1B2F1">
    <w:name w:val="7F7ECABA5EF54085A06AFA5B854C1B2F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52A77CE572448CDBE45FDA78AC1C4071">
    <w:name w:val="C52A77CE572448CDBE45FDA78AC1C407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60E5F7C1BE4C5B9BC6DC9C20A22D361">
    <w:name w:val="1260E5F7C1BE4C5B9BC6DC9C20A22D36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7E4A6C17254BC2802630C6E02C116C1">
    <w:name w:val="667E4A6C17254BC2802630C6E02C116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E95CD7A9B34DC5B788952D45E86B8C1">
    <w:name w:val="D4E95CD7A9B34DC5B788952D45E86B8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4781EA968D4406986E0FEBDAEBAADEE1">
    <w:name w:val="04781EA968D4406986E0FEBDAEBAADEE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22C0DD01D74FA1AB265EB8F1ADC35D1">
    <w:name w:val="FA22C0DD01D74FA1AB265EB8F1ADC35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8687621A5C94054860D23BC5F3B63131">
    <w:name w:val="E8687621A5C94054860D23BC5F3B631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B09EA9C2F64F918498BB5F3F5BE4A81">
    <w:name w:val="2FB09EA9C2F64F918498BB5F3F5BE4A8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890F43907248C6B1C88FE80D2AAFB51">
    <w:name w:val="75890F43907248C6B1C88FE80D2AAFB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4A58DD0EC9403589336BBD5AA2F6DC1">
    <w:name w:val="ED4A58DD0EC9403589336BBD5AA2F6DC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D70D6CA20046B48EF012D7655AE03D1">
    <w:name w:val="98D70D6CA20046B48EF012D7655AE03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19C122EF2A48D0B30F2CE4D88A5BCA1">
    <w:name w:val="6619C122EF2A48D0B30F2CE4D88A5BCA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885A00A7324910A639C3703622DFFB1">
    <w:name w:val="AC885A00A7324910A639C3703622DFFB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77A1B9538B46CCB211E0C645621FBD1">
    <w:name w:val="3077A1B9538B46CCB211E0C645621FBD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2254CD73444F12BFC465E80B4BFCB01">
    <w:name w:val="EA2254CD73444F12BFC465E80B4BFCB0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157EA38ACD4DB795A86DC460DACAE31">
    <w:name w:val="CF157EA38ACD4DB795A86DC460DACAE3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B1B35DD8674636AA6C6940F5C9FD451">
    <w:name w:val="7CB1B35DD8674636AA6C6940F5C9FD451"/>
    <w:rsid w:val="00AE793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3690DFB9294AA5A74421DDA634EA24">
    <w:name w:val="773690DFB9294AA5A74421DDA634EA24"/>
    <w:rsid w:val="00AE7937"/>
  </w:style>
  <w:style w:type="paragraph" w:customStyle="1" w:styleId="38178CF35B67443BAF74331CA75E3A59">
    <w:name w:val="38178CF35B67443BAF74331CA75E3A59"/>
    <w:rsid w:val="006361CB"/>
  </w:style>
  <w:style w:type="paragraph" w:customStyle="1" w:styleId="75576CA9FC00455D8A7261B8A0FAD654">
    <w:name w:val="75576CA9FC00455D8A7261B8A0FAD654"/>
    <w:rsid w:val="006361CB"/>
  </w:style>
  <w:style w:type="paragraph" w:customStyle="1" w:styleId="9A5FB9E06C214F51BA93A404A9E0858E">
    <w:name w:val="9A5FB9E06C214F51BA93A404A9E0858E"/>
    <w:rsid w:val="006361CB"/>
  </w:style>
  <w:style w:type="paragraph" w:customStyle="1" w:styleId="9013EBD37FB84F2F9C98D123ADE32F02">
    <w:name w:val="9013EBD37FB84F2F9C98D123ADE32F02"/>
    <w:rsid w:val="006361CB"/>
  </w:style>
  <w:style w:type="paragraph" w:customStyle="1" w:styleId="DCA6E3F3793A47EE98E21CCDA53FCBB7">
    <w:name w:val="DCA6E3F3793A47EE98E21CCDA53FCBB7"/>
    <w:rsid w:val="006361CB"/>
  </w:style>
  <w:style w:type="paragraph" w:customStyle="1" w:styleId="1FE416B4F9FF46CCA14920409DFBD2F5">
    <w:name w:val="1FE416B4F9FF46CCA14920409DFBD2F5"/>
    <w:rsid w:val="006361CB"/>
  </w:style>
  <w:style w:type="paragraph" w:customStyle="1" w:styleId="177B747FD902457495A3DA00DA9AE0C6">
    <w:name w:val="177B747FD902457495A3DA00DA9AE0C6"/>
    <w:rsid w:val="006361CB"/>
  </w:style>
  <w:style w:type="paragraph" w:customStyle="1" w:styleId="77C40681A7F34C918C7196E3052328B5">
    <w:name w:val="77C40681A7F34C918C7196E3052328B5"/>
    <w:rsid w:val="006361CB"/>
  </w:style>
  <w:style w:type="paragraph" w:customStyle="1" w:styleId="784CF785FBC346F188AE8ECC329070A4">
    <w:name w:val="784CF785FBC346F188AE8ECC329070A4"/>
    <w:rsid w:val="006361CB"/>
  </w:style>
  <w:style w:type="paragraph" w:customStyle="1" w:styleId="CBEE898D944647BD94DAA24DB6E6459D">
    <w:name w:val="CBEE898D944647BD94DAA24DB6E6459D"/>
    <w:rsid w:val="006361CB"/>
  </w:style>
  <w:style w:type="paragraph" w:customStyle="1" w:styleId="7D4C6196EBD2475AA49C8E741F3FA80D">
    <w:name w:val="7D4C6196EBD2475AA49C8E741F3FA80D"/>
    <w:rsid w:val="006361CB"/>
  </w:style>
  <w:style w:type="paragraph" w:customStyle="1" w:styleId="6CAF02B1D44B445FA35E160A9C1B0022">
    <w:name w:val="6CAF02B1D44B445FA35E160A9C1B0022"/>
    <w:rsid w:val="006361CB"/>
  </w:style>
  <w:style w:type="paragraph" w:customStyle="1" w:styleId="6E60A5D7111446DF850AFF7E6D6EFCC1">
    <w:name w:val="6E60A5D7111446DF850AFF7E6D6EFCC1"/>
    <w:rsid w:val="006361CB"/>
  </w:style>
  <w:style w:type="paragraph" w:customStyle="1" w:styleId="632EFF7D4B364462A32317E94745245A">
    <w:name w:val="632EFF7D4B364462A32317E94745245A"/>
    <w:rsid w:val="006361CB"/>
  </w:style>
  <w:style w:type="paragraph" w:customStyle="1" w:styleId="5D8614AEF9FA44859AFE9EF71F89892E">
    <w:name w:val="5D8614AEF9FA44859AFE9EF71F89892E"/>
    <w:rsid w:val="006361CB"/>
  </w:style>
  <w:style w:type="paragraph" w:customStyle="1" w:styleId="A9239044E922499ABBFDBBE131C20531">
    <w:name w:val="A9239044E922499ABBFDBBE131C20531"/>
    <w:rsid w:val="006361CB"/>
  </w:style>
  <w:style w:type="paragraph" w:customStyle="1" w:styleId="8D319F77AA1B4230BDC6B23244F89B5E">
    <w:name w:val="8D319F77AA1B4230BDC6B23244F89B5E"/>
    <w:rsid w:val="006361CB"/>
  </w:style>
  <w:style w:type="paragraph" w:customStyle="1" w:styleId="9F3CC89ACAFF4D879EC79BDC4D2707C4">
    <w:name w:val="9F3CC89ACAFF4D879EC79BDC4D2707C4"/>
    <w:rsid w:val="006361CB"/>
  </w:style>
  <w:style w:type="paragraph" w:customStyle="1" w:styleId="450B353708FD4ACC98277A2CB27AA0FD">
    <w:name w:val="450B353708FD4ACC98277A2CB27AA0FD"/>
    <w:rsid w:val="006361CB"/>
  </w:style>
  <w:style w:type="paragraph" w:customStyle="1" w:styleId="2D2882B42C9B4707AB0900927250AEEB">
    <w:name w:val="2D2882B42C9B4707AB0900927250AEEB"/>
    <w:rsid w:val="006361CB"/>
  </w:style>
  <w:style w:type="paragraph" w:customStyle="1" w:styleId="0F0A65D92D984660B741E970B8885248">
    <w:name w:val="0F0A65D92D984660B741E970B8885248"/>
    <w:rsid w:val="006361CB"/>
  </w:style>
  <w:style w:type="paragraph" w:customStyle="1" w:styleId="12FB25C5F26B4D559D3894E0E24356BB">
    <w:name w:val="12FB25C5F26B4D559D3894E0E24356BB"/>
    <w:rsid w:val="006361CB"/>
  </w:style>
  <w:style w:type="paragraph" w:customStyle="1" w:styleId="870D503B31A14843A57F0DF5F52B6F84">
    <w:name w:val="870D503B31A14843A57F0DF5F52B6F84"/>
    <w:rsid w:val="006361CB"/>
  </w:style>
  <w:style w:type="paragraph" w:customStyle="1" w:styleId="4D1278AB2EE4490694CA2A5032DB5D34">
    <w:name w:val="4D1278AB2EE4490694CA2A5032DB5D34"/>
    <w:rsid w:val="006361CB"/>
  </w:style>
  <w:style w:type="paragraph" w:customStyle="1" w:styleId="713290C4C452487B8DFD3E0FDBE49247">
    <w:name w:val="713290C4C452487B8DFD3E0FDBE49247"/>
    <w:rsid w:val="00080D42"/>
  </w:style>
  <w:style w:type="paragraph" w:customStyle="1" w:styleId="54CF7EF3A9C846D88ECC0509BB2936BA">
    <w:name w:val="54CF7EF3A9C846D88ECC0509BB2936BA"/>
    <w:rsid w:val="00080D42"/>
  </w:style>
  <w:style w:type="paragraph" w:customStyle="1" w:styleId="2DCD51EE3EA0402C88E3360574830B18">
    <w:name w:val="2DCD51EE3EA0402C88E3360574830B18"/>
    <w:rsid w:val="00080D42"/>
  </w:style>
  <w:style w:type="paragraph" w:customStyle="1" w:styleId="5931026B17CA4A618E118ACC831F91F6">
    <w:name w:val="5931026B17CA4A618E118ACC831F91F6"/>
    <w:rsid w:val="00080D42"/>
  </w:style>
  <w:style w:type="paragraph" w:customStyle="1" w:styleId="0E5DB89281EF4DCF99DBD68398F5FF8A">
    <w:name w:val="0E5DB89281EF4DCF99DBD68398F5FF8A"/>
    <w:rsid w:val="00080D42"/>
  </w:style>
  <w:style w:type="paragraph" w:customStyle="1" w:styleId="9F8E95C9A08F47A78DAB37C7BF9665A2">
    <w:name w:val="9F8E95C9A08F47A78DAB37C7BF9665A2"/>
    <w:rsid w:val="00080D42"/>
  </w:style>
  <w:style w:type="paragraph" w:customStyle="1" w:styleId="C28292BCB70E4B8F9B153256F1EFCCC4">
    <w:name w:val="C28292BCB70E4B8F9B153256F1EFCCC4"/>
    <w:rsid w:val="00080D42"/>
  </w:style>
  <w:style w:type="paragraph" w:customStyle="1" w:styleId="34B1A85AC4F14462812D9BA56DA9478B">
    <w:name w:val="34B1A85AC4F14462812D9BA56DA9478B"/>
    <w:rsid w:val="00080D42"/>
  </w:style>
  <w:style w:type="paragraph" w:customStyle="1" w:styleId="015AD38B7D8943DE853131FF5CCB4103">
    <w:name w:val="015AD38B7D8943DE853131FF5CCB4103"/>
    <w:rsid w:val="00080D42"/>
  </w:style>
  <w:style w:type="paragraph" w:customStyle="1" w:styleId="A0345D543573448198D168998B9E6D49">
    <w:name w:val="A0345D543573448198D168998B9E6D49"/>
    <w:rsid w:val="00080D42"/>
  </w:style>
  <w:style w:type="paragraph" w:customStyle="1" w:styleId="BE846E47AEA64C1C918AF38A6DB67327">
    <w:name w:val="BE846E47AEA64C1C918AF38A6DB67327"/>
    <w:rsid w:val="00080D42"/>
  </w:style>
  <w:style w:type="paragraph" w:customStyle="1" w:styleId="27D5171CB11A4008B23F351D6E08FF08">
    <w:name w:val="27D5171CB11A4008B23F351D6E08FF08"/>
    <w:rsid w:val="00080D42"/>
  </w:style>
  <w:style w:type="paragraph" w:customStyle="1" w:styleId="DBF1C635937B474B862A61B550E565DD">
    <w:name w:val="DBF1C635937B474B862A61B550E565DD"/>
    <w:rsid w:val="003B533F"/>
    <w:rPr>
      <w:kern w:val="2"/>
      <w14:ligatures w14:val="standardContextual"/>
    </w:rPr>
  </w:style>
  <w:style w:type="paragraph" w:customStyle="1" w:styleId="CA2E245C421D4BD2BE38BB4966DE5E2E">
    <w:name w:val="CA2E245C421D4BD2BE38BB4966DE5E2E"/>
    <w:rsid w:val="003B533F"/>
    <w:rPr>
      <w:kern w:val="2"/>
      <w14:ligatures w14:val="standardContextual"/>
    </w:rPr>
  </w:style>
  <w:style w:type="paragraph" w:customStyle="1" w:styleId="9E754112083E4206A99DFF0906347B78">
    <w:name w:val="9E754112083E4206A99DFF0906347B78"/>
    <w:rsid w:val="003B533F"/>
    <w:rPr>
      <w:kern w:val="2"/>
      <w14:ligatures w14:val="standardContextual"/>
    </w:rPr>
  </w:style>
  <w:style w:type="paragraph" w:customStyle="1" w:styleId="F99400CA188449C1A286317256FAE1B7">
    <w:name w:val="F99400CA188449C1A286317256FAE1B7"/>
    <w:rsid w:val="003B533F"/>
    <w:rPr>
      <w:kern w:val="2"/>
      <w14:ligatures w14:val="standardContextual"/>
    </w:rPr>
  </w:style>
  <w:style w:type="paragraph" w:customStyle="1" w:styleId="A2CF5E6F62204D9EA824B09863ACC4C6">
    <w:name w:val="A2CF5E6F62204D9EA824B09863ACC4C6"/>
    <w:rsid w:val="003B533F"/>
    <w:rPr>
      <w:kern w:val="2"/>
      <w14:ligatures w14:val="standardContextual"/>
    </w:rPr>
  </w:style>
  <w:style w:type="paragraph" w:customStyle="1" w:styleId="69351014C93E48838794EE12061242F2">
    <w:name w:val="69351014C93E48838794EE12061242F2"/>
    <w:rsid w:val="003B533F"/>
    <w:rPr>
      <w:kern w:val="2"/>
      <w14:ligatures w14:val="standardContextual"/>
    </w:rPr>
  </w:style>
  <w:style w:type="paragraph" w:customStyle="1" w:styleId="DB164DA12C544ED4AB776B560C003154">
    <w:name w:val="DB164DA12C544ED4AB776B560C003154"/>
    <w:rsid w:val="003B533F"/>
    <w:rPr>
      <w:kern w:val="2"/>
      <w14:ligatures w14:val="standardContextual"/>
    </w:rPr>
  </w:style>
  <w:style w:type="paragraph" w:customStyle="1" w:styleId="23445C4F925943B1A31C5F37B6CF07A2">
    <w:name w:val="23445C4F925943B1A31C5F37B6CF07A2"/>
    <w:rsid w:val="003B533F"/>
    <w:rPr>
      <w:kern w:val="2"/>
      <w14:ligatures w14:val="standardContextual"/>
    </w:rPr>
  </w:style>
  <w:style w:type="paragraph" w:customStyle="1" w:styleId="B197F6EFF1D34FCEA0541F48E98AEC3F">
    <w:name w:val="B197F6EFF1D34FCEA0541F48E98AEC3F"/>
    <w:rsid w:val="003B533F"/>
    <w:rPr>
      <w:kern w:val="2"/>
      <w14:ligatures w14:val="standardContextual"/>
    </w:rPr>
  </w:style>
  <w:style w:type="paragraph" w:customStyle="1" w:styleId="3569769D44A24739AD644B11F538B748">
    <w:name w:val="3569769D44A24739AD644B11F538B748"/>
    <w:rsid w:val="003B533F"/>
    <w:rPr>
      <w:kern w:val="2"/>
      <w14:ligatures w14:val="standardContextual"/>
    </w:rPr>
  </w:style>
  <w:style w:type="paragraph" w:customStyle="1" w:styleId="FF5064C76804481596D4FBE4C8BF8E19">
    <w:name w:val="FF5064C76804481596D4FBE4C8BF8E19"/>
    <w:rsid w:val="003B533F"/>
    <w:rPr>
      <w:kern w:val="2"/>
      <w14:ligatures w14:val="standardContextual"/>
    </w:rPr>
  </w:style>
  <w:style w:type="paragraph" w:customStyle="1" w:styleId="78959D3708F54BDB8F6E279F41C3FCA6">
    <w:name w:val="78959D3708F54BDB8F6E279F41C3FCA6"/>
    <w:rsid w:val="003B533F"/>
    <w:rPr>
      <w:kern w:val="2"/>
      <w14:ligatures w14:val="standardContextual"/>
    </w:rPr>
  </w:style>
  <w:style w:type="paragraph" w:customStyle="1" w:styleId="C1901D05365141ADAFB17C8933956DDA">
    <w:name w:val="C1901D05365141ADAFB17C8933956DDA"/>
    <w:rsid w:val="003B533F"/>
    <w:rPr>
      <w:kern w:val="2"/>
      <w14:ligatures w14:val="standardContextual"/>
    </w:rPr>
  </w:style>
  <w:style w:type="paragraph" w:customStyle="1" w:styleId="ECA177CFA0E3418EA568DB46A02E088C">
    <w:name w:val="ECA177CFA0E3418EA568DB46A02E088C"/>
    <w:rsid w:val="003B533F"/>
    <w:rPr>
      <w:kern w:val="2"/>
      <w14:ligatures w14:val="standardContextual"/>
    </w:rPr>
  </w:style>
  <w:style w:type="paragraph" w:customStyle="1" w:styleId="B626F27EA02F449393F9085F32D82BB5">
    <w:name w:val="B626F27EA02F449393F9085F32D82BB5"/>
    <w:rsid w:val="003B533F"/>
    <w:rPr>
      <w:kern w:val="2"/>
      <w14:ligatures w14:val="standardContextual"/>
    </w:rPr>
  </w:style>
  <w:style w:type="paragraph" w:customStyle="1" w:styleId="70497219E94045A7848CF8F69ECB7571">
    <w:name w:val="70497219E94045A7848CF8F69ECB7571"/>
    <w:rsid w:val="003B533F"/>
    <w:rPr>
      <w:kern w:val="2"/>
      <w14:ligatures w14:val="standardContextual"/>
    </w:rPr>
  </w:style>
  <w:style w:type="paragraph" w:customStyle="1" w:styleId="75C977F97E2A44BB83BDEE01242304CF">
    <w:name w:val="75C977F97E2A44BB83BDEE01242304CF"/>
    <w:rsid w:val="003B533F"/>
    <w:rPr>
      <w:kern w:val="2"/>
      <w14:ligatures w14:val="standardContextual"/>
    </w:rPr>
  </w:style>
  <w:style w:type="paragraph" w:customStyle="1" w:styleId="A61CCAB9A9AD458AA433724B4400B882">
    <w:name w:val="A61CCAB9A9AD458AA433724B4400B882"/>
    <w:rsid w:val="003B533F"/>
    <w:rPr>
      <w:kern w:val="2"/>
      <w14:ligatures w14:val="standardContextual"/>
    </w:rPr>
  </w:style>
  <w:style w:type="paragraph" w:customStyle="1" w:styleId="235122B01AD047B482D5E2EF7926DB5D">
    <w:name w:val="235122B01AD047B482D5E2EF7926DB5D"/>
    <w:rsid w:val="00A903BB"/>
    <w:rPr>
      <w:kern w:val="2"/>
      <w14:ligatures w14:val="standardContextual"/>
    </w:rPr>
  </w:style>
  <w:style w:type="paragraph" w:customStyle="1" w:styleId="4149B1044839427A880A6BB140ECA9E6">
    <w:name w:val="4149B1044839427A880A6BB140ECA9E6"/>
    <w:rsid w:val="00A903BB"/>
    <w:rPr>
      <w:kern w:val="2"/>
      <w14:ligatures w14:val="standardContextual"/>
    </w:rPr>
  </w:style>
  <w:style w:type="paragraph" w:customStyle="1" w:styleId="E02B9A8CC89B4333BED62CC20DC910B8">
    <w:name w:val="E02B9A8CC89B4333BED62CC20DC910B8"/>
    <w:rsid w:val="00A903BB"/>
    <w:rPr>
      <w:kern w:val="2"/>
      <w14:ligatures w14:val="standardContextual"/>
    </w:rPr>
  </w:style>
  <w:style w:type="paragraph" w:customStyle="1" w:styleId="5730129F686643828E6E92327DCDA6DB">
    <w:name w:val="5730129F686643828E6E92327DCDA6DB"/>
    <w:rsid w:val="00A903BB"/>
    <w:rPr>
      <w:kern w:val="2"/>
      <w14:ligatures w14:val="standardContextual"/>
    </w:rPr>
  </w:style>
  <w:style w:type="paragraph" w:customStyle="1" w:styleId="7BDE5CF9CAF249A9BB8F2527AEF53F70">
    <w:name w:val="7BDE5CF9CAF249A9BB8F2527AEF53F70"/>
    <w:rsid w:val="00A903BB"/>
    <w:rPr>
      <w:kern w:val="2"/>
      <w14:ligatures w14:val="standardContextual"/>
    </w:rPr>
  </w:style>
  <w:style w:type="paragraph" w:customStyle="1" w:styleId="0D958ED380354C91B1C60EF58D2A7FF7">
    <w:name w:val="0D958ED380354C91B1C60EF58D2A7FF7"/>
    <w:rsid w:val="00A903BB"/>
    <w:rPr>
      <w:kern w:val="2"/>
      <w14:ligatures w14:val="standardContextual"/>
    </w:rPr>
  </w:style>
  <w:style w:type="paragraph" w:customStyle="1" w:styleId="C3AA4357015747B1B479B6A712E51B44">
    <w:name w:val="C3AA4357015747B1B479B6A712E51B44"/>
    <w:rsid w:val="00A903BB"/>
    <w:rPr>
      <w:kern w:val="2"/>
      <w14:ligatures w14:val="standardContextual"/>
    </w:rPr>
  </w:style>
  <w:style w:type="paragraph" w:customStyle="1" w:styleId="74BDBEB932BF45B4BDF74CA8D729AAC1">
    <w:name w:val="74BDBEB932BF45B4BDF74CA8D729AAC1"/>
    <w:rsid w:val="00A903BB"/>
    <w:rPr>
      <w:kern w:val="2"/>
      <w14:ligatures w14:val="standardContextual"/>
    </w:rPr>
  </w:style>
  <w:style w:type="paragraph" w:customStyle="1" w:styleId="50DF5E95C01346F2A0283B5EBDF354ED">
    <w:name w:val="50DF5E95C01346F2A0283B5EBDF354ED"/>
    <w:rsid w:val="00A903BB"/>
    <w:rPr>
      <w:kern w:val="2"/>
      <w14:ligatures w14:val="standardContextual"/>
    </w:rPr>
  </w:style>
  <w:style w:type="paragraph" w:customStyle="1" w:styleId="D7D041F949FF489490C549B235E8627E">
    <w:name w:val="D7D041F949FF489490C549B235E8627E"/>
    <w:rsid w:val="00A903BB"/>
    <w:rPr>
      <w:kern w:val="2"/>
      <w14:ligatures w14:val="standardContextual"/>
    </w:rPr>
  </w:style>
  <w:style w:type="paragraph" w:customStyle="1" w:styleId="97B81301DED44AC0A5074716081DF195">
    <w:name w:val="97B81301DED44AC0A5074716081DF195"/>
    <w:rsid w:val="00A903BB"/>
    <w:rPr>
      <w:kern w:val="2"/>
      <w14:ligatures w14:val="standardContextual"/>
    </w:rPr>
  </w:style>
  <w:style w:type="paragraph" w:customStyle="1" w:styleId="E5185CB3FB36456EB31AD63F6E14BFAE">
    <w:name w:val="E5185CB3FB36456EB31AD63F6E14BFAE"/>
    <w:rsid w:val="00A903BB"/>
    <w:rPr>
      <w:kern w:val="2"/>
      <w14:ligatures w14:val="standardContextual"/>
    </w:rPr>
  </w:style>
  <w:style w:type="paragraph" w:customStyle="1" w:styleId="26A2FB666F2A4899A3E27F02AEA6CFA5">
    <w:name w:val="26A2FB666F2A4899A3E27F02AEA6CFA5"/>
    <w:rsid w:val="00A903BB"/>
    <w:rPr>
      <w:kern w:val="2"/>
      <w14:ligatures w14:val="standardContextual"/>
    </w:rPr>
  </w:style>
  <w:style w:type="paragraph" w:customStyle="1" w:styleId="38F2F7C6FA2C473BA6B9DE09111D2463">
    <w:name w:val="38F2F7C6FA2C473BA6B9DE09111D2463"/>
    <w:rsid w:val="00A903BB"/>
    <w:rPr>
      <w:kern w:val="2"/>
      <w14:ligatures w14:val="standardContextual"/>
    </w:rPr>
  </w:style>
  <w:style w:type="paragraph" w:customStyle="1" w:styleId="53CEB4977E5D4572AA3769DCA1571940">
    <w:name w:val="53CEB4977E5D4572AA3769DCA1571940"/>
    <w:rsid w:val="00A903BB"/>
    <w:rPr>
      <w:kern w:val="2"/>
      <w14:ligatures w14:val="standardContextual"/>
    </w:rPr>
  </w:style>
  <w:style w:type="paragraph" w:customStyle="1" w:styleId="CDF0B055145B4F779B45CD50F73E6AB2">
    <w:name w:val="CDF0B055145B4F779B45CD50F73E6AB2"/>
    <w:rsid w:val="00A903BB"/>
    <w:rPr>
      <w:kern w:val="2"/>
      <w14:ligatures w14:val="standardContextual"/>
    </w:rPr>
  </w:style>
  <w:style w:type="paragraph" w:customStyle="1" w:styleId="56E5313DF67B47AE805759A844DE70E0">
    <w:name w:val="56E5313DF67B47AE805759A844DE70E0"/>
    <w:rsid w:val="00A903BB"/>
    <w:rPr>
      <w:kern w:val="2"/>
      <w14:ligatures w14:val="standardContextual"/>
    </w:rPr>
  </w:style>
  <w:style w:type="paragraph" w:customStyle="1" w:styleId="D73439881085416887628A5CCE733669">
    <w:name w:val="D73439881085416887628A5CCE733669"/>
    <w:rsid w:val="00A903BB"/>
    <w:rPr>
      <w:kern w:val="2"/>
      <w14:ligatures w14:val="standardContextual"/>
    </w:rPr>
  </w:style>
  <w:style w:type="paragraph" w:customStyle="1" w:styleId="4B9AD63A7EA844A3BCF7DF56B04BE9BC">
    <w:name w:val="4B9AD63A7EA844A3BCF7DF56B04BE9BC"/>
    <w:rsid w:val="00A903BB"/>
    <w:rPr>
      <w:kern w:val="2"/>
      <w14:ligatures w14:val="standardContextual"/>
    </w:rPr>
  </w:style>
  <w:style w:type="paragraph" w:customStyle="1" w:styleId="88ED29BF20974648A701E2B4A6FD4D8D">
    <w:name w:val="88ED29BF20974648A701E2B4A6FD4D8D"/>
    <w:rsid w:val="00A903BB"/>
    <w:rPr>
      <w:kern w:val="2"/>
      <w14:ligatures w14:val="standardContextual"/>
    </w:rPr>
  </w:style>
  <w:style w:type="paragraph" w:customStyle="1" w:styleId="E4D7E62B1FF24BB696642AB2D7A566D4">
    <w:name w:val="E4D7E62B1FF24BB696642AB2D7A566D4"/>
    <w:rsid w:val="00A903BB"/>
    <w:rPr>
      <w:kern w:val="2"/>
      <w14:ligatures w14:val="standardContextual"/>
    </w:rPr>
  </w:style>
  <w:style w:type="paragraph" w:customStyle="1" w:styleId="82115D5402D34ADD9D87BAA3379AF47C">
    <w:name w:val="82115D5402D34ADD9D87BAA3379AF47C"/>
    <w:rsid w:val="00A903BB"/>
    <w:rPr>
      <w:kern w:val="2"/>
      <w14:ligatures w14:val="standardContextual"/>
    </w:rPr>
  </w:style>
  <w:style w:type="paragraph" w:customStyle="1" w:styleId="F6BA2A15EDB9469CB0E2E28FEA57C3F8">
    <w:name w:val="F6BA2A15EDB9469CB0E2E28FEA57C3F8"/>
    <w:rsid w:val="00A903BB"/>
    <w:rPr>
      <w:kern w:val="2"/>
      <w14:ligatures w14:val="standardContextual"/>
    </w:rPr>
  </w:style>
  <w:style w:type="paragraph" w:customStyle="1" w:styleId="1F97F3EFF23441958C984FD243F1A36A">
    <w:name w:val="1F97F3EFF23441958C984FD243F1A36A"/>
    <w:rsid w:val="00A903BB"/>
    <w:rPr>
      <w:kern w:val="2"/>
      <w14:ligatures w14:val="standardContextual"/>
    </w:rPr>
  </w:style>
  <w:style w:type="paragraph" w:customStyle="1" w:styleId="E6CFEA35E8D740E2ABB3436A45D6C36D">
    <w:name w:val="E6CFEA35E8D740E2ABB3436A45D6C36D"/>
    <w:rsid w:val="00A903BB"/>
    <w:rPr>
      <w:kern w:val="2"/>
      <w14:ligatures w14:val="standardContextual"/>
    </w:rPr>
  </w:style>
  <w:style w:type="paragraph" w:customStyle="1" w:styleId="BD8EC53C22794A71B194D86505C19B95">
    <w:name w:val="BD8EC53C22794A71B194D86505C19B95"/>
    <w:rsid w:val="00A903BB"/>
    <w:rPr>
      <w:kern w:val="2"/>
      <w14:ligatures w14:val="standardContextual"/>
    </w:rPr>
  </w:style>
  <w:style w:type="paragraph" w:customStyle="1" w:styleId="EE8D7AF903A64555BEA0A722A912C4CD">
    <w:name w:val="EE8D7AF903A64555BEA0A722A912C4CD"/>
    <w:rsid w:val="00A903BB"/>
    <w:rPr>
      <w:kern w:val="2"/>
      <w14:ligatures w14:val="standardContextual"/>
    </w:rPr>
  </w:style>
  <w:style w:type="paragraph" w:customStyle="1" w:styleId="18F5821EF14946A1A01C3A77478C9DCD">
    <w:name w:val="18F5821EF14946A1A01C3A77478C9DCD"/>
    <w:rsid w:val="00A903BB"/>
    <w:rPr>
      <w:kern w:val="2"/>
      <w14:ligatures w14:val="standardContextual"/>
    </w:rPr>
  </w:style>
  <w:style w:type="paragraph" w:customStyle="1" w:styleId="B4884B09069B45D2B4F3492B73F82250">
    <w:name w:val="B4884B09069B45D2B4F3492B73F82250"/>
    <w:rsid w:val="00A903BB"/>
    <w:rPr>
      <w:kern w:val="2"/>
      <w14:ligatures w14:val="standardContextual"/>
    </w:rPr>
  </w:style>
  <w:style w:type="paragraph" w:customStyle="1" w:styleId="5DBB0AD0CCF841F480AA38169EA7BA12">
    <w:name w:val="5DBB0AD0CCF841F480AA38169EA7BA12"/>
    <w:rsid w:val="00A903BB"/>
    <w:rPr>
      <w:kern w:val="2"/>
      <w14:ligatures w14:val="standardContextual"/>
    </w:rPr>
  </w:style>
  <w:style w:type="paragraph" w:customStyle="1" w:styleId="74D85733740D4F648248DC6916DF3C57">
    <w:name w:val="74D85733740D4F648248DC6916DF3C57"/>
    <w:rsid w:val="00A903BB"/>
    <w:rPr>
      <w:kern w:val="2"/>
      <w14:ligatures w14:val="standardContextual"/>
    </w:rPr>
  </w:style>
  <w:style w:type="paragraph" w:customStyle="1" w:styleId="E5646FCC9AAC46DCA781D5C52567FCCF">
    <w:name w:val="E5646FCC9AAC46DCA781D5C52567FCCF"/>
    <w:rsid w:val="00A903BB"/>
    <w:rPr>
      <w:kern w:val="2"/>
      <w14:ligatures w14:val="standardContextual"/>
    </w:rPr>
  </w:style>
  <w:style w:type="paragraph" w:customStyle="1" w:styleId="1159F1C2CE494A95BA0DC8E245D1A9DD">
    <w:name w:val="1159F1C2CE494A95BA0DC8E245D1A9DD"/>
    <w:rsid w:val="00A903BB"/>
    <w:rPr>
      <w:kern w:val="2"/>
      <w14:ligatures w14:val="standardContextual"/>
    </w:rPr>
  </w:style>
  <w:style w:type="paragraph" w:customStyle="1" w:styleId="14BC35FA016D4ED5A6C85F05257AB417">
    <w:name w:val="14BC35FA016D4ED5A6C85F05257AB417"/>
    <w:rsid w:val="00A903BB"/>
    <w:rPr>
      <w:kern w:val="2"/>
      <w14:ligatures w14:val="standardContextual"/>
    </w:rPr>
  </w:style>
  <w:style w:type="paragraph" w:customStyle="1" w:styleId="D8FFD629AF5946CB9C246E6E3EC69F97">
    <w:name w:val="D8FFD629AF5946CB9C246E6E3EC69F97"/>
    <w:rsid w:val="00A903BB"/>
    <w:rPr>
      <w:kern w:val="2"/>
      <w14:ligatures w14:val="standardContextual"/>
    </w:rPr>
  </w:style>
  <w:style w:type="paragraph" w:customStyle="1" w:styleId="61B811E3685A489C8961241F3526217F">
    <w:name w:val="61B811E3685A489C8961241F3526217F"/>
    <w:rsid w:val="00A903BB"/>
    <w:rPr>
      <w:kern w:val="2"/>
      <w14:ligatures w14:val="standardContextual"/>
    </w:rPr>
  </w:style>
  <w:style w:type="paragraph" w:customStyle="1" w:styleId="E70AAA5317E7468CBCA036FE4C51A371">
    <w:name w:val="E70AAA5317E7468CBCA036FE4C51A371"/>
    <w:rsid w:val="00A903BB"/>
    <w:rPr>
      <w:kern w:val="2"/>
      <w14:ligatures w14:val="standardContextual"/>
    </w:rPr>
  </w:style>
  <w:style w:type="paragraph" w:customStyle="1" w:styleId="B12538AB71C54452B27F223155764304">
    <w:name w:val="B12538AB71C54452B27F223155764304"/>
    <w:rsid w:val="00A903BB"/>
    <w:rPr>
      <w:kern w:val="2"/>
      <w14:ligatures w14:val="standardContextual"/>
    </w:rPr>
  </w:style>
  <w:style w:type="paragraph" w:customStyle="1" w:styleId="D1C062DD22C8447EAA58E1BFF7267DB8">
    <w:name w:val="D1C062DD22C8447EAA58E1BFF7267DB8"/>
    <w:rsid w:val="00A903BB"/>
    <w:rPr>
      <w:kern w:val="2"/>
      <w14:ligatures w14:val="standardContextual"/>
    </w:rPr>
  </w:style>
  <w:style w:type="paragraph" w:customStyle="1" w:styleId="4A61B097BDD2499E9EEE191F8A2AF426">
    <w:name w:val="4A61B097BDD2499E9EEE191F8A2AF426"/>
    <w:rsid w:val="00A903BB"/>
    <w:rPr>
      <w:kern w:val="2"/>
      <w14:ligatures w14:val="standardContextual"/>
    </w:rPr>
  </w:style>
  <w:style w:type="paragraph" w:customStyle="1" w:styleId="D0FF90D06CAC4040BF39768AC69F7467">
    <w:name w:val="D0FF90D06CAC4040BF39768AC69F7467"/>
    <w:rsid w:val="00A903BB"/>
    <w:rPr>
      <w:kern w:val="2"/>
      <w14:ligatures w14:val="standardContextual"/>
    </w:rPr>
  </w:style>
  <w:style w:type="paragraph" w:customStyle="1" w:styleId="A948E35E7D10421F9263D913A361D4E4">
    <w:name w:val="A948E35E7D10421F9263D913A361D4E4"/>
    <w:rsid w:val="00A903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F229-57DB-445D-BC36-55E0B632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 DATA MASTER.dot</Template>
  <TotalTime>59</TotalTime>
  <Pages>4</Pages>
  <Words>1761</Words>
  <Characters>9653</Characters>
  <Application>Microsoft Office Word</Application>
  <DocSecurity>0</DocSecurity>
  <Lines>209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6005 Consultant Bid Data Statement</vt:lpstr>
    </vt:vector>
  </TitlesOfParts>
  <Company>DCS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6005 Consultant Bid Data Statement</dc:title>
  <dc:subject/>
  <dc:creator>Peter Babey</dc:creator>
  <cp:keywords/>
  <dc:description/>
  <cp:lastModifiedBy>Cutler, Rebecca</cp:lastModifiedBy>
  <cp:revision>37</cp:revision>
  <cp:lastPrinted>2019-08-20T13:29:00Z</cp:lastPrinted>
  <dcterms:created xsi:type="dcterms:W3CDTF">2024-10-07T18:44:00Z</dcterms:created>
  <dcterms:modified xsi:type="dcterms:W3CDTF">2024-10-09T12:36:00Z</dcterms:modified>
</cp:coreProperties>
</file>