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144" w14:textId="77777777" w:rsidR="0017531C" w:rsidRPr="00371360" w:rsidRDefault="001A6668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Date:</w:t>
      </w: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1538EFD3913A496C8AF9B3460BBE2DD7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724BC0"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5C15D03C" w14:textId="77777777" w:rsidR="0017531C" w:rsidRPr="00241BAD" w:rsidRDefault="0017531C" w:rsidP="0083080C">
      <w:pPr>
        <w:rPr>
          <w:rFonts w:ascii="Arial" w:hAnsi="Arial" w:cs="Arial"/>
          <w:sz w:val="12"/>
          <w:szCs w:val="12"/>
        </w:rPr>
      </w:pPr>
    </w:p>
    <w:p w14:paraId="4BE2622A" w14:textId="77777777" w:rsidR="00AA789A" w:rsidRPr="00371360" w:rsidRDefault="008F3575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To:</w:t>
      </w:r>
      <w:r w:rsidR="00AA789A" w:rsidRPr="00371360">
        <w:rPr>
          <w:rFonts w:ascii="Arial" w:hAnsi="Arial" w:cs="Arial"/>
          <w:sz w:val="20"/>
          <w:szCs w:val="20"/>
        </w:rPr>
        <w:tab/>
      </w:r>
      <w:r w:rsidR="00C51A43" w:rsidRPr="00371360">
        <w:rPr>
          <w:rFonts w:ascii="Arial" w:hAnsi="Arial" w:cs="Arial"/>
          <w:sz w:val="20"/>
          <w:szCs w:val="20"/>
        </w:rPr>
        <w:t>Craig Russell</w:t>
      </w:r>
    </w:p>
    <w:p w14:paraId="46DCD35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20A410D7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DAS/Construction Services</w:t>
      </w:r>
    </w:p>
    <w:p w14:paraId="5126BAF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Office of Legal Affairs, P</w:t>
      </w:r>
      <w:r w:rsidR="00F9459A">
        <w:rPr>
          <w:rFonts w:ascii="Arial" w:hAnsi="Arial" w:cs="Arial"/>
          <w:sz w:val="20"/>
          <w:szCs w:val="20"/>
        </w:rPr>
        <w:t>olicy</w:t>
      </w:r>
      <w:r w:rsidRPr="00371360">
        <w:rPr>
          <w:rFonts w:ascii="Arial" w:hAnsi="Arial" w:cs="Arial"/>
          <w:sz w:val="20"/>
          <w:szCs w:val="20"/>
        </w:rPr>
        <w:t xml:space="preserve"> and Procurement</w:t>
      </w:r>
    </w:p>
    <w:p w14:paraId="55E015D6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450 Columbus Blvd., Ste. 1307 N.</w:t>
      </w:r>
    </w:p>
    <w:p w14:paraId="10B286BD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Hartford, CT 06103</w:t>
      </w:r>
    </w:p>
    <w:p w14:paraId="2BE7CBE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craig.russell@ct.gov</w:t>
      </w:r>
    </w:p>
    <w:p w14:paraId="7685AB63" w14:textId="77777777" w:rsidR="00C51A43" w:rsidRPr="00241BAD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371360">
        <w:rPr>
          <w:rFonts w:ascii="Arial" w:hAnsi="Arial" w:cs="Arial"/>
          <w:sz w:val="20"/>
          <w:szCs w:val="20"/>
        </w:rPr>
        <w:tab/>
      </w:r>
    </w:p>
    <w:p w14:paraId="010CF2B3" w14:textId="77777777" w:rsidR="00C51A43" w:rsidRPr="00371360" w:rsidRDefault="001A6668" w:rsidP="000260A6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Re:</w:t>
      </w:r>
      <w:r w:rsidR="000260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303D68792CF34CBD9FD458B8F964F52E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</w:p>
    <w:p w14:paraId="68C768B5" w14:textId="77777777" w:rsidR="00C51A43" w:rsidRPr="00371360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FD7D440A0C684FBB9B57C9216C73ECF8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4508E3FC" w14:textId="77777777" w:rsidR="00634836" w:rsidRPr="00226BD8" w:rsidRDefault="00634836" w:rsidP="0083080C">
      <w:pPr>
        <w:jc w:val="both"/>
        <w:rPr>
          <w:rFonts w:ascii="Arial" w:hAnsi="Arial" w:cs="Arial"/>
          <w:sz w:val="16"/>
          <w:szCs w:val="16"/>
        </w:rPr>
      </w:pPr>
    </w:p>
    <w:p w14:paraId="011F2600" w14:textId="24667BDF" w:rsidR="003D2410" w:rsidRPr="00226BD8" w:rsidRDefault="00C51A43" w:rsidP="0083080C">
      <w:pPr>
        <w:jc w:val="both"/>
        <w:rPr>
          <w:rFonts w:ascii="Arial" w:hAnsi="Arial" w:cs="Arial"/>
          <w:sz w:val="16"/>
          <w:szCs w:val="16"/>
        </w:rPr>
      </w:pPr>
      <w:r w:rsidRPr="00C74C06">
        <w:rPr>
          <w:rFonts w:ascii="Arial" w:hAnsi="Arial" w:cs="Arial"/>
          <w:sz w:val="20"/>
          <w:szCs w:val="20"/>
        </w:rPr>
        <w:t>The</w:t>
      </w:r>
      <w:r w:rsidR="00C74C06" w:rsidRPr="00C74C0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6C402319CC004D2DA8FA8F58EE6248A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 w:rsidRPr="00C74C06">
        <w:rPr>
          <w:rFonts w:ascii="Arial" w:hAnsi="Arial" w:cs="Arial"/>
          <w:sz w:val="20"/>
          <w:szCs w:val="20"/>
        </w:rPr>
        <w:t xml:space="preserve">requests </w:t>
      </w:r>
      <w:r w:rsidR="0033718E">
        <w:rPr>
          <w:rFonts w:ascii="Arial" w:hAnsi="Arial" w:cs="Arial"/>
          <w:sz w:val="20"/>
          <w:szCs w:val="20"/>
        </w:rPr>
        <w:t xml:space="preserve">authorization </w:t>
      </w:r>
      <w:r w:rsidRPr="00C74C06">
        <w:rPr>
          <w:rFonts w:ascii="Arial" w:hAnsi="Arial" w:cs="Arial"/>
          <w:sz w:val="20"/>
          <w:szCs w:val="20"/>
        </w:rPr>
        <w:t>from DAS/</w:t>
      </w:r>
      <w:r w:rsidR="00725B6A">
        <w:rPr>
          <w:rFonts w:ascii="Arial" w:hAnsi="Arial" w:cs="Arial"/>
          <w:sz w:val="20"/>
          <w:szCs w:val="20"/>
        </w:rPr>
        <w:t>RECS</w:t>
      </w:r>
      <w:r w:rsidRPr="00C74C06">
        <w:rPr>
          <w:rFonts w:ascii="Arial" w:hAnsi="Arial" w:cs="Arial"/>
          <w:sz w:val="20"/>
          <w:szCs w:val="20"/>
        </w:rPr>
        <w:t xml:space="preserve"> to </w:t>
      </w:r>
      <w:r w:rsidR="0033718E">
        <w:rPr>
          <w:rFonts w:ascii="Arial" w:hAnsi="Arial" w:cs="Arial"/>
          <w:sz w:val="20"/>
          <w:szCs w:val="20"/>
        </w:rPr>
        <w:t xml:space="preserve">proceed with the following scope of </w:t>
      </w:r>
      <w:r w:rsidR="00D050C9" w:rsidRPr="00371360">
        <w:rPr>
          <w:rFonts w:ascii="Arial" w:hAnsi="Arial" w:cs="Arial"/>
          <w:sz w:val="20"/>
          <w:szCs w:val="20"/>
        </w:rPr>
        <w:t>work</w:t>
      </w:r>
      <w:r w:rsidR="0033718E">
        <w:rPr>
          <w:rFonts w:ascii="Arial" w:hAnsi="Arial" w:cs="Arial"/>
          <w:sz w:val="20"/>
          <w:szCs w:val="20"/>
        </w:rPr>
        <w:t xml:space="preserve"> for the </w:t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-2094546448"/>
          <w:placeholder>
            <w:docPart w:val="F3FABE411B27491AA3365B71F046FD2F"/>
          </w:placeholder>
          <w:showingPlcHdr/>
        </w:sdtPr>
        <w:sdtEndPr/>
        <w:sdtContent>
          <w:r w:rsidR="003371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3718E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3371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  <w:r w:rsidR="00D050C9" w:rsidRPr="00371360">
        <w:rPr>
          <w:rFonts w:ascii="Arial" w:hAnsi="Arial" w:cs="Arial"/>
          <w:sz w:val="20"/>
          <w:szCs w:val="20"/>
        </w:rPr>
        <w:t>:</w:t>
      </w:r>
      <w:r w:rsidR="009D4B19" w:rsidRPr="009D4B1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557284351"/>
          <w:lock w:val="sdtLocked"/>
          <w:placeholder>
            <w:docPart w:val="34B6D5F3A89C4CECB6B3AB69C202292D"/>
          </w:placeholder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Scope</w:t>
          </w:r>
        </w:sdtContent>
      </w:sdt>
      <w:r w:rsidR="00D050C9" w:rsidRPr="008D6C17">
        <w:rPr>
          <w:rFonts w:ascii="Arial" w:hAnsi="Arial" w:cs="Arial"/>
          <w:color w:val="0000FF"/>
          <w:sz w:val="20"/>
          <w:szCs w:val="20"/>
        </w:rPr>
        <w:t>.</w:t>
      </w:r>
    </w:p>
    <w:p w14:paraId="23016D3F" w14:textId="77777777" w:rsidR="006C6E4A" w:rsidRPr="00241BAD" w:rsidRDefault="006C6E4A" w:rsidP="00724BC0">
      <w:pPr>
        <w:jc w:val="both"/>
        <w:rPr>
          <w:rFonts w:ascii="Arial" w:hAnsi="Arial" w:cs="Arial"/>
          <w:b/>
          <w:sz w:val="12"/>
          <w:szCs w:val="12"/>
        </w:rPr>
      </w:pPr>
    </w:p>
    <w:p w14:paraId="08C8D9EA" w14:textId="0AAAE29F" w:rsidR="0033718E" w:rsidRPr="00371360" w:rsidRDefault="0033718E" w:rsidP="0033718E">
      <w:pPr>
        <w:rPr>
          <w:rFonts w:ascii="Arial" w:hAnsi="Arial" w:cs="Arial"/>
          <w:sz w:val="20"/>
          <w:szCs w:val="20"/>
        </w:rPr>
      </w:pPr>
      <w:r w:rsidRPr="009E2CA5">
        <w:rPr>
          <w:rFonts w:ascii="Arial" w:hAnsi="Arial" w:cs="Arial"/>
          <w:sz w:val="20"/>
          <w:szCs w:val="20"/>
        </w:rPr>
        <w:t xml:space="preserve">The above referenced project was publicly bid with a bid opening date of </w:t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203407466"/>
          <w:placeholder>
            <w:docPart w:val="92B88FC60E924183B3BEE914673AEA2B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1C5CA4B0" w14:textId="1232019A" w:rsidR="0033718E" w:rsidRDefault="0033718E" w:rsidP="00337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enclosed a copy of the </w:t>
      </w:r>
      <w:r w:rsidR="00983F97">
        <w:rPr>
          <w:rFonts w:ascii="Arial" w:hAnsi="Arial" w:cs="Arial"/>
          <w:sz w:val="20"/>
          <w:szCs w:val="20"/>
        </w:rPr>
        <w:t>bid noti</w:t>
      </w:r>
      <w:r w:rsidR="00AF4161">
        <w:rPr>
          <w:rFonts w:ascii="Arial" w:hAnsi="Arial" w:cs="Arial"/>
          <w:sz w:val="20"/>
          <w:szCs w:val="20"/>
        </w:rPr>
        <w:t xml:space="preserve">fication, bid specifications, and a copy of the </w:t>
      </w:r>
      <w:r>
        <w:rPr>
          <w:rFonts w:ascii="Arial" w:hAnsi="Arial" w:cs="Arial"/>
          <w:sz w:val="20"/>
          <w:szCs w:val="20"/>
        </w:rPr>
        <w:t>bid</w:t>
      </w:r>
      <w:r w:rsidR="00AF4161">
        <w:rPr>
          <w:rFonts w:ascii="Arial" w:hAnsi="Arial" w:cs="Arial"/>
          <w:sz w:val="20"/>
          <w:szCs w:val="20"/>
        </w:rPr>
        <w:t xml:space="preserve"> submissions</w:t>
      </w:r>
      <w:r>
        <w:rPr>
          <w:rFonts w:ascii="Arial" w:hAnsi="Arial" w:cs="Arial"/>
          <w:sz w:val="20"/>
          <w:szCs w:val="20"/>
        </w:rPr>
        <w:t xml:space="preserve"> for your review. The </w:t>
      </w:r>
      <w:r w:rsidR="006275F8">
        <w:rPr>
          <w:rFonts w:ascii="Arial" w:hAnsi="Arial" w:cs="Arial"/>
          <w:sz w:val="20"/>
          <w:szCs w:val="20"/>
        </w:rPr>
        <w:t>lowest responsible bid is as follows</w:t>
      </w:r>
      <w:r>
        <w:rPr>
          <w:rFonts w:ascii="Arial" w:hAnsi="Arial" w:cs="Arial"/>
          <w:sz w:val="20"/>
          <w:szCs w:val="20"/>
        </w:rPr>
        <w:t>:</w:t>
      </w:r>
    </w:p>
    <w:p w14:paraId="2926B863" w14:textId="77777777" w:rsidR="0033718E" w:rsidRDefault="0033718E" w:rsidP="00724BC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33718E" w:rsidRPr="00371360" w14:paraId="35CBBF61" w14:textId="77777777" w:rsidTr="0033718E">
        <w:tc>
          <w:tcPr>
            <w:tcW w:w="5868" w:type="dxa"/>
            <w:tcBorders>
              <w:bottom w:val="single" w:sz="4" w:space="0" w:color="auto"/>
            </w:tcBorders>
          </w:tcPr>
          <w:p w14:paraId="4D7C71E3" w14:textId="77777777" w:rsidR="0033718E" w:rsidRPr="00371360" w:rsidRDefault="0033718E" w:rsidP="00D54599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EstimatedProjectCost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Vendor Name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29F156" w14:textId="77777777" w:rsidR="0033718E" w:rsidRPr="00371360" w:rsidRDefault="0033718E" w:rsidP="00D54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761C468E" w14:textId="77777777" w:rsidR="0033718E" w:rsidRPr="00371360" w:rsidRDefault="0033718E" w:rsidP="00D54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Bid </w:t>
            </w: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33718E" w:rsidRPr="00371360" w14:paraId="63BFFE0B" w14:textId="77777777" w:rsidTr="0033718E">
        <w:sdt>
          <w:sdtPr>
            <w:rPr>
              <w:rFonts w:ascii="Arial" w:hAnsi="Arial" w:cs="Arial"/>
              <w:sz w:val="20"/>
              <w:szCs w:val="20"/>
            </w:rPr>
            <w:id w:val="-1978520269"/>
            <w:placeholder>
              <w:docPart w:val="0D5310777ADA4B16914AA1EE5B72845B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6479C793" w14:textId="77777777" w:rsidR="0033718E" w:rsidRPr="00371360" w:rsidRDefault="0033718E" w:rsidP="00D54599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2EEA3C5A" w14:textId="77777777" w:rsidR="0033718E" w:rsidRPr="00371360" w:rsidRDefault="0033718E" w:rsidP="00D545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2340941"/>
            <w:placeholder>
              <w:docPart w:val="29E265CE41CB46F693BB42C95AB8450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B1A1C63" w14:textId="77777777" w:rsidR="0033718E" w:rsidRPr="00371360" w:rsidRDefault="0033718E" w:rsidP="00D5459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B08FD85" w14:textId="77777777" w:rsidR="0033718E" w:rsidRPr="006E438E" w:rsidRDefault="0033718E" w:rsidP="0033718E">
      <w:pPr>
        <w:jc w:val="both"/>
        <w:rPr>
          <w:rFonts w:ascii="Arial" w:hAnsi="Arial" w:cs="Arial"/>
          <w:sz w:val="20"/>
          <w:szCs w:val="20"/>
        </w:rPr>
      </w:pPr>
    </w:p>
    <w:p w14:paraId="22F2E023" w14:textId="77777777" w:rsidR="00D050C9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Funding Sources for this project are as follows:</w:t>
      </w:r>
    </w:p>
    <w:p w14:paraId="5A8D6C44" w14:textId="77777777" w:rsidR="0083080C" w:rsidRPr="00A518E3" w:rsidRDefault="0083080C" w:rsidP="0083080C">
      <w:pPr>
        <w:ind w:left="-90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371360" w14:paraId="630DC40E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7E7F4677" w14:textId="77777777" w:rsidR="00D050C9" w:rsidRPr="00371360" w:rsidRDefault="00D050C9" w:rsidP="000C5A4F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BF344B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9462533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371360" w14:paraId="0D9D492A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995CBD1908B245F5A4429A24F38CE87C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22274593" w14:textId="77777777" w:rsidR="00D050C9" w:rsidRPr="00371360" w:rsidRDefault="00012E3E" w:rsidP="000C5A4F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57A4CEE0" w14:textId="77777777" w:rsidR="00D050C9" w:rsidRPr="00371360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EADBF4E95F294CED91F8AEBA14FC2C4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8A1433C" w14:textId="77777777" w:rsidR="00D050C9" w:rsidRPr="00371360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60C871A" w14:textId="77777777" w:rsidR="0057146B" w:rsidRPr="00226BD8" w:rsidRDefault="0057146B" w:rsidP="00750404">
      <w:pPr>
        <w:jc w:val="both"/>
        <w:rPr>
          <w:rFonts w:ascii="Arial" w:hAnsi="Arial" w:cs="Arial"/>
          <w:sz w:val="16"/>
          <w:szCs w:val="16"/>
        </w:rPr>
      </w:pPr>
    </w:p>
    <w:p w14:paraId="09A7EF27" w14:textId="77777777" w:rsidR="0083080C" w:rsidRPr="000272FE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3C598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15FCA5C16E3746719ACFF1EC9373D8E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AE2CC9FB6C7648F88D2DA5174AE67651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BA3B07ADB70242E883F88A1F62FBE1FA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FD3FD15CB2A447EB8A8212C6F7A080A3"/>
          </w:placeholder>
          <w:temporary/>
          <w:showingPlcHdr/>
        </w:sdtPr>
        <w:sdtEndPr>
          <w:rPr>
            <w:i/>
          </w:rPr>
        </w:sdtEndPr>
        <w:sdtContent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0A8E6491" w14:textId="77777777" w:rsidR="00BE4DA1" w:rsidRPr="00241BAD" w:rsidRDefault="00BE4DA1" w:rsidP="00BE4DA1">
      <w:pPr>
        <w:jc w:val="both"/>
        <w:rPr>
          <w:rFonts w:ascii="Arial" w:hAnsi="Arial" w:cs="Arial"/>
          <w:sz w:val="16"/>
          <w:szCs w:val="16"/>
        </w:rPr>
      </w:pPr>
    </w:p>
    <w:p w14:paraId="13B4C766" w14:textId="77777777" w:rsidR="006C6E4A" w:rsidRDefault="003D7C8E" w:rsidP="00A51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62717053"/>
          <w:placeholder>
            <w:docPart w:val="9A5948B14FC940ED99BDDFC8BF55822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Pr="008A6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hereby certifies the following: 1) The Work </w:t>
      </w:r>
      <w:r w:rsidR="0033718E">
        <w:rPr>
          <w:rFonts w:ascii="Arial" w:hAnsi="Arial" w:cs="Arial"/>
          <w:sz w:val="20"/>
          <w:szCs w:val="20"/>
        </w:rPr>
        <w:t xml:space="preserve">was </w:t>
      </w:r>
      <w:r w:rsidR="006C6E4A">
        <w:rPr>
          <w:rFonts w:ascii="Arial" w:hAnsi="Arial" w:cs="Arial"/>
          <w:sz w:val="20"/>
          <w:szCs w:val="20"/>
        </w:rPr>
        <w:t xml:space="preserve">publicly bid; </w:t>
      </w:r>
      <w:r w:rsidR="00BB7A7F">
        <w:rPr>
          <w:rFonts w:ascii="Arial" w:hAnsi="Arial" w:cs="Arial"/>
          <w:sz w:val="20"/>
          <w:szCs w:val="20"/>
        </w:rPr>
        <w:t xml:space="preserve">and </w:t>
      </w:r>
      <w:r w:rsidR="0033718E">
        <w:rPr>
          <w:rFonts w:ascii="Arial" w:hAnsi="Arial" w:cs="Arial"/>
          <w:sz w:val="20"/>
          <w:szCs w:val="20"/>
        </w:rPr>
        <w:t>2) The contract was</w:t>
      </w:r>
      <w:r w:rsidR="006C6E4A">
        <w:rPr>
          <w:rFonts w:ascii="Arial" w:hAnsi="Arial" w:cs="Arial"/>
          <w:sz w:val="20"/>
          <w:szCs w:val="20"/>
        </w:rPr>
        <w:t xml:space="preserve"> awarded to the lowe</w:t>
      </w:r>
      <w:r w:rsidR="00BB7A7F">
        <w:rPr>
          <w:rFonts w:ascii="Arial" w:hAnsi="Arial" w:cs="Arial"/>
          <w:sz w:val="20"/>
          <w:szCs w:val="20"/>
        </w:rPr>
        <w:t>st responsible qualified bidder</w:t>
      </w:r>
      <w:r w:rsidR="006C6E4A">
        <w:rPr>
          <w:rFonts w:ascii="Arial" w:hAnsi="Arial" w:cs="Arial"/>
          <w:sz w:val="20"/>
          <w:szCs w:val="20"/>
        </w:rPr>
        <w:t xml:space="preserve">. </w:t>
      </w:r>
    </w:p>
    <w:p w14:paraId="19525ACA" w14:textId="77777777" w:rsidR="006C6E4A" w:rsidRPr="00241BAD" w:rsidRDefault="006C6E4A" w:rsidP="00A518E3">
      <w:pPr>
        <w:jc w:val="both"/>
        <w:rPr>
          <w:rFonts w:ascii="Arial" w:hAnsi="Arial" w:cs="Arial"/>
          <w:sz w:val="16"/>
          <w:szCs w:val="16"/>
        </w:rPr>
      </w:pPr>
    </w:p>
    <w:p w14:paraId="0771BCD8" w14:textId="2E7C57AC" w:rsidR="00A518E3" w:rsidRPr="008A6C54" w:rsidRDefault="00A518E3" w:rsidP="00A518E3">
      <w:pPr>
        <w:jc w:val="both"/>
        <w:rPr>
          <w:rFonts w:ascii="Arial" w:hAnsi="Arial" w:cs="Arial"/>
          <w:sz w:val="20"/>
          <w:szCs w:val="20"/>
        </w:rPr>
      </w:pPr>
      <w:r w:rsidRPr="008A6C54">
        <w:rPr>
          <w:rFonts w:ascii="Arial" w:hAnsi="Arial" w:cs="Arial"/>
          <w:sz w:val="20"/>
          <w:szCs w:val="20"/>
        </w:rPr>
        <w:t xml:space="preserve">This project shall be performed in accordance with C.G.S. Sec. 4b-52, the DAS 0500 Agency Administered Projects Procedures Manual, and all other applicable State statutes, regulations and </w:t>
      </w:r>
      <w:r>
        <w:rPr>
          <w:rFonts w:ascii="Arial" w:hAnsi="Arial" w:cs="Arial"/>
          <w:sz w:val="20"/>
          <w:szCs w:val="20"/>
        </w:rPr>
        <w:t xml:space="preserve">Life Safety </w:t>
      </w:r>
      <w:r w:rsidRPr="008A6C54">
        <w:rPr>
          <w:rFonts w:ascii="Arial" w:hAnsi="Arial" w:cs="Arial"/>
          <w:sz w:val="20"/>
          <w:szCs w:val="20"/>
        </w:rPr>
        <w:t>codes.</w:t>
      </w:r>
      <w:r w:rsidR="006275F8" w:rsidRPr="006275F8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>If the t</w:t>
      </w:r>
      <w:r w:rsidR="006275F8" w:rsidRPr="00FB34E9">
        <w:rPr>
          <w:rFonts w:ascii="Arial" w:hAnsi="Arial" w:cs="Arial"/>
          <w:sz w:val="20"/>
          <w:szCs w:val="20"/>
        </w:rPr>
        <w:t>otal project cost for the above referenced p</w:t>
      </w:r>
      <w:r w:rsidR="006275F8">
        <w:rPr>
          <w:rFonts w:ascii="Arial" w:hAnsi="Arial" w:cs="Arial"/>
          <w:sz w:val="20"/>
          <w:szCs w:val="20"/>
        </w:rPr>
        <w:t>roject is in excess of $100,000,</w:t>
      </w:r>
      <w:r w:rsidR="006275F8" w:rsidRPr="00FB34E9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>a</w:t>
      </w:r>
      <w:r w:rsidR="006275F8" w:rsidRPr="00FB34E9">
        <w:rPr>
          <w:rFonts w:ascii="Arial" w:hAnsi="Arial" w:cs="Arial"/>
          <w:sz w:val="20"/>
          <w:szCs w:val="20"/>
        </w:rPr>
        <w:t>pproval is subject to the client agency: 1) complying with C.G.S., Section 31–53(a) regarding prevailing wages, and 2) requiring a payment bond for labor and materials and a performance bond for an amount equal to the project cost.</w:t>
      </w:r>
    </w:p>
    <w:p w14:paraId="31666C8F" w14:textId="77777777" w:rsidR="00A518E3" w:rsidRPr="00226BD8" w:rsidRDefault="00A518E3" w:rsidP="00750404">
      <w:pPr>
        <w:jc w:val="both"/>
        <w:rPr>
          <w:rFonts w:ascii="Arial" w:hAnsi="Arial" w:cs="Arial"/>
          <w:sz w:val="16"/>
          <w:szCs w:val="16"/>
        </w:rPr>
      </w:pPr>
    </w:p>
    <w:p w14:paraId="415F655E" w14:textId="77777777" w:rsidR="0057146B" w:rsidRPr="00371360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Sincerely,</w:t>
      </w: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20BE5638C9674AA4A79486FD1D6A2981"/>
        </w:placeholder>
        <w15:appearance w15:val="hidden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BCEFDEB7D10948AC9A8774FA4CDB4A11"/>
            </w:placeholder>
            <w:showingPlcHdr/>
          </w:sdtPr>
          <w:sdtEndPr/>
          <w:sdtContent>
            <w:p w14:paraId="102938DF" w14:textId="77777777" w:rsidR="0057146B" w:rsidRPr="00371360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D6C1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D4E4C72336B64C9894821E3086B4C57B"/>
        </w:placeholder>
        <w15:appearance w15:val="hidden"/>
      </w:sdtPr>
      <w:sdtEndPr/>
      <w:sdtContent>
        <w:p w14:paraId="18776C3A" w14:textId="77777777" w:rsidR="0057146B" w:rsidRPr="00371360" w:rsidRDefault="007665DE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7313CB15F85E4884990AC0DA4045EC29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387F9CCD" w14:textId="77777777" w:rsidR="0057146B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5818" wp14:editId="091381B7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F9D8B5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.75pt,8.7pt" to="466.5pt,8.7pt" w14:anchorId="6B90B2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">
                <v:stroke joinstyle="miter"/>
              </v:line>
            </w:pict>
          </mc:Fallback>
        </mc:AlternateContent>
      </w:r>
    </w:p>
    <w:p w14:paraId="12AF3300" w14:textId="77777777" w:rsidR="00780F44" w:rsidRPr="00012E3E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Date of Review:</w:t>
      </w:r>
      <w:r w:rsidRPr="00012E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CA5EC7B775384E0DBD71EB7490BCCACB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E3E"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66444843" w14:textId="6E63C021" w:rsidR="00780F44" w:rsidRPr="00012E3E" w:rsidRDefault="00780F44" w:rsidP="008062DD">
      <w:pPr>
        <w:pStyle w:val="NoSpacing"/>
        <w:spacing w:after="4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Reviewed by:</w:t>
      </w:r>
      <w:r w:rsidR="00012E3E" w:rsidRPr="00012E3E">
        <w:rPr>
          <w:rFonts w:ascii="Arial" w:hAnsi="Arial" w:cs="Arial"/>
          <w:sz w:val="20"/>
          <w:szCs w:val="20"/>
        </w:rPr>
        <w:t xml:space="preserve">       </w:t>
      </w:r>
      <w:r w:rsidR="003205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5649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C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77A">
        <w:rPr>
          <w:rFonts w:ascii="Arial" w:hAnsi="Arial" w:cs="Arial"/>
          <w:sz w:val="20"/>
          <w:szCs w:val="20"/>
        </w:rPr>
        <w:t xml:space="preserve"> </w:t>
      </w:r>
      <w:r w:rsidR="00B60C43">
        <w:rPr>
          <w:rFonts w:ascii="Arial" w:hAnsi="Arial" w:cs="Arial"/>
          <w:sz w:val="20"/>
          <w:szCs w:val="20"/>
        </w:rPr>
        <w:t>Peter Austin</w:t>
      </w:r>
      <w:r w:rsidR="003205D5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 </w:t>
      </w:r>
      <w:r w:rsidR="008062DD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5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62DD">
        <w:rPr>
          <w:rFonts w:ascii="Arial" w:hAnsi="Arial" w:cs="Arial"/>
          <w:sz w:val="20"/>
          <w:szCs w:val="20"/>
        </w:rPr>
        <w:t xml:space="preserve"> </w:t>
      </w:r>
      <w:r w:rsidR="007665DE">
        <w:rPr>
          <w:rFonts w:ascii="Arial" w:hAnsi="Arial" w:cs="Arial"/>
          <w:sz w:val="20"/>
          <w:szCs w:val="20"/>
        </w:rPr>
        <w:t>Peter Simmons</w:t>
      </w:r>
      <w:r w:rsidR="006275F8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 xml:space="preserve">  </w:t>
      </w:r>
      <w:r w:rsidR="003A525B">
        <w:rPr>
          <w:rFonts w:ascii="Arial" w:hAnsi="Arial" w:cs="Arial"/>
          <w:sz w:val="20"/>
          <w:szCs w:val="20"/>
        </w:rPr>
        <w:t xml:space="preserve">  </w:t>
      </w:r>
      <w:r w:rsidR="008062D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5F8">
        <w:rPr>
          <w:rFonts w:ascii="Arial" w:hAnsi="Arial" w:cs="Arial"/>
          <w:sz w:val="20"/>
          <w:szCs w:val="20"/>
        </w:rPr>
        <w:t xml:space="preserve"> Sarah Tierney </w:t>
      </w:r>
      <w:r w:rsidR="003A525B">
        <w:rPr>
          <w:rFonts w:ascii="Arial" w:hAnsi="Arial" w:cs="Arial"/>
          <w:sz w:val="20"/>
          <w:szCs w:val="20"/>
        </w:rPr>
        <w:t xml:space="preserve">   </w:t>
      </w:r>
      <w:r w:rsidR="006275F8">
        <w:rPr>
          <w:rFonts w:ascii="Arial" w:hAnsi="Arial" w:cs="Arial"/>
          <w:sz w:val="20"/>
          <w:szCs w:val="20"/>
        </w:rPr>
        <w:t xml:space="preserve"> </w:t>
      </w:r>
      <w:r w:rsidR="008062D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530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75F8">
        <w:rPr>
          <w:rFonts w:ascii="Arial" w:hAnsi="Arial" w:cs="Arial"/>
          <w:sz w:val="20"/>
          <w:szCs w:val="20"/>
        </w:rPr>
        <w:t xml:space="preserve"> </w:t>
      </w:r>
      <w:r w:rsidR="00F02C01">
        <w:rPr>
          <w:rFonts w:ascii="Arial" w:hAnsi="Arial" w:cs="Arial"/>
          <w:sz w:val="20"/>
          <w:szCs w:val="20"/>
        </w:rPr>
        <w:t>Jennifer</w:t>
      </w:r>
      <w:r w:rsidR="006275F8">
        <w:rPr>
          <w:rFonts w:ascii="Arial" w:hAnsi="Arial" w:cs="Arial"/>
          <w:sz w:val="20"/>
          <w:szCs w:val="20"/>
        </w:rPr>
        <w:t xml:space="preserve"> Vigneault</w:t>
      </w:r>
    </w:p>
    <w:p w14:paraId="64951432" w14:textId="691B1E26" w:rsidR="00780F44" w:rsidRPr="0071402E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CF61ED"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0,17.5pt" to="465.75pt,17.5pt" w14:anchorId="3C25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">
                <v:stroke joinstyle="miter"/>
              </v:line>
            </w:pict>
          </mc:Fallback>
        </mc:AlternateContent>
      </w:r>
      <w:r w:rsidR="00780F44" w:rsidRPr="00012E3E">
        <w:rPr>
          <w:rFonts w:ascii="Arial" w:hAnsi="Arial" w:cs="Arial"/>
          <w:sz w:val="20"/>
          <w:szCs w:val="20"/>
        </w:rPr>
        <w:t>Request: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r w:rsidR="0071402E">
        <w:rPr>
          <w:rFonts w:ascii="Arial" w:hAnsi="Arial" w:cs="Arial"/>
          <w:sz w:val="20"/>
          <w:szCs w:val="20"/>
        </w:rPr>
        <w:tab/>
      </w:r>
      <w:r w:rsidR="005E7257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7257">
        <w:rPr>
          <w:rFonts w:ascii="Arial" w:hAnsi="Arial" w:cs="Arial"/>
          <w:sz w:val="20"/>
          <w:szCs w:val="20"/>
        </w:rPr>
        <w:t xml:space="preserve"> </w:t>
      </w:r>
      <w:r w:rsidR="00780F44" w:rsidRPr="0071402E">
        <w:rPr>
          <w:rFonts w:ascii="Arial" w:hAnsi="Arial" w:cs="Arial"/>
          <w:b/>
          <w:sz w:val="20"/>
          <w:szCs w:val="20"/>
        </w:rPr>
        <w:t>Approved</w:t>
      </w:r>
      <w:r w:rsidR="00012E3E" w:rsidRPr="0071402E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r w:rsidR="00042731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525B">
        <w:rPr>
          <w:rFonts w:ascii="Arial" w:hAnsi="Arial" w:cs="Arial"/>
          <w:sz w:val="20"/>
          <w:szCs w:val="20"/>
        </w:rPr>
        <w:t xml:space="preserve"> </w:t>
      </w:r>
      <w:r w:rsidR="00780F44" w:rsidRPr="0071402E">
        <w:rPr>
          <w:rFonts w:ascii="Arial" w:hAnsi="Arial" w:cs="Arial"/>
          <w:b/>
          <w:sz w:val="20"/>
          <w:szCs w:val="20"/>
        </w:rPr>
        <w:t>Denied</w:t>
      </w:r>
    </w:p>
    <w:p w14:paraId="4634A48B" w14:textId="77777777" w:rsidR="00780F44" w:rsidRPr="00750404" w:rsidRDefault="00780F44" w:rsidP="00134AB9">
      <w:pPr>
        <w:pStyle w:val="NoSpacing"/>
        <w:rPr>
          <w:rFonts w:ascii="Arial" w:hAnsi="Arial" w:cs="Arial"/>
          <w:sz w:val="16"/>
          <w:szCs w:val="16"/>
        </w:rPr>
      </w:pPr>
    </w:p>
    <w:p w14:paraId="6C99554A" w14:textId="77777777" w:rsidR="0083080C" w:rsidRPr="000B2218" w:rsidRDefault="0083080C" w:rsidP="0083080C">
      <w:pPr>
        <w:pStyle w:val="NoSpacing"/>
        <w:rPr>
          <w:rFonts w:ascii="Arial" w:hAnsi="Arial" w:cs="Arial"/>
          <w:sz w:val="20"/>
          <w:szCs w:val="20"/>
        </w:rPr>
      </w:pPr>
      <w:r w:rsidRPr="000B2218">
        <w:rPr>
          <w:rFonts w:ascii="Arial" w:hAnsi="Arial" w:cs="Arial"/>
          <w:sz w:val="20"/>
          <w:szCs w:val="20"/>
        </w:rPr>
        <w:t>Explanation if Request was Denied</w:t>
      </w:r>
      <w:r>
        <w:rPr>
          <w:rFonts w:ascii="Arial" w:hAnsi="Arial" w:cs="Arial"/>
          <w:sz w:val="20"/>
          <w:szCs w:val="20"/>
        </w:rPr>
        <w:t>*</w:t>
      </w:r>
      <w:r w:rsidRPr="000B221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C8BEE2C970548668680740CFE84AD0B"/>
          </w:placeholder>
          <w:temporary/>
          <w:showingPlcHdr/>
        </w:sdtPr>
        <w:sdtEndPr/>
        <w:sdtContent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74E4C7F7" w14:textId="05ED81BF" w:rsidR="00840A4A" w:rsidRPr="00840A4A" w:rsidRDefault="0083080C" w:rsidP="0012767B">
      <w:pPr>
        <w:pStyle w:val="NoSpacing"/>
        <w:numPr>
          <w:ilvl w:val="0"/>
          <w:numId w:val="1"/>
        </w:numPr>
        <w:tabs>
          <w:tab w:val="left" w:pos="1545"/>
        </w:tabs>
        <w:ind w:left="360"/>
      </w:pPr>
      <w:r w:rsidRPr="00840A4A">
        <w:rPr>
          <w:rFonts w:ascii="Arial" w:hAnsi="Arial" w:cs="Arial"/>
          <w:sz w:val="20"/>
          <w:szCs w:val="20"/>
        </w:rPr>
        <w:t>If further clarification is required, please contact the respective reviewer.</w:t>
      </w:r>
      <w:r w:rsidR="00840A4A">
        <w:tab/>
      </w:r>
    </w:p>
    <w:p w14:paraId="65F99BCE" w14:textId="77777777" w:rsidR="00840A4A" w:rsidRPr="00840A4A" w:rsidRDefault="00840A4A" w:rsidP="00840A4A"/>
    <w:sectPr w:rsidR="00840A4A" w:rsidRPr="00840A4A" w:rsidSect="003637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244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8F0F" w14:textId="77777777" w:rsidR="00A8360C" w:rsidRDefault="00A8360C" w:rsidP="0036377F">
      <w:r>
        <w:separator/>
      </w:r>
    </w:p>
  </w:endnote>
  <w:endnote w:type="continuationSeparator" w:id="0">
    <w:p w14:paraId="05C0E85E" w14:textId="77777777" w:rsidR="00A8360C" w:rsidRDefault="00A8360C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5A7" w14:textId="77777777" w:rsidR="007665DE" w:rsidRDefault="0076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B72C10" w:rsidRPr="00957F4D" w14:paraId="4313CEF2" w14:textId="77777777" w:rsidTr="007355BE">
      <w:tc>
        <w:tcPr>
          <w:tcW w:w="3150" w:type="dxa"/>
        </w:tcPr>
        <w:p w14:paraId="70F86640" w14:textId="7BC81C0E" w:rsidR="00B72C10" w:rsidRPr="00957F4D" w:rsidRDefault="00B72C10" w:rsidP="00B72C10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– </w:t>
          </w:r>
          <w:r>
            <w:rPr>
              <w:rFonts w:ascii="Arial" w:hAnsi="Arial" w:cs="Arial"/>
              <w:b/>
              <w:sz w:val="16"/>
              <w:szCs w:val="16"/>
            </w:rPr>
            <w:t>1108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7665DE">
            <w:rPr>
              <w:rFonts w:ascii="Arial" w:hAnsi="Arial" w:cs="Arial"/>
              <w:sz w:val="16"/>
              <w:szCs w:val="16"/>
            </w:rPr>
            <w:t>01/28/26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0477A143" w14:textId="77777777" w:rsidR="00B72C10" w:rsidRPr="00957F4D" w:rsidRDefault="00B72C10" w:rsidP="00B72C10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7C722C20" w14:textId="77777777" w:rsidR="00B72C10" w:rsidRPr="00957F4D" w:rsidRDefault="007665DE" w:rsidP="00B72C10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2059512927"/>
              <w:placeholder>
                <w:docPart w:val="60F39AA7F8734D798D2C776120D5F293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B72C10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  <w:tr w:rsidR="00B72C10" w:rsidRPr="00957F4D" w14:paraId="19A94B3D" w14:textId="77777777" w:rsidTr="007355BE">
      <w:tc>
        <w:tcPr>
          <w:tcW w:w="3150" w:type="dxa"/>
        </w:tcPr>
        <w:p w14:paraId="69F6F58D" w14:textId="77777777" w:rsidR="00B72C10" w:rsidRPr="00957F4D" w:rsidRDefault="00B72C10" w:rsidP="00B72C10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940" w:type="dxa"/>
        </w:tcPr>
        <w:p w14:paraId="423701AE" w14:textId="77777777" w:rsidR="00B72C10" w:rsidRPr="00957F4D" w:rsidRDefault="00B72C10" w:rsidP="00B72C10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63" w:type="dxa"/>
        </w:tcPr>
        <w:p w14:paraId="534859C9" w14:textId="77777777" w:rsidR="00B72C10" w:rsidRPr="00957F4D" w:rsidRDefault="00B72C10" w:rsidP="00B72C10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0EB82720" w14:textId="77777777" w:rsidR="0036377F" w:rsidRDefault="0036377F">
    <w:pPr>
      <w:pStyle w:val="Footer"/>
    </w:pPr>
  </w:p>
  <w:p w14:paraId="49C1A06F" w14:textId="77777777" w:rsidR="0036377F" w:rsidRDefault="00363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63B2" w14:textId="77777777" w:rsidR="007665DE" w:rsidRDefault="0076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8A04" w14:textId="77777777" w:rsidR="00A8360C" w:rsidRDefault="00A8360C" w:rsidP="0036377F">
      <w:r>
        <w:separator/>
      </w:r>
    </w:p>
  </w:footnote>
  <w:footnote w:type="continuationSeparator" w:id="0">
    <w:p w14:paraId="67D4797C" w14:textId="77777777" w:rsidR="00A8360C" w:rsidRDefault="00A8360C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59B4" w14:textId="77777777" w:rsidR="007665DE" w:rsidRDefault="0076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80"/>
      <w:gridCol w:w="7680"/>
    </w:tblGrid>
    <w:tr w:rsidR="00226BD8" w:rsidRPr="00226BD8" w14:paraId="0638986E" w14:textId="77777777" w:rsidTr="6DB953D1">
      <w:trPr>
        <w:trHeight w:val="1257"/>
      </w:trPr>
      <w:tc>
        <w:tcPr>
          <w:tcW w:w="16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84EDA74" w14:textId="5F0AF315" w:rsidR="00226BD8" w:rsidRPr="00226BD8" w:rsidRDefault="00226BD8" w:rsidP="6DB953D1">
          <w:pPr>
            <w:ind w:left="-108"/>
            <w:jc w:val="center"/>
          </w:pPr>
        </w:p>
        <w:p w14:paraId="741F5327" w14:textId="1A26D209" w:rsidR="00226BD8" w:rsidRPr="00226BD8" w:rsidRDefault="00226BD8" w:rsidP="5628E766"/>
      </w:tc>
      <w:tc>
        <w:tcPr>
          <w:tcW w:w="768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70C5F627" w14:textId="77777777" w:rsidR="002618B3" w:rsidRPr="002618B3" w:rsidRDefault="002618B3" w:rsidP="00226BD8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75812116" w14:textId="0EF28445" w:rsidR="00226BD8" w:rsidRPr="002618B3" w:rsidRDefault="00226BD8" w:rsidP="00226BD8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618B3">
            <w:rPr>
              <w:rFonts w:ascii="Arial" w:hAnsi="Arial" w:cs="Arial"/>
              <w:b/>
              <w:sz w:val="32"/>
              <w:szCs w:val="32"/>
            </w:rPr>
            <w:t>110</w:t>
          </w:r>
          <w:r w:rsidR="00C81808">
            <w:rPr>
              <w:rFonts w:ascii="Arial" w:hAnsi="Arial" w:cs="Arial"/>
              <w:b/>
              <w:sz w:val="32"/>
              <w:szCs w:val="32"/>
            </w:rPr>
            <w:t>8</w:t>
          </w:r>
          <w:r w:rsidR="008A347F">
            <w:rPr>
              <w:rFonts w:ascii="Arial" w:hAnsi="Arial" w:cs="Arial"/>
              <w:b/>
              <w:sz w:val="32"/>
              <w:szCs w:val="32"/>
            </w:rPr>
            <w:t>A</w:t>
          </w:r>
        </w:p>
        <w:p w14:paraId="75DF50FC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2618B3">
            <w:rPr>
              <w:rFonts w:ascii="Arial" w:hAnsi="Arial" w:cs="Arial"/>
              <w:b/>
              <w:bCs/>
              <w:sz w:val="32"/>
              <w:szCs w:val="32"/>
            </w:rPr>
            <w:t xml:space="preserve">Capital Project Initiation Request </w:t>
          </w:r>
        </w:p>
        <w:p w14:paraId="1332C777" w14:textId="71F92EF6" w:rsidR="00226BD8" w:rsidRPr="002618B3" w:rsidRDefault="00DC50E4" w:rsidP="00226BD8">
          <w:pPr>
            <w:jc w:val="right"/>
            <w:rPr>
              <w:rFonts w:ascii="Arial Bold" w:hAnsi="Arial Bold" w:cs="Arial"/>
              <w:b/>
              <w:sz w:val="32"/>
              <w:szCs w:val="32"/>
            </w:rPr>
          </w:pPr>
          <w:r>
            <w:rPr>
              <w:rFonts w:ascii="Arial Bold" w:hAnsi="Arial Bold" w:cs="Arial"/>
              <w:b/>
              <w:sz w:val="32"/>
              <w:szCs w:val="32"/>
            </w:rPr>
            <w:t>To Bid Contract</w:t>
          </w:r>
          <w:r w:rsidR="006275F8">
            <w:rPr>
              <w:rFonts w:ascii="Arial Bold" w:hAnsi="Arial Bold" w:cs="Arial"/>
              <w:b/>
              <w:sz w:val="32"/>
              <w:szCs w:val="32"/>
            </w:rPr>
            <w:t xml:space="preserve"> – Post Bid</w:t>
          </w:r>
        </w:p>
        <w:p w14:paraId="1E1AD3B5" w14:textId="77777777" w:rsidR="002618B3" w:rsidRPr="002618B3" w:rsidRDefault="002618B3" w:rsidP="00226BD8">
          <w:pPr>
            <w:jc w:val="right"/>
            <w:rPr>
              <w:rFonts w:ascii="Arial Bold" w:hAnsi="Arial Bold" w:cs="Arial"/>
              <w:b/>
            </w:rPr>
          </w:pPr>
        </w:p>
      </w:tc>
    </w:tr>
    <w:tr w:rsidR="00226BD8" w:rsidRPr="00226BD8" w14:paraId="4888F878" w14:textId="77777777" w:rsidTr="6DB953D1">
      <w:trPr>
        <w:trHeight w:val="210"/>
      </w:trPr>
      <w:tc>
        <w:tcPr>
          <w:tcW w:w="168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43C66FD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68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C47C622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33718E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33718E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9B0DF92" w14:textId="77777777" w:rsidR="0036377F" w:rsidRPr="002618B3" w:rsidRDefault="0036377F" w:rsidP="002618B3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60E3" w14:textId="77777777" w:rsidR="007665DE" w:rsidRDefault="0076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C"/>
    <w:rsid w:val="0000148D"/>
    <w:rsid w:val="0001201C"/>
    <w:rsid w:val="00012E3E"/>
    <w:rsid w:val="000260A6"/>
    <w:rsid w:val="000272FE"/>
    <w:rsid w:val="00042731"/>
    <w:rsid w:val="0006177A"/>
    <w:rsid w:val="00085EB9"/>
    <w:rsid w:val="000C4F01"/>
    <w:rsid w:val="000C5A4F"/>
    <w:rsid w:val="000C78C6"/>
    <w:rsid w:val="00125C11"/>
    <w:rsid w:val="00134AB9"/>
    <w:rsid w:val="00147069"/>
    <w:rsid w:val="0016132E"/>
    <w:rsid w:val="001702AA"/>
    <w:rsid w:val="0017531C"/>
    <w:rsid w:val="001A6668"/>
    <w:rsid w:val="001B5B03"/>
    <w:rsid w:val="001D35E4"/>
    <w:rsid w:val="00226BD8"/>
    <w:rsid w:val="00241BAD"/>
    <w:rsid w:val="002618B3"/>
    <w:rsid w:val="002724CB"/>
    <w:rsid w:val="002866FC"/>
    <w:rsid w:val="002B2729"/>
    <w:rsid w:val="002D5DB4"/>
    <w:rsid w:val="003205D5"/>
    <w:rsid w:val="0033718E"/>
    <w:rsid w:val="0036377F"/>
    <w:rsid w:val="00371360"/>
    <w:rsid w:val="003A525B"/>
    <w:rsid w:val="003D2410"/>
    <w:rsid w:val="003D628C"/>
    <w:rsid w:val="003D7C8E"/>
    <w:rsid w:val="003F6C74"/>
    <w:rsid w:val="004A674C"/>
    <w:rsid w:val="004B571E"/>
    <w:rsid w:val="004D2CD1"/>
    <w:rsid w:val="004F5195"/>
    <w:rsid w:val="00520CD6"/>
    <w:rsid w:val="00524F78"/>
    <w:rsid w:val="00544432"/>
    <w:rsid w:val="00564563"/>
    <w:rsid w:val="0057146B"/>
    <w:rsid w:val="005814BC"/>
    <w:rsid w:val="00582CDA"/>
    <w:rsid w:val="005B06BE"/>
    <w:rsid w:val="005B1AD8"/>
    <w:rsid w:val="005E3576"/>
    <w:rsid w:val="005E7257"/>
    <w:rsid w:val="006275F8"/>
    <w:rsid w:val="00634836"/>
    <w:rsid w:val="006A52E7"/>
    <w:rsid w:val="006B7D55"/>
    <w:rsid w:val="006C6E4A"/>
    <w:rsid w:val="006D7341"/>
    <w:rsid w:val="006E438E"/>
    <w:rsid w:val="006F0813"/>
    <w:rsid w:val="0071402E"/>
    <w:rsid w:val="00724BC0"/>
    <w:rsid w:val="00725B6A"/>
    <w:rsid w:val="00735985"/>
    <w:rsid w:val="00750404"/>
    <w:rsid w:val="007665DE"/>
    <w:rsid w:val="00780F44"/>
    <w:rsid w:val="007B34C4"/>
    <w:rsid w:val="008062DD"/>
    <w:rsid w:val="0083080C"/>
    <w:rsid w:val="00840A4A"/>
    <w:rsid w:val="00880D2C"/>
    <w:rsid w:val="008833D6"/>
    <w:rsid w:val="008A347F"/>
    <w:rsid w:val="008A48C4"/>
    <w:rsid w:val="008B17E2"/>
    <w:rsid w:val="008D3086"/>
    <w:rsid w:val="008D445C"/>
    <w:rsid w:val="008D6C17"/>
    <w:rsid w:val="008F21A8"/>
    <w:rsid w:val="008F3575"/>
    <w:rsid w:val="00900E89"/>
    <w:rsid w:val="0092476D"/>
    <w:rsid w:val="00942623"/>
    <w:rsid w:val="0095089F"/>
    <w:rsid w:val="00964989"/>
    <w:rsid w:val="00972085"/>
    <w:rsid w:val="00983F97"/>
    <w:rsid w:val="009A744C"/>
    <w:rsid w:val="009D04B5"/>
    <w:rsid w:val="009D4B19"/>
    <w:rsid w:val="009D704E"/>
    <w:rsid w:val="009F069F"/>
    <w:rsid w:val="009F420C"/>
    <w:rsid w:val="00A33771"/>
    <w:rsid w:val="00A518E3"/>
    <w:rsid w:val="00A60F75"/>
    <w:rsid w:val="00A76F62"/>
    <w:rsid w:val="00A8360C"/>
    <w:rsid w:val="00AA789A"/>
    <w:rsid w:val="00AC6211"/>
    <w:rsid w:val="00AD0E63"/>
    <w:rsid w:val="00AD3C59"/>
    <w:rsid w:val="00AE3233"/>
    <w:rsid w:val="00AF4161"/>
    <w:rsid w:val="00B2212E"/>
    <w:rsid w:val="00B60C43"/>
    <w:rsid w:val="00B72C10"/>
    <w:rsid w:val="00B74911"/>
    <w:rsid w:val="00BB18F4"/>
    <w:rsid w:val="00BB335A"/>
    <w:rsid w:val="00BB7A7F"/>
    <w:rsid w:val="00BC180C"/>
    <w:rsid w:val="00BD1D94"/>
    <w:rsid w:val="00BE4DA1"/>
    <w:rsid w:val="00BE5136"/>
    <w:rsid w:val="00BF5C40"/>
    <w:rsid w:val="00C51A43"/>
    <w:rsid w:val="00C74C06"/>
    <w:rsid w:val="00C81808"/>
    <w:rsid w:val="00C8518C"/>
    <w:rsid w:val="00C92303"/>
    <w:rsid w:val="00CA182D"/>
    <w:rsid w:val="00CE2FBA"/>
    <w:rsid w:val="00D038EA"/>
    <w:rsid w:val="00D050C9"/>
    <w:rsid w:val="00D13C32"/>
    <w:rsid w:val="00D34E31"/>
    <w:rsid w:val="00DB51E6"/>
    <w:rsid w:val="00DC50E4"/>
    <w:rsid w:val="00DD046D"/>
    <w:rsid w:val="00DD4607"/>
    <w:rsid w:val="00E73EAF"/>
    <w:rsid w:val="00E93C93"/>
    <w:rsid w:val="00EA3D6A"/>
    <w:rsid w:val="00EA5986"/>
    <w:rsid w:val="00EC3AED"/>
    <w:rsid w:val="00EC798C"/>
    <w:rsid w:val="00ED35D1"/>
    <w:rsid w:val="00F02C01"/>
    <w:rsid w:val="00F37EB1"/>
    <w:rsid w:val="00F454D0"/>
    <w:rsid w:val="00F7431C"/>
    <w:rsid w:val="00F7570C"/>
    <w:rsid w:val="00F9459A"/>
    <w:rsid w:val="00FC00AD"/>
    <w:rsid w:val="298C8ED9"/>
    <w:rsid w:val="5628E766"/>
    <w:rsid w:val="6DB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78ADA"/>
  <w15:chartTrackingRefBased/>
  <w15:docId w15:val="{B75CA721-95ED-43BD-925D-2E0BFEA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8_CapPrjctInitLtr_B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38EFD3913A496C8AF9B3460BBE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AE5-9C8F-4A45-BFB0-CAB4652F2D0F}"/>
      </w:docPartPr>
      <w:docPartBody>
        <w:p w:rsidR="00896B65" w:rsidRDefault="006F0813" w:rsidP="006F0813">
          <w:pPr>
            <w:pStyle w:val="1538EFD3913A496C8AF9B3460BBE2DD72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303D68792CF34CBD9FD458B8F964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07F1-6044-4523-B723-0523026FCE18}"/>
      </w:docPartPr>
      <w:docPartBody>
        <w:p w:rsidR="00896B65" w:rsidRDefault="006F0813" w:rsidP="006F0813">
          <w:pPr>
            <w:pStyle w:val="303D68792CF34CBD9FD458B8F964F52E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FD7D440A0C684FBB9B57C9216C73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A2D9-ACBA-4C0F-8B57-285CA60C6ED3}"/>
      </w:docPartPr>
      <w:docPartBody>
        <w:p w:rsidR="00896B65" w:rsidRDefault="006F0813" w:rsidP="006F0813">
          <w:pPr>
            <w:pStyle w:val="FD7D440A0C684FBB9B57C9216C73ECF8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p>
      </w:docPartBody>
    </w:docPart>
    <w:docPart>
      <w:docPartPr>
        <w:name w:val="6C402319CC004D2DA8FA8F58EE62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B39-7F4A-448A-A7BE-98720A21BCC0}"/>
      </w:docPartPr>
      <w:docPartBody>
        <w:p w:rsidR="00896B65" w:rsidRDefault="006F0813" w:rsidP="006F0813">
          <w:pPr>
            <w:pStyle w:val="6C402319CC004D2DA8FA8F58EE6248AB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34B6D5F3A89C4CECB6B3AB69C202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6565-EBDD-4BC8-9C53-A9A968D9C721}"/>
      </w:docPartPr>
      <w:docPartBody>
        <w:p w:rsidR="00896B65" w:rsidRDefault="006F0813" w:rsidP="006F0813">
          <w:pPr>
            <w:pStyle w:val="34B6D5F3A89C4CECB6B3AB69C202292D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  <w:docPart>
      <w:docPartPr>
        <w:name w:val="995CBD1908B245F5A4429A24F38C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4227-4BBF-4651-A2CA-235243547484}"/>
      </w:docPartPr>
      <w:docPartBody>
        <w:p w:rsidR="00896B65" w:rsidRDefault="006F0813" w:rsidP="006F0813">
          <w:pPr>
            <w:pStyle w:val="995CBD1908B245F5A4429A24F38CE87C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EADBF4E95F294CED91F8AEBA14FC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85E-78F4-4038-9FAC-122E67699BB2}"/>
      </w:docPartPr>
      <w:docPartBody>
        <w:p w:rsidR="00896B65" w:rsidRDefault="006F0813" w:rsidP="006F0813">
          <w:pPr>
            <w:pStyle w:val="EADBF4E95F294CED91F8AEBA14FC2C4A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15FCA5C16E3746719ACFF1EC9373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DED0-9783-4FEC-AC62-642670CF263A}"/>
      </w:docPartPr>
      <w:docPartBody>
        <w:p w:rsidR="00896B65" w:rsidRDefault="006F0813" w:rsidP="006F0813">
          <w:pPr>
            <w:pStyle w:val="15FCA5C16E3746719ACFF1EC9373D8E0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AE2CC9FB6C7648F88D2DA5174AE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55AF-50AE-4BE9-A432-8C4DE146A8A5}"/>
      </w:docPartPr>
      <w:docPartBody>
        <w:p w:rsidR="00896B65" w:rsidRDefault="006F0813" w:rsidP="006F0813">
          <w:pPr>
            <w:pStyle w:val="AE2CC9FB6C7648F88D2DA5174AE67651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BA3B07ADB70242E883F88A1F62FB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2433-43EC-4634-A5DE-1F5C6F03B8FD}"/>
      </w:docPartPr>
      <w:docPartBody>
        <w:p w:rsidR="00896B65" w:rsidRDefault="006F0813" w:rsidP="006F0813">
          <w:pPr>
            <w:pStyle w:val="BA3B07ADB70242E883F88A1F62FBE1FA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FD3FD15CB2A447EB8A8212C6F7A0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0B34-2F59-46E0-92DF-12F961AA3B04}"/>
      </w:docPartPr>
      <w:docPartBody>
        <w:p w:rsidR="00896B65" w:rsidRDefault="006F0813" w:rsidP="006F0813">
          <w:pPr>
            <w:pStyle w:val="FD3FD15CB2A447EB8A8212C6F7A080A3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9A5948B14FC940ED99BDDFC8BF55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92B6-7D2E-48F8-8662-F602F6470EEA}"/>
      </w:docPartPr>
      <w:docPartBody>
        <w:p w:rsidR="00896B65" w:rsidRDefault="006F0813" w:rsidP="006F0813">
          <w:pPr>
            <w:pStyle w:val="9A5948B14FC940ED99BDDFC8BF55822B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20BE5638C9674AA4A79486FD1D6A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C8C8-8EB9-4E6A-A333-CEE3A401ED79}"/>
      </w:docPartPr>
      <w:docPartBody>
        <w:p w:rsidR="00896B65" w:rsidRDefault="00942623">
          <w:pPr>
            <w:pStyle w:val="20BE5638C9674AA4A79486FD1D6A2981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BCEFDEB7D10948AC9A8774FA4CDB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394-51FF-4E34-A60B-F41D3CA4F416}"/>
      </w:docPartPr>
      <w:docPartBody>
        <w:p w:rsidR="00896B65" w:rsidRDefault="006F0813" w:rsidP="006F0813">
          <w:pPr>
            <w:pStyle w:val="BCEFDEB7D10948AC9A8774FA4CDB4A11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D4E4C72336B64C9894821E3086B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2F2F-6AE3-42DE-97D1-A594A46EE341}"/>
      </w:docPartPr>
      <w:docPartBody>
        <w:p w:rsidR="00896B65" w:rsidRDefault="00942623">
          <w:pPr>
            <w:pStyle w:val="D4E4C72336B64C9894821E3086B4C57B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7313CB15F85E4884990AC0DA4045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5388-43FB-4955-8E54-B44502D568A9}"/>
      </w:docPartPr>
      <w:docPartBody>
        <w:p w:rsidR="00896B65" w:rsidRDefault="006F0813" w:rsidP="006F0813">
          <w:pPr>
            <w:pStyle w:val="7313CB15F85E4884990AC0DA4045EC29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CA5EC7B775384E0DBD71EB7490BC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8BA8-C585-4D66-89ED-0259C40A0EE3}"/>
      </w:docPartPr>
      <w:docPartBody>
        <w:p w:rsidR="00896B65" w:rsidRDefault="006F0813" w:rsidP="006F0813">
          <w:pPr>
            <w:pStyle w:val="CA5EC7B775384E0DBD71EB7490BCCACB2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C8BEE2C970548668680740CFE84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8F99-CEE8-4FA2-9F4E-CDA085D4F191}"/>
      </w:docPartPr>
      <w:docPartBody>
        <w:p w:rsidR="00896B65" w:rsidRDefault="006F0813" w:rsidP="006F0813">
          <w:pPr>
            <w:pStyle w:val="6C8BEE2C970548668680740CFE84AD0B2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60F39AA7F8734D798D2C776120D5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1ADE-3FAF-4300-8CFD-E9AB462496E1}"/>
      </w:docPartPr>
      <w:docPartBody>
        <w:p w:rsidR="00A538BB" w:rsidRDefault="006F0813" w:rsidP="006F0813">
          <w:pPr>
            <w:pStyle w:val="60F39AA7F8734D798D2C776120D5F2931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  <w:docPart>
      <w:docPartPr>
        <w:name w:val="F3FABE411B27491AA3365B71F046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80E8-0C2A-4433-8C6C-D37F58390BF2}"/>
      </w:docPartPr>
      <w:docPartBody>
        <w:p w:rsidR="00FE0E6A" w:rsidRDefault="006F0813" w:rsidP="006F0813">
          <w:pPr>
            <w:pStyle w:val="F3FABE411B27491AA3365B71F046FD2F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92B88FC60E924183B3BEE914673A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04BD-F79B-473D-9016-892AC5BC3463}"/>
      </w:docPartPr>
      <w:docPartBody>
        <w:p w:rsidR="00FE0E6A" w:rsidRDefault="006F0813" w:rsidP="006F0813">
          <w:pPr>
            <w:pStyle w:val="92B88FC60E924183B3BEE914673AEA2B1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0D5310777ADA4B16914AA1EE5B72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FD66-E951-4891-8954-68632FDC0841}"/>
      </w:docPartPr>
      <w:docPartBody>
        <w:p w:rsidR="00FE0E6A" w:rsidRDefault="006F0813" w:rsidP="006F0813">
          <w:pPr>
            <w:pStyle w:val="0D5310777ADA4B16914AA1EE5B72845B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29E265CE41CB46F693BB42C95AB8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31CE-3256-4309-B83C-0D31DA10FC46}"/>
      </w:docPartPr>
      <w:docPartBody>
        <w:p w:rsidR="00FE0E6A" w:rsidRDefault="006F0813" w:rsidP="006F0813">
          <w:pPr>
            <w:pStyle w:val="29E265CE41CB46F693BB42C95AB8450A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23"/>
    <w:rsid w:val="001471B2"/>
    <w:rsid w:val="001A2FB9"/>
    <w:rsid w:val="002B2729"/>
    <w:rsid w:val="004E6236"/>
    <w:rsid w:val="005F5254"/>
    <w:rsid w:val="006F0813"/>
    <w:rsid w:val="00896B65"/>
    <w:rsid w:val="00942623"/>
    <w:rsid w:val="009E72FA"/>
    <w:rsid w:val="00A538BB"/>
    <w:rsid w:val="00E93C93"/>
    <w:rsid w:val="00E966CC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13"/>
    <w:rPr>
      <w:color w:val="808080"/>
    </w:rPr>
  </w:style>
  <w:style w:type="paragraph" w:customStyle="1" w:styleId="20BE5638C9674AA4A79486FD1D6A2981">
    <w:name w:val="20BE5638C9674AA4A79486FD1D6A2981"/>
  </w:style>
  <w:style w:type="paragraph" w:customStyle="1" w:styleId="D4E4C72336B64C9894821E3086B4C57B">
    <w:name w:val="D4E4C72336B64C9894821E3086B4C57B"/>
  </w:style>
  <w:style w:type="paragraph" w:customStyle="1" w:styleId="1538EFD3913A496C8AF9B3460BBE2DD72">
    <w:name w:val="1538EFD3913A496C8AF9B3460BBE2DD7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D68792CF34CBD9FD458B8F964F52E2">
    <w:name w:val="303D68792CF34CBD9FD458B8F964F52E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D440A0C684FBB9B57C9216C73ECF82">
    <w:name w:val="FD7D440A0C684FBB9B57C9216C73ECF8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2319CC004D2DA8FA8F58EE6248AB2">
    <w:name w:val="6C402319CC004D2DA8FA8F58EE6248A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FABE411B27491AA3365B71F046FD2F1">
    <w:name w:val="F3FABE411B27491AA3365B71F046FD2F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6D5F3A89C4CECB6B3AB69C202292D2">
    <w:name w:val="34B6D5F3A89C4CECB6B3AB69C202292D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88FC60E924183B3BEE914673AEA2B1">
    <w:name w:val="92B88FC60E924183B3BEE914673AEA2B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310777ADA4B16914AA1EE5B72845B1">
    <w:name w:val="0D5310777ADA4B16914AA1EE5B72845B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265CE41CB46F693BB42C95AB8450A1">
    <w:name w:val="29E265CE41CB46F693BB42C95AB8450A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BD1908B245F5A4429A24F38CE87C2">
    <w:name w:val="995CBD1908B245F5A4429A24F38CE87C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BF4E95F294CED91F8AEBA14FC2C4A2">
    <w:name w:val="EADBF4E95F294CED91F8AEBA14FC2C4A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CA5C16E3746719ACFF1EC9373D8E02">
    <w:name w:val="15FCA5C16E3746719ACFF1EC9373D8E0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CC9FB6C7648F88D2DA5174AE676512">
    <w:name w:val="AE2CC9FB6C7648F88D2DA5174AE67651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B07ADB70242E883F88A1F62FBE1FA2">
    <w:name w:val="BA3B07ADB70242E883F88A1F62FBE1FA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FD15CB2A447EB8A8212C6F7A080A32">
    <w:name w:val="FD3FD15CB2A447EB8A8212C6F7A080A3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948B14FC940ED99BDDFC8BF55822B2">
    <w:name w:val="9A5948B14FC940ED99BDDFC8BF55822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FDEB7D10948AC9A8774FA4CDB4A112">
    <w:name w:val="BCEFDEB7D10948AC9A8774FA4CDB4A11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3CB15F85E4884990AC0DA4045EC292">
    <w:name w:val="7313CB15F85E4884990AC0DA4045EC29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EC7B775384E0DBD71EB7490BCCACB2">
    <w:name w:val="CA5EC7B775384E0DBD71EB7490BCCAC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E2C970548668680740CFE84AD0B2">
    <w:name w:val="6C8BEE2C970548668680740CFE84AD0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39AA7F8734D798D2C776120D5F2931">
    <w:name w:val="60F39AA7F8734D798D2C776120D5F2931"/>
    <w:rsid w:val="006F08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FA1C74-5650-4EC7-9A3C-05B54E415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8D59C-B936-445D-80C2-1761E89DF847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474A7D-A511-4D7D-B34A-FDDC216706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2A1D4C-60BB-40DE-ACD4-9A06472F6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1108_CapPrjctInitLtr_BID</Template>
  <TotalTime>1</TotalTime>
  <Pages>1</Pages>
  <Words>352</Words>
  <Characters>1801</Characters>
  <Application>Microsoft Office Word</Application>
  <DocSecurity>0</DocSecurity>
  <Lines>58</Lines>
  <Paragraphs>35</Paragraphs>
  <ScaleCrop>false</ScaleCrop>
  <Manager/>
  <Company>Enter Client Agency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Construction Services</dc:title>
  <dc:subject/>
  <dc:creator>Russell, Craig</dc:creator>
  <cp:keywords/>
  <cp:lastModifiedBy>Russell, Craig</cp:lastModifiedBy>
  <cp:revision>24</cp:revision>
  <cp:lastPrinted>2017-04-27T15:27:00Z</cp:lastPrinted>
  <dcterms:created xsi:type="dcterms:W3CDTF">2024-04-18T13:10:00Z</dcterms:created>
  <dcterms:modified xsi:type="dcterms:W3CDTF">2026-01-28T16:18:00Z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