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40" w:rsidRDefault="00CC0F76">
      <w:bookmarkStart w:id="0" w:name="_GoBack"/>
      <w:bookmarkEnd w:id="0"/>
    </w:p>
    <w:p w:rsidR="00CC0F76" w:rsidRDefault="00CC0F76">
      <w:r w:rsidRPr="00CC0F76">
        <w:rPr>
          <w:noProof/>
        </w:rPr>
        <w:drawing>
          <wp:inline distT="0" distB="0" distL="0" distR="0">
            <wp:extent cx="4102100" cy="3948430"/>
            <wp:effectExtent l="0" t="0" r="0" b="0"/>
            <wp:docPr id="1" name="Picture 1" descr="\\10.18.8.65\RedirectedFolders$\HearnPe\My Documents\My Pictures\Milford Riverside Dr. Land Transfer Lot &amp; Building Requir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8.8.65\RedirectedFolders$\HearnPe\My Documents\My Pictures\Milford Riverside Dr. Land Transfer Lot &amp; Building Require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8"/>
    <w:rsid w:val="009F7438"/>
    <w:rsid w:val="00A55416"/>
    <w:rsid w:val="00CC0F76"/>
    <w:rsid w:val="00CD136B"/>
    <w:rsid w:val="00F74FA1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C4E4-DFD9-4FB0-AB46-EB5567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8DF7B427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Hearn</dc:creator>
  <cp:keywords/>
  <dc:description/>
  <cp:lastModifiedBy>Peter Hearn</cp:lastModifiedBy>
  <cp:revision>3</cp:revision>
  <dcterms:created xsi:type="dcterms:W3CDTF">2019-06-03T14:36:00Z</dcterms:created>
  <dcterms:modified xsi:type="dcterms:W3CDTF">2019-06-03T15:10:00Z</dcterms:modified>
</cp:coreProperties>
</file>