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66C03"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bookmarkStart w:id="0" w:name="_GoBack"/>
      <w:bookmarkEnd w:id="0"/>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415137C8" w:rsidR="00206E7A" w:rsidRPr="00206E7A" w:rsidRDefault="00980C6D"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Historical Usage</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Layout w:type="fixed"/>
        <w:tblLook w:val="04A0" w:firstRow="1" w:lastRow="0" w:firstColumn="1" w:lastColumn="0" w:noHBand="0" w:noVBand="1"/>
      </w:tblPr>
      <w:tblGrid>
        <w:gridCol w:w="2142"/>
        <w:gridCol w:w="236"/>
        <w:gridCol w:w="8526"/>
      </w:tblGrid>
      <w:tr w:rsidR="002F76FF" w:rsidRPr="00451105" w14:paraId="643E105D" w14:textId="77777777" w:rsidTr="00C104C4">
        <w:trPr>
          <w:trHeight w:val="530"/>
        </w:trPr>
        <w:tc>
          <w:tcPr>
            <w:tcW w:w="2142" w:type="dxa"/>
            <w:tcBorders>
              <w:right w:val="single" w:sz="4" w:space="0" w:color="auto"/>
            </w:tcBorders>
          </w:tcPr>
          <w:p w14:paraId="1B0EAD58" w14:textId="77777777" w:rsidR="002F76FF" w:rsidRPr="00451105" w:rsidRDefault="002F76F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bookmarkStart w:id="1" w:name="book1"/>
            <w:bookmarkEnd w:id="1"/>
            <w:r w:rsidRPr="00451105">
              <w:rPr>
                <w:rFonts w:ascii="Times New Roman" w:hAnsi="Times New Roman" w:cs="Times New Roman"/>
              </w:rPr>
              <w:br w:type="page"/>
            </w:r>
            <w:r w:rsidRPr="00451105">
              <w:rPr>
                <w:rFonts w:ascii="Times New Roman" w:hAnsi="Times New Roman" w:cs="Times New Roman"/>
              </w:rPr>
              <w:br w:type="page"/>
            </w:r>
          </w:p>
        </w:tc>
        <w:tc>
          <w:tcPr>
            <w:tcW w:w="236" w:type="dxa"/>
            <w:tcBorders>
              <w:left w:val="single" w:sz="4" w:space="0" w:color="auto"/>
            </w:tcBorders>
          </w:tcPr>
          <w:p w14:paraId="1D1CD7DF" w14:textId="77777777" w:rsidR="002F76FF" w:rsidRPr="00451105" w:rsidRDefault="002F76FF">
            <w:pPr>
              <w:pStyle w:val="Heading1"/>
              <w:rPr>
                <w:rFonts w:ascii="Times New Roman" w:hAnsi="Times New Roman" w:cs="Times New Roman"/>
                <w:b w:val="0"/>
              </w:rPr>
            </w:pPr>
          </w:p>
        </w:tc>
        <w:tc>
          <w:tcPr>
            <w:tcW w:w="8526" w:type="dxa"/>
            <w:hideMark/>
          </w:tcPr>
          <w:p w14:paraId="769243C0" w14:textId="77777777" w:rsidR="002F76FF" w:rsidRPr="00451105" w:rsidRDefault="002F76FF">
            <w:pPr>
              <w:pStyle w:val="Heading1"/>
              <w:tabs>
                <w:tab w:val="left" w:pos="6858"/>
              </w:tabs>
              <w:rPr>
                <w:rFonts w:ascii="Times New Roman" w:hAnsi="Times New Roman" w:cs="Times New Roman"/>
                <w:sz w:val="32"/>
              </w:rPr>
            </w:pPr>
            <w:bookmarkStart w:id="2" w:name="_Toc468502577"/>
            <w:bookmarkStart w:id="3" w:name="_Toc470586421"/>
            <w:bookmarkStart w:id="4" w:name="_Toc470588077"/>
            <w:bookmarkStart w:id="5" w:name="_Toc476025879"/>
            <w:bookmarkStart w:id="6" w:name="_Toc478958666"/>
            <w:bookmarkStart w:id="7" w:name="_Toc478963733"/>
            <w:bookmarkStart w:id="8" w:name="_Toc478963825"/>
            <w:bookmarkStart w:id="9" w:name="_Toc481987444"/>
            <w:bookmarkStart w:id="10" w:name="_Toc493255205"/>
            <w:bookmarkStart w:id="11" w:name="_Toc534270573"/>
            <w:bookmarkStart w:id="12" w:name="_Toc535219636"/>
            <w:bookmarkStart w:id="13" w:name="_Toc125534504"/>
            <w:bookmarkStart w:id="14" w:name="_Toc149399847"/>
            <w:bookmarkStart w:id="15" w:name="_Toc223009030"/>
            <w:bookmarkStart w:id="16" w:name="_Toc223009125"/>
            <w:bookmarkStart w:id="17" w:name="_Toc382343291"/>
            <w:r w:rsidRPr="00451105">
              <w:rPr>
                <w:rFonts w:ascii="Times New Roman" w:hAnsi="Times New Roman" w:cs="Times New Roman"/>
                <w:sz w:val="32"/>
              </w:rPr>
              <w:t>Summary of Changes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rsidR="002F76FF" w:rsidRPr="00451105" w14:paraId="6D7CE1FB" w14:textId="77777777" w:rsidTr="00C104C4">
        <w:trPr>
          <w:trHeight w:val="530"/>
        </w:trPr>
        <w:tc>
          <w:tcPr>
            <w:tcW w:w="2142" w:type="dxa"/>
            <w:tcBorders>
              <w:right w:val="single" w:sz="4" w:space="0" w:color="auto"/>
            </w:tcBorders>
          </w:tcPr>
          <w:p w14:paraId="3C06A41D" w14:textId="74750C3C" w:rsidR="002F76FF" w:rsidRPr="00451105" w:rsidRDefault="00120F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Pr>
                <w:rFonts w:ascii="Times New Roman" w:hAnsi="Times New Roman" w:cs="Times New Roman"/>
              </w:rPr>
              <w:t>April</w:t>
            </w:r>
            <w:r w:rsidR="009C2DB3">
              <w:rPr>
                <w:rFonts w:ascii="Times New Roman" w:hAnsi="Times New Roman" w:cs="Times New Roman"/>
              </w:rPr>
              <w:t xml:space="preserve"> </w:t>
            </w:r>
            <w:r>
              <w:rPr>
                <w:rFonts w:ascii="Times New Roman" w:hAnsi="Times New Roman" w:cs="Times New Roman"/>
              </w:rPr>
              <w:t>3</w:t>
            </w:r>
            <w:r w:rsidR="009C2DB3">
              <w:rPr>
                <w:rFonts w:ascii="Times New Roman" w:hAnsi="Times New Roman" w:cs="Times New Roman"/>
              </w:rPr>
              <w:t>,</w:t>
            </w:r>
            <w:r w:rsidR="00C104C4" w:rsidRPr="00451105">
              <w:rPr>
                <w:rFonts w:ascii="Times New Roman" w:hAnsi="Times New Roman" w:cs="Times New Roman"/>
              </w:rPr>
              <w:t xml:space="preserve"> 2020</w:t>
            </w:r>
          </w:p>
        </w:tc>
        <w:tc>
          <w:tcPr>
            <w:tcW w:w="236" w:type="dxa"/>
            <w:tcBorders>
              <w:left w:val="single" w:sz="4" w:space="0" w:color="auto"/>
            </w:tcBorders>
          </w:tcPr>
          <w:p w14:paraId="65D2CEB0" w14:textId="77777777" w:rsidR="002F76FF" w:rsidRPr="00451105" w:rsidRDefault="002F76FF">
            <w:pPr>
              <w:pStyle w:val="Heading1"/>
              <w:rPr>
                <w:rFonts w:ascii="Times New Roman" w:hAnsi="Times New Roman" w:cs="Times New Roman"/>
                <w:b w:val="0"/>
              </w:rPr>
            </w:pPr>
          </w:p>
        </w:tc>
        <w:tc>
          <w:tcPr>
            <w:tcW w:w="8526" w:type="dxa"/>
          </w:tcPr>
          <w:p w14:paraId="620192CE" w14:textId="77777777" w:rsidR="00192872" w:rsidRPr="00451105" w:rsidRDefault="00C104C4" w:rsidP="00192872">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451105">
              <w:rPr>
                <w:rFonts w:ascii="Times New Roman" w:hAnsi="Times New Roman" w:cs="Times New Roman"/>
              </w:rPr>
              <w:t xml:space="preserve">Initial Release of 814 </w:t>
            </w:r>
            <w:r w:rsidR="00C66070" w:rsidRPr="00451105">
              <w:rPr>
                <w:rFonts w:ascii="Times New Roman" w:hAnsi="Times New Roman" w:cs="Times New Roman"/>
              </w:rPr>
              <w:t>Historical Usage</w:t>
            </w:r>
            <w:r w:rsidRPr="00451105">
              <w:rPr>
                <w:rFonts w:ascii="Times New Roman" w:hAnsi="Times New Roman" w:cs="Times New Roman"/>
              </w:rPr>
              <w:t xml:space="preserve"> Implementation Guide</w:t>
            </w:r>
            <w:r w:rsidR="00192872" w:rsidRPr="00451105">
              <w:rPr>
                <w:rFonts w:ascii="Times New Roman" w:hAnsi="Times New Roman" w:cs="Times New Roman"/>
              </w:rPr>
              <w:t>. Includes Change Control #016 for Hardship Customers.</w:t>
            </w:r>
          </w:p>
          <w:p w14:paraId="18ABED5D" w14:textId="155110E3" w:rsidR="002F76FF" w:rsidRPr="00451105" w:rsidRDefault="002F76FF" w:rsidP="00192872">
            <w:pPr>
              <w:pStyle w:val="Footer"/>
              <w:tabs>
                <w:tab w:val="clear" w:pos="4680"/>
                <w:tab w:val="clear" w:pos="9360"/>
                <w:tab w:val="center" w:pos="4320"/>
                <w:tab w:val="right" w:pos="8640"/>
              </w:tabs>
              <w:spacing w:after="0" w:line="240" w:lineRule="auto"/>
              <w:rPr>
                <w:rFonts w:ascii="Times New Roman" w:hAnsi="Times New Roman" w:cs="Times New Roman"/>
              </w:rPr>
            </w:pPr>
          </w:p>
          <w:p w14:paraId="0800471C"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69457253"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49A4761"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E87065D"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FAEA0B9"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4C0CB42"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4CFFCBB"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5369CEA"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37C825"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00A2B64"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FC69CD0"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DB5D4C"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044B079"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ABAC0B7"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B4C39D3"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6B63F71"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6422B1CC"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C1E3643"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2602111"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CC02C36"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FADADE"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04B2D02"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D34D8BB"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62F804A"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C1B4854"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87D21DE"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DC25E27"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49669CC"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0C053A"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3032E5"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3C5311B"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AAF4558"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58DE87C"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6B84A20"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609E391"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BA18B11"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CD26619"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C5A0B2"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A796B38"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28E9289" w14:textId="77777777"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6EF181E" w14:textId="1F134D70" w:rsidR="00C104C4" w:rsidRPr="00451105"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tc>
      </w:tr>
    </w:tbl>
    <w:p w14:paraId="5739FDF4" w14:textId="77777777" w:rsidR="002F76FF" w:rsidRDefault="002F76FF" w:rsidP="002F76FF">
      <w:pPr>
        <w:jc w:val="center"/>
        <w:rPr>
          <w:b/>
          <w:sz w:val="40"/>
          <w:szCs w:val="20"/>
        </w:rPr>
      </w:pPr>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26A6B" w:rsidRPr="009E3C4A" w14:paraId="761984DA" w14:textId="77777777" w:rsidTr="00226A6B">
        <w:trPr>
          <w:trHeight w:val="530"/>
        </w:trPr>
        <w:tc>
          <w:tcPr>
            <w:tcW w:w="2393" w:type="dxa"/>
          </w:tcPr>
          <w:p w14:paraId="20226A2A" w14:textId="77777777" w:rsidR="00226A6B" w:rsidRPr="009E3C4A" w:rsidRDefault="00226A6B" w:rsidP="00226A6B">
            <w:pPr>
              <w:widowControl w:val="0"/>
              <w:tabs>
                <w:tab w:val="left" w:pos="0"/>
                <w:tab w:val="right" w:pos="2017"/>
              </w:tabs>
              <w:rPr>
                <w:rFonts w:ascii="Times New Roman" w:hAnsi="Times New Roman" w:cs="Times New Roman"/>
                <w:color w:val="000000" w:themeColor="text1"/>
                <w:sz w:val="20"/>
                <w:szCs w:val="20"/>
              </w:rPr>
            </w:pPr>
            <w:bookmarkStart w:id="18" w:name="_Hlk31116699"/>
          </w:p>
        </w:tc>
        <w:tc>
          <w:tcPr>
            <w:tcW w:w="236" w:type="dxa"/>
          </w:tcPr>
          <w:p w14:paraId="634F950A" w14:textId="77777777" w:rsidR="00226A6B" w:rsidRPr="009E3C4A" w:rsidRDefault="00226A6B" w:rsidP="00226A6B">
            <w:pPr>
              <w:pStyle w:val="Heading1"/>
              <w:rPr>
                <w:rFonts w:ascii="Times New Roman" w:hAnsi="Times New Roman" w:cs="Times New Roman"/>
                <w:b w:val="0"/>
                <w:color w:val="000000" w:themeColor="text1"/>
              </w:rPr>
            </w:pPr>
          </w:p>
        </w:tc>
        <w:tc>
          <w:tcPr>
            <w:tcW w:w="8515" w:type="dxa"/>
            <w:hideMark/>
          </w:tcPr>
          <w:p w14:paraId="7F157AEB" w14:textId="77777777" w:rsidR="00226A6B" w:rsidRPr="009E3C4A" w:rsidRDefault="00226A6B" w:rsidP="00226A6B">
            <w:pPr>
              <w:pStyle w:val="Heading1"/>
              <w:tabs>
                <w:tab w:val="left" w:pos="6858"/>
              </w:tabs>
              <w:rPr>
                <w:rFonts w:ascii="Times New Roman" w:hAnsi="Times New Roman" w:cs="Times New Roman"/>
                <w:color w:val="000000" w:themeColor="text1"/>
                <w:sz w:val="32"/>
              </w:rPr>
            </w:pPr>
            <w:bookmarkStart w:id="19" w:name="_Toc468502578"/>
            <w:bookmarkStart w:id="20" w:name="_Toc470586422"/>
            <w:bookmarkStart w:id="21" w:name="_Toc470588078"/>
            <w:bookmarkStart w:id="22" w:name="_Toc476025880"/>
            <w:bookmarkStart w:id="23" w:name="_Toc478958667"/>
            <w:bookmarkStart w:id="24" w:name="_Toc478963734"/>
            <w:bookmarkStart w:id="25" w:name="_Toc478963826"/>
            <w:bookmarkStart w:id="26" w:name="_Toc481987445"/>
            <w:bookmarkStart w:id="27" w:name="_Toc493255206"/>
            <w:bookmarkStart w:id="28" w:name="_Toc534270574"/>
            <w:bookmarkStart w:id="29" w:name="_Toc535219637"/>
            <w:bookmarkStart w:id="30" w:name="_Toc125534505"/>
            <w:bookmarkStart w:id="31" w:name="_Toc149399848"/>
            <w:bookmarkStart w:id="32" w:name="_Toc223009031"/>
            <w:bookmarkStart w:id="33" w:name="_Toc223009126"/>
            <w:bookmarkStart w:id="34" w:name="_Toc382343292"/>
            <w:r w:rsidRPr="009E3C4A">
              <w:rPr>
                <w:rFonts w:ascii="Times New Roman" w:hAnsi="Times New Roman" w:cs="Times New Roman"/>
                <w:color w:val="000000" w:themeColor="text1"/>
                <w:sz w:val="32"/>
              </w:rPr>
              <w:t>General Notes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226A6B" w:rsidRPr="009E3C4A" w14:paraId="2FF6814F" w14:textId="77777777" w:rsidTr="00226A6B">
        <w:trPr>
          <w:trHeight w:val="530"/>
        </w:trPr>
        <w:tc>
          <w:tcPr>
            <w:tcW w:w="2393" w:type="dxa"/>
          </w:tcPr>
          <w:p w14:paraId="080CE141" w14:textId="5E8EA0B1" w:rsidR="00226A6B" w:rsidRPr="009E3C4A" w:rsidRDefault="008A2BF3" w:rsidP="00226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Transaction Use</w:t>
            </w:r>
          </w:p>
        </w:tc>
        <w:tc>
          <w:tcPr>
            <w:tcW w:w="236" w:type="dxa"/>
          </w:tcPr>
          <w:p w14:paraId="712A314F" w14:textId="77777777" w:rsidR="00226A6B" w:rsidRPr="009E3C4A" w:rsidRDefault="00226A6B" w:rsidP="00226A6B">
            <w:pPr>
              <w:pStyle w:val="Heading1"/>
              <w:rPr>
                <w:rFonts w:ascii="Times New Roman" w:hAnsi="Times New Roman" w:cs="Times New Roman"/>
                <w:b w:val="0"/>
                <w:color w:val="000000" w:themeColor="text1"/>
                <w:sz w:val="22"/>
                <w:szCs w:val="22"/>
              </w:rPr>
            </w:pPr>
          </w:p>
        </w:tc>
        <w:tc>
          <w:tcPr>
            <w:tcW w:w="8515" w:type="dxa"/>
          </w:tcPr>
          <w:p w14:paraId="7109AA85" w14:textId="1F6497CF"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 xml:space="preserve">Upon receipt of the 814 Historical Usage Request, if Historical Usage is available, the 867 Historical Usage transaction will be sent. If Historical Usage is not available or other information is incorrect, an 814 Reject Response will be sent. </w:t>
            </w:r>
          </w:p>
          <w:p w14:paraId="1ADFAF3F" w14:textId="0A7D7DA2"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CT Utilities do not send an 814 Historical Usage Accept Response transaction.</w:t>
            </w:r>
          </w:p>
          <w:p w14:paraId="1252D257" w14:textId="1BF84239"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Historical Usage can be requested for an entity that is already a customer of the ESP.</w:t>
            </w:r>
          </w:p>
          <w:p w14:paraId="7AB29477" w14:textId="0E5C0DE7"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With proper authorization, Historical Usage can be requested for any customer that has not restricted the release of their historical usage.</w:t>
            </w:r>
          </w:p>
        </w:tc>
      </w:tr>
      <w:tr w:rsidR="00226A6B" w:rsidRPr="009E3C4A" w14:paraId="62192E5A" w14:textId="77777777" w:rsidTr="00226A6B">
        <w:trPr>
          <w:trHeight w:val="530"/>
        </w:trPr>
        <w:tc>
          <w:tcPr>
            <w:tcW w:w="2393" w:type="dxa"/>
          </w:tcPr>
          <w:p w14:paraId="4C0A8639" w14:textId="5417AB03" w:rsidR="00226A6B" w:rsidRPr="009E3C4A" w:rsidRDefault="00226A6B" w:rsidP="00226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Residential Customer</w:t>
            </w:r>
            <w:r w:rsidR="00926D34" w:rsidRPr="009E3C4A">
              <w:rPr>
                <w:rFonts w:ascii="Times New Roman" w:hAnsi="Times New Roman" w:cs="Times New Roman"/>
                <w:b/>
                <w:color w:val="000000" w:themeColor="text1"/>
              </w:rPr>
              <w:t xml:space="preserve"> &amp; Residential Utility Consolidated Billing (UCB) Defined</w:t>
            </w:r>
          </w:p>
        </w:tc>
        <w:tc>
          <w:tcPr>
            <w:tcW w:w="236" w:type="dxa"/>
          </w:tcPr>
          <w:p w14:paraId="4ACC0941" w14:textId="77777777" w:rsidR="00226A6B" w:rsidRPr="009E3C4A" w:rsidRDefault="00226A6B" w:rsidP="00226A6B">
            <w:pPr>
              <w:pStyle w:val="Heading1"/>
              <w:rPr>
                <w:rFonts w:ascii="Times New Roman" w:hAnsi="Times New Roman" w:cs="Times New Roman"/>
                <w:b w:val="0"/>
                <w:color w:val="000000" w:themeColor="text1"/>
                <w:sz w:val="22"/>
                <w:szCs w:val="22"/>
              </w:rPr>
            </w:pPr>
          </w:p>
        </w:tc>
        <w:tc>
          <w:tcPr>
            <w:tcW w:w="8515" w:type="dxa"/>
          </w:tcPr>
          <w:p w14:paraId="1D6CFCD3" w14:textId="77777777"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108BE692" w14:textId="553AA603" w:rsidR="00F37BDA" w:rsidRPr="009E3C4A" w:rsidRDefault="00F37BDA"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Residential Utility Consolidated Billing (UCB) means an account that is on “Complete” (Rate Ready) Billing</w:t>
            </w:r>
            <w:r w:rsidR="00926D34" w:rsidRPr="009E3C4A">
              <w:rPr>
                <w:rFonts w:ascii="Times New Roman" w:hAnsi="Times New Roman" w:cs="Times New Roman"/>
                <w:color w:val="000000" w:themeColor="text1"/>
              </w:rPr>
              <w:t>, has a Class of Contract/IRA Indicator of “RES” and has a Residential Utility Rate Class.</w:t>
            </w:r>
          </w:p>
        </w:tc>
      </w:tr>
      <w:tr w:rsidR="00226A6B" w:rsidRPr="009E3C4A" w14:paraId="7968F25A" w14:textId="77777777" w:rsidTr="00F37BDA">
        <w:trPr>
          <w:trHeight w:val="791"/>
        </w:trPr>
        <w:tc>
          <w:tcPr>
            <w:tcW w:w="2393" w:type="dxa"/>
          </w:tcPr>
          <w:p w14:paraId="4DFD753D" w14:textId="15E8CC3C" w:rsidR="00226A6B" w:rsidRPr="009E3C4A" w:rsidRDefault="00F37BDA" w:rsidP="00F37B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Number of Months</w:t>
            </w:r>
          </w:p>
        </w:tc>
        <w:tc>
          <w:tcPr>
            <w:tcW w:w="236" w:type="dxa"/>
          </w:tcPr>
          <w:p w14:paraId="0F87884B" w14:textId="77777777" w:rsidR="00226A6B" w:rsidRPr="009E3C4A" w:rsidRDefault="00226A6B" w:rsidP="00226A6B">
            <w:pPr>
              <w:pStyle w:val="Heading1"/>
              <w:rPr>
                <w:rFonts w:ascii="Times New Roman" w:hAnsi="Times New Roman" w:cs="Times New Roman"/>
                <w:b w:val="0"/>
                <w:color w:val="000000" w:themeColor="text1"/>
                <w:sz w:val="22"/>
                <w:szCs w:val="22"/>
              </w:rPr>
            </w:pPr>
          </w:p>
        </w:tc>
        <w:tc>
          <w:tcPr>
            <w:tcW w:w="8515" w:type="dxa"/>
          </w:tcPr>
          <w:p w14:paraId="4C4589D6" w14:textId="77777777" w:rsidR="00F37BDA" w:rsidRPr="009E3C4A" w:rsidRDefault="00F37BDA" w:rsidP="00F37BDA">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Eversource provides up to 12 months of Historical Usage.</w:t>
            </w:r>
          </w:p>
          <w:p w14:paraId="4BD65ADF" w14:textId="22C5B621" w:rsidR="00226A6B" w:rsidRPr="009E3C4A" w:rsidRDefault="00F37BDA" w:rsidP="00F37BDA">
            <w:pPr>
              <w:pStyle w:val="Footer"/>
              <w:tabs>
                <w:tab w:val="left" w:pos="720"/>
              </w:tabs>
              <w:spacing w:before="120" w:after="120"/>
              <w:rPr>
                <w:rFonts w:ascii="Times New Roman" w:hAnsi="Times New Roman" w:cs="Times New Roman"/>
                <w:color w:val="000000" w:themeColor="text1"/>
              </w:rPr>
            </w:pPr>
            <w:r w:rsidRPr="009E3C4A">
              <w:rPr>
                <w:rFonts w:ascii="Times New Roman" w:hAnsi="Times New Roman" w:cs="Times New Roman"/>
                <w:color w:val="000000" w:themeColor="text1"/>
              </w:rPr>
              <w:t>United Illuminating provides up to 28 months of Historical Usage.</w:t>
            </w:r>
          </w:p>
        </w:tc>
      </w:tr>
      <w:tr w:rsidR="00F37BDA" w:rsidRPr="009E3C4A" w14:paraId="16504760" w14:textId="77777777" w:rsidTr="00F37BDA">
        <w:trPr>
          <w:trHeight w:val="791"/>
        </w:trPr>
        <w:tc>
          <w:tcPr>
            <w:tcW w:w="2393" w:type="dxa"/>
          </w:tcPr>
          <w:p w14:paraId="03E3321A" w14:textId="7F131F79" w:rsidR="00F37BDA" w:rsidRPr="009E3C4A" w:rsidRDefault="00F37BDA" w:rsidP="00F37B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Eversource Account Numbers (BA &amp; SA)</w:t>
            </w:r>
          </w:p>
        </w:tc>
        <w:tc>
          <w:tcPr>
            <w:tcW w:w="236" w:type="dxa"/>
          </w:tcPr>
          <w:p w14:paraId="3E05C219" w14:textId="77777777" w:rsidR="00F37BDA" w:rsidRPr="009E3C4A" w:rsidRDefault="00F37BDA" w:rsidP="00226A6B">
            <w:pPr>
              <w:pStyle w:val="Heading1"/>
              <w:rPr>
                <w:rFonts w:ascii="Times New Roman" w:hAnsi="Times New Roman" w:cs="Times New Roman"/>
                <w:b w:val="0"/>
                <w:color w:val="000000" w:themeColor="text1"/>
                <w:sz w:val="22"/>
                <w:szCs w:val="22"/>
              </w:rPr>
            </w:pPr>
          </w:p>
        </w:tc>
        <w:tc>
          <w:tcPr>
            <w:tcW w:w="8515" w:type="dxa"/>
          </w:tcPr>
          <w:p w14:paraId="3835EA86" w14:textId="4E5A18A2"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0772F22C" w14:textId="697CFF9E"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The Service Account ("SA"), also known to suppliers as a "meter number", is a number assigned to the electric location and remains with the location.</w:t>
            </w:r>
          </w:p>
          <w:p w14:paraId="5FC12D24" w14:textId="457AB665"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 xml:space="preserve">A customer may have one BA and several SA’s. </w:t>
            </w:r>
          </w:p>
          <w:p w14:paraId="10EDAFE6" w14:textId="094E3D65" w:rsidR="00F37BDA" w:rsidRPr="009E3C4A" w:rsidRDefault="00F37BDA" w:rsidP="00F37BDA">
            <w:pPr>
              <w:pStyle w:val="Footer"/>
              <w:numPr>
                <w:ilvl w:val="0"/>
                <w:numId w:val="47"/>
              </w:numP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For example, a customer may have a BA of BA 51123456789 and have a home at 10 Main St West Hartford CT (SA 987654321) and a home at 2 Beach Rd Old Saybrook CT (SA 246813579).</w:t>
            </w:r>
          </w:p>
          <w:p w14:paraId="0981BAAA" w14:textId="2B791A23"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If an 814 HU Request is sent via EDI with a BA only, an 867 HU will be sent for each SA associated with the BA.</w:t>
            </w:r>
          </w:p>
          <w:p w14:paraId="7DF40AD3" w14:textId="0FEB4281"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If an 814 HU request is sent via EDI with a BA/SA, a response will be sent on that particular BA/SA only.</w:t>
            </w:r>
          </w:p>
        </w:tc>
      </w:tr>
      <w:bookmarkEnd w:id="18"/>
    </w:tbl>
    <w:p w14:paraId="7D3051CF" w14:textId="683B8F19" w:rsidR="00226A6B" w:rsidRDefault="00226A6B"/>
    <w:p w14:paraId="294F845C" w14:textId="77777777" w:rsidR="00F37BDA" w:rsidRDefault="00F37BDA">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br w:type="page"/>
      </w:r>
    </w:p>
    <w:p w14:paraId="0B9EBE90" w14:textId="71E640C4" w:rsidR="00F964E7" w:rsidRPr="00F964E7" w:rsidRDefault="00F964E7" w:rsidP="00F964E7">
      <w:pPr>
        <w:widowControl w:val="0"/>
        <w:autoSpaceDE w:val="0"/>
        <w:autoSpaceDN w:val="0"/>
        <w:adjustRightInd w:val="0"/>
        <w:rPr>
          <w:rFonts w:ascii="Times New Roman" w:eastAsia="Times New Roman" w:hAnsi="Times New Roman" w:cs="Times New Roman"/>
          <w:b/>
          <w:bCs/>
          <w:sz w:val="40"/>
          <w:szCs w:val="40"/>
        </w:rPr>
      </w:pPr>
      <w:r w:rsidRPr="00F964E7">
        <w:rPr>
          <w:rFonts w:ascii="Times New Roman" w:eastAsia="Times New Roman" w:hAnsi="Times New Roman" w:cs="Times New Roman"/>
          <w:b/>
          <w:bCs/>
          <w:sz w:val="40"/>
          <w:szCs w:val="40"/>
        </w:rPr>
        <w:t>*** How to Read the Implementation Guide ***</w:t>
      </w:r>
    </w:p>
    <w:p w14:paraId="6401434C" w14:textId="77777777" w:rsidR="00F964E7" w:rsidRPr="00F964E7" w:rsidRDefault="00F964E7" w:rsidP="00F964E7">
      <w:pPr>
        <w:spacing w:after="0" w:line="240" w:lineRule="auto"/>
        <w:rPr>
          <w:rFonts w:ascii="Times New Roman" w:eastAsia="Times New Roman" w:hAnsi="Times New Roman" w:cs="Times New Roman"/>
          <w:sz w:val="20"/>
          <w:szCs w:val="20"/>
        </w:rPr>
      </w:pPr>
      <w:r w:rsidRPr="00F964E7">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662EE745" wp14:editId="306B2473">
                <wp:simplePos x="0" y="0"/>
                <wp:positionH relativeFrom="column">
                  <wp:posOffset>5052060</wp:posOffset>
                </wp:positionH>
                <wp:positionV relativeFrom="paragraph">
                  <wp:posOffset>73660</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3C9C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97.8pt;margin-top:5.8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" o:allowincell="f" adj="1106"/>
            </w:pict>
          </mc:Fallback>
        </mc:AlternateContent>
      </w:r>
    </w:p>
    <w:p w14:paraId="1F7FA22A" w14:textId="77777777" w:rsidR="00F964E7" w:rsidRPr="00F964E7" w:rsidRDefault="00F964E7" w:rsidP="00F964E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F964E7">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19621636" wp14:editId="62FAE590">
                <wp:simplePos x="0" y="0"/>
                <wp:positionH relativeFrom="column">
                  <wp:posOffset>5570220</wp:posOffset>
                </wp:positionH>
                <wp:positionV relativeFrom="paragraph">
                  <wp:posOffset>49530</wp:posOffset>
                </wp:positionV>
                <wp:extent cx="1005840" cy="1885950"/>
                <wp:effectExtent l="0" t="0" r="22860" b="1905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85950"/>
                        </a:xfrm>
                        <a:prstGeom prst="rect">
                          <a:avLst/>
                        </a:prstGeom>
                        <a:solidFill>
                          <a:srgbClr val="FFFFFF"/>
                        </a:solidFill>
                        <a:ln w="9525">
                          <a:solidFill>
                            <a:srgbClr val="000000"/>
                          </a:solidFill>
                          <a:miter lim="800000"/>
                          <a:headEnd/>
                          <a:tailEnd/>
                        </a:ln>
                      </wps:spPr>
                      <wps:txbx>
                        <w:txbxContent>
                          <w:p w14:paraId="4429B9FF" w14:textId="77777777" w:rsidR="009C2DB3" w:rsidRDefault="009C2DB3" w:rsidP="00F964E7">
                            <w:r>
                              <w:t xml:space="preserve">This section is used to show the X12 Rules for this segment.  </w:t>
                            </w:r>
                          </w:p>
                          <w:p w14:paraId="0FD15105" w14:textId="77777777" w:rsidR="009C2DB3" w:rsidRDefault="009C2DB3" w:rsidP="00F964E7"/>
                          <w:p w14:paraId="6C1DD713" w14:textId="77777777" w:rsidR="009C2DB3" w:rsidRDefault="009C2DB3" w:rsidP="00F964E7">
                            <w: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621636" id="_x0000_t202" coordsize="21600,21600" o:spt="202" path="m,l,21600r21600,l21600,xe">
                <v:stroke joinstyle="miter"/>
                <v:path gradientshapeok="t" o:connecttype="rect"/>
              </v:shapetype>
              <v:shape id="Text Box 22" o:spid="_x0000_s1026" type="#_x0000_t202" style="position:absolute;left:0;text-align:left;margin-left:438.6pt;margin-top:3.9pt;width:79.2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" o:allowincell="f">
                <v:textbox>
                  <w:txbxContent>
                    <w:p w14:paraId="4429B9FF" w14:textId="77777777" w:rsidR="009C2DB3" w:rsidRDefault="009C2DB3" w:rsidP="00F964E7">
                      <w:r>
                        <w:t xml:space="preserve">This section is used to show the X12 Rules for this segment.  </w:t>
                      </w:r>
                    </w:p>
                    <w:p w14:paraId="0FD15105" w14:textId="77777777" w:rsidR="009C2DB3" w:rsidRDefault="009C2DB3" w:rsidP="00F964E7"/>
                    <w:p w14:paraId="6C1DD713" w14:textId="77777777" w:rsidR="009C2DB3" w:rsidRDefault="009C2DB3" w:rsidP="00F964E7">
                      <w:r>
                        <w:t>You must look at  the gray boxes below for State Rules.</w:t>
                      </w:r>
                    </w:p>
                  </w:txbxContent>
                </v:textbox>
              </v:shape>
            </w:pict>
          </mc:Fallback>
        </mc:AlternateContent>
      </w:r>
      <w:r w:rsidRPr="00F964E7">
        <w:rPr>
          <w:rFonts w:ascii="Times New Roman" w:eastAsia="Times New Roman" w:hAnsi="Times New Roman" w:cs="Times New Roman"/>
          <w:b/>
          <w:bCs/>
          <w:sz w:val="20"/>
          <w:szCs w:val="20"/>
        </w:rPr>
        <w:tab/>
        <w:t>Segment:</w:t>
      </w:r>
      <w:r w:rsidRPr="00F964E7">
        <w:rPr>
          <w:rFonts w:ascii="Times New Roman" w:eastAsia="Times New Roman" w:hAnsi="Times New Roman" w:cs="Times New Roman"/>
          <w:b/>
          <w:bCs/>
          <w:sz w:val="20"/>
          <w:szCs w:val="20"/>
        </w:rPr>
        <w:tab/>
      </w:r>
      <w:r w:rsidRPr="00F964E7">
        <w:rPr>
          <w:rFonts w:ascii="Times New Roman" w:eastAsia="Times New Roman" w:hAnsi="Times New Roman" w:cs="Times New Roman"/>
          <w:b/>
          <w:bCs/>
          <w:sz w:val="40"/>
          <w:szCs w:val="40"/>
        </w:rPr>
        <w:t xml:space="preserve">N1 </w:t>
      </w:r>
      <w:r w:rsidRPr="00F964E7">
        <w:rPr>
          <w:rFonts w:ascii="Times New Roman" w:eastAsia="Times New Roman" w:hAnsi="Times New Roman" w:cs="Times New Roman"/>
          <w:b/>
          <w:bCs/>
          <w:sz w:val="20"/>
          <w:szCs w:val="20"/>
        </w:rPr>
        <w:t>Name (Utility)</w:t>
      </w:r>
    </w:p>
    <w:p w14:paraId="7E7CD9C7" w14:textId="77777777" w:rsidR="00F964E7" w:rsidRPr="00F964E7" w:rsidRDefault="00F964E7" w:rsidP="00F964E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F964E7">
        <w:rPr>
          <w:rFonts w:ascii="Times New Roman" w:eastAsia="Times New Roman" w:hAnsi="Times New Roman" w:cs="Times New Roman"/>
          <w:b/>
          <w:bCs/>
          <w:sz w:val="20"/>
          <w:szCs w:val="20"/>
        </w:rPr>
        <w:tab/>
        <w:t>Position:</w:t>
      </w:r>
      <w:r w:rsidRPr="00F964E7">
        <w:rPr>
          <w:rFonts w:ascii="Times New Roman" w:eastAsia="Times New Roman" w:hAnsi="Times New Roman" w:cs="Times New Roman"/>
          <w:b/>
          <w:bCs/>
          <w:sz w:val="20"/>
          <w:szCs w:val="20"/>
        </w:rPr>
        <w:tab/>
      </w:r>
      <w:r w:rsidRPr="00F964E7">
        <w:rPr>
          <w:rFonts w:ascii="Times New Roman" w:eastAsia="Times New Roman" w:hAnsi="Times New Roman" w:cs="Times New Roman"/>
          <w:sz w:val="20"/>
          <w:szCs w:val="20"/>
        </w:rPr>
        <w:t>080</w:t>
      </w:r>
    </w:p>
    <w:p w14:paraId="16BBB429" w14:textId="77777777" w:rsidR="00F964E7" w:rsidRPr="00F964E7" w:rsidRDefault="00F964E7" w:rsidP="00F964E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Loop:</w:t>
      </w:r>
      <w:r w:rsidRPr="00F964E7">
        <w:rPr>
          <w:rFonts w:ascii="Times New Roman" w:eastAsia="Times New Roman" w:hAnsi="Times New Roman" w:cs="Times New Roman"/>
          <w:sz w:val="20"/>
          <w:szCs w:val="20"/>
        </w:rPr>
        <w:tab/>
        <w:t>N1        Optional (Must Use)</w:t>
      </w:r>
    </w:p>
    <w:p w14:paraId="39FB4EF4" w14:textId="77777777" w:rsidR="00F964E7" w:rsidRPr="00F964E7" w:rsidRDefault="00F964E7" w:rsidP="00F964E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Level:</w:t>
      </w:r>
      <w:r w:rsidRPr="00F964E7">
        <w:rPr>
          <w:rFonts w:ascii="Times New Roman" w:eastAsia="Times New Roman" w:hAnsi="Times New Roman" w:cs="Times New Roman"/>
          <w:sz w:val="20"/>
          <w:szCs w:val="20"/>
        </w:rPr>
        <w:tab/>
        <w:t>Heading</w:t>
      </w:r>
    </w:p>
    <w:p w14:paraId="7910BA1C" w14:textId="77777777" w:rsidR="00F964E7" w:rsidRPr="00F964E7" w:rsidRDefault="00F964E7" w:rsidP="00F964E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Usage:</w:t>
      </w:r>
      <w:r w:rsidRPr="00F964E7">
        <w:rPr>
          <w:rFonts w:ascii="Times New Roman" w:eastAsia="Times New Roman" w:hAnsi="Times New Roman" w:cs="Times New Roman"/>
          <w:sz w:val="20"/>
          <w:szCs w:val="20"/>
        </w:rPr>
        <w:tab/>
        <w:t>Optional (Must Use)</w:t>
      </w:r>
    </w:p>
    <w:p w14:paraId="11C0AB5A" w14:textId="77777777" w:rsidR="00F964E7" w:rsidRPr="00F964E7" w:rsidRDefault="00F964E7" w:rsidP="00F964E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Max Use:</w:t>
      </w:r>
      <w:r w:rsidRPr="00F964E7">
        <w:rPr>
          <w:rFonts w:ascii="Times New Roman" w:eastAsia="Times New Roman" w:hAnsi="Times New Roman" w:cs="Times New Roman"/>
          <w:sz w:val="20"/>
          <w:szCs w:val="20"/>
        </w:rPr>
        <w:tab/>
        <w:t>1</w:t>
      </w:r>
    </w:p>
    <w:p w14:paraId="277A53D2" w14:textId="77777777" w:rsidR="00F964E7" w:rsidRPr="00F964E7" w:rsidRDefault="00F964E7" w:rsidP="00F964E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Purpose:</w:t>
      </w:r>
      <w:r w:rsidRPr="00F964E7">
        <w:rPr>
          <w:rFonts w:ascii="Times New Roman" w:eastAsia="Times New Roman" w:hAnsi="Times New Roman" w:cs="Times New Roman"/>
          <w:sz w:val="20"/>
          <w:szCs w:val="20"/>
        </w:rPr>
        <w:tab/>
        <w:t>To identify a party by type of organization, name, and code</w:t>
      </w:r>
    </w:p>
    <w:p w14:paraId="1AEE54A4" w14:textId="77777777" w:rsidR="00F964E7" w:rsidRPr="00F964E7" w:rsidRDefault="00F964E7" w:rsidP="00F964E7">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Syntax Notes:</w:t>
      </w: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1</w:t>
      </w:r>
      <w:r w:rsidRPr="00F964E7">
        <w:rPr>
          <w:rFonts w:ascii="Times New Roman" w:eastAsia="Times New Roman" w:hAnsi="Times New Roman" w:cs="Times New Roman"/>
          <w:sz w:val="20"/>
          <w:szCs w:val="20"/>
        </w:rPr>
        <w:tab/>
        <w:t>At least one of N102 or N103 is required.</w:t>
      </w:r>
    </w:p>
    <w:p w14:paraId="4431D7A4" w14:textId="77777777" w:rsidR="00F964E7" w:rsidRPr="00F964E7" w:rsidRDefault="00F964E7" w:rsidP="00F964E7">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2</w:t>
      </w:r>
      <w:r w:rsidRPr="00F964E7">
        <w:rPr>
          <w:rFonts w:ascii="Times New Roman" w:eastAsia="Times New Roman" w:hAnsi="Times New Roman" w:cs="Times New Roman"/>
          <w:sz w:val="20"/>
          <w:szCs w:val="20"/>
        </w:rPr>
        <w:tab/>
        <w:t>If either N103 or N104 is present, then the other is required.</w:t>
      </w:r>
    </w:p>
    <w:p w14:paraId="472A9408" w14:textId="77777777" w:rsidR="00F964E7" w:rsidRPr="00F964E7" w:rsidRDefault="00F964E7" w:rsidP="00F964E7">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Semantic Notes:</w:t>
      </w:r>
    </w:p>
    <w:p w14:paraId="477DCE7F" w14:textId="77777777" w:rsidR="00F964E7" w:rsidRPr="00F964E7" w:rsidRDefault="00F964E7" w:rsidP="00F964E7">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Comments:</w:t>
      </w: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1</w:t>
      </w:r>
      <w:r w:rsidRPr="00F964E7">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4067C4F0" w14:textId="77777777" w:rsidR="00F964E7" w:rsidRPr="00F964E7" w:rsidRDefault="00F964E7" w:rsidP="00F964E7">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F964E7">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4E45BE3F" wp14:editId="64A0572B">
                <wp:simplePos x="0" y="0"/>
                <wp:positionH relativeFrom="column">
                  <wp:posOffset>4907280</wp:posOffset>
                </wp:positionH>
                <wp:positionV relativeFrom="paragraph">
                  <wp:posOffset>83820</wp:posOffset>
                </wp:positionV>
                <wp:extent cx="1729740" cy="906780"/>
                <wp:effectExtent l="0" t="0" r="22860" b="266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906780"/>
                        </a:xfrm>
                        <a:prstGeom prst="rect">
                          <a:avLst/>
                        </a:prstGeom>
                        <a:solidFill>
                          <a:srgbClr val="FFFFFF"/>
                        </a:solidFill>
                        <a:ln w="9525">
                          <a:solidFill>
                            <a:srgbClr val="000000"/>
                          </a:solidFill>
                          <a:miter lim="800000"/>
                          <a:headEnd/>
                          <a:tailEnd/>
                        </a:ln>
                      </wps:spPr>
                      <wps:txbx>
                        <w:txbxContent>
                          <w:p w14:paraId="4FD0DED3" w14:textId="77777777" w:rsidR="009C2DB3" w:rsidRDefault="009C2DB3" w:rsidP="00F964E7">
                            <w: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45BE3F" id="Text Box 14" o:spid="_x0000_s1027" type="#_x0000_t202" style="position:absolute;left:0;text-align:left;margin-left:386.4pt;margin-top:6.6pt;width:136.2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" o:allowincell="f">
                <v:textbox>
                  <w:txbxContent>
                    <w:p w14:paraId="4FD0DED3" w14:textId="77777777" w:rsidR="009C2DB3" w:rsidRDefault="009C2DB3" w:rsidP="00F964E7">
                      <w:r>
                        <w:t>This section is used to show the individual State’s Rules for implementation of this segment as well as an example.</w:t>
                      </w:r>
                    </w:p>
                  </w:txbxContent>
                </v:textbox>
              </v:shape>
            </w:pict>
          </mc:Fallback>
        </mc:AlternateContent>
      </w:r>
      <w:r w:rsidRPr="00F964E7">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763CF61E" wp14:editId="1BBAD383">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13C2E9"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sz w:val="20"/>
          <w:szCs w:val="20"/>
        </w:rPr>
        <w:tab/>
      </w:r>
      <w:r w:rsidRPr="00F964E7">
        <w:rPr>
          <w:rFonts w:ascii="Times New Roman" w:eastAsia="Times New Roman" w:hAnsi="Times New Roman" w:cs="Times New Roman"/>
          <w:b/>
          <w:bCs/>
          <w:sz w:val="20"/>
          <w:szCs w:val="20"/>
        </w:rPr>
        <w:t>2</w:t>
      </w:r>
      <w:r w:rsidRPr="00F964E7">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F964E7" w:rsidRPr="00F964E7" w14:paraId="56F8A2A2" w14:textId="77777777" w:rsidTr="008634F1">
        <w:tc>
          <w:tcPr>
            <w:tcW w:w="1944" w:type="dxa"/>
            <w:tcBorders>
              <w:top w:val="nil"/>
              <w:left w:val="nil"/>
              <w:bottom w:val="nil"/>
              <w:right w:val="nil"/>
            </w:tcBorders>
          </w:tcPr>
          <w:p w14:paraId="67FB0D1E" w14:textId="77777777" w:rsidR="00F964E7" w:rsidRPr="00F964E7" w:rsidRDefault="00F964E7" w:rsidP="00F964E7">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25332140" w14:textId="77777777" w:rsidR="00F964E7" w:rsidRPr="00F964E7" w:rsidRDefault="00F964E7" w:rsidP="00F964E7">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358F5690"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Required</w:t>
            </w:r>
          </w:p>
        </w:tc>
      </w:tr>
      <w:tr w:rsidR="00F964E7" w:rsidRPr="00F964E7" w14:paraId="7EC6C7FD" w14:textId="77777777" w:rsidTr="008634F1">
        <w:tc>
          <w:tcPr>
            <w:tcW w:w="1944" w:type="dxa"/>
            <w:tcBorders>
              <w:top w:val="nil"/>
              <w:left w:val="nil"/>
              <w:bottom w:val="nil"/>
              <w:right w:val="nil"/>
            </w:tcBorders>
          </w:tcPr>
          <w:p w14:paraId="1B841644"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3556FA62"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64D0469C"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0"/>
                <w:szCs w:val="20"/>
              </w:rPr>
            </w:pPr>
            <w:r w:rsidRPr="00F964E7">
              <w:rPr>
                <w:rFonts w:ascii="Times New Roman" w:eastAsia="Times New Roman" w:hAnsi="Times New Roman" w:cs="Times New Roman"/>
                <w:sz w:val="20"/>
                <w:szCs w:val="20"/>
              </w:rPr>
              <w:t>N1*8S*CONNECTICUT LIGHT &amp; POWER*1*006917090</w:t>
            </w:r>
          </w:p>
          <w:p w14:paraId="2531B3AD"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N1*8S*UI*1*006917967</w:t>
            </w:r>
          </w:p>
        </w:tc>
      </w:tr>
    </w:tbl>
    <w:p w14:paraId="2AF33471" w14:textId="77777777" w:rsidR="00F964E7" w:rsidRPr="00F964E7" w:rsidRDefault="00F964E7" w:rsidP="00F964E7">
      <w:pPr>
        <w:autoSpaceDE w:val="0"/>
        <w:autoSpaceDN w:val="0"/>
        <w:adjustRightInd w:val="0"/>
        <w:spacing w:after="0" w:line="240" w:lineRule="auto"/>
        <w:rPr>
          <w:rFonts w:ascii="Times New Roman" w:eastAsia="Times New Roman" w:hAnsi="Times New Roman" w:cs="Times New Roman"/>
          <w:sz w:val="20"/>
          <w:szCs w:val="20"/>
        </w:rPr>
      </w:pPr>
    </w:p>
    <w:p w14:paraId="4F2F8C85" w14:textId="77777777" w:rsidR="00F964E7" w:rsidRPr="00F964E7" w:rsidRDefault="00F964E7" w:rsidP="00F964E7">
      <w:pPr>
        <w:autoSpaceDE w:val="0"/>
        <w:autoSpaceDN w:val="0"/>
        <w:adjustRightInd w:val="0"/>
        <w:spacing w:after="0" w:line="240" w:lineRule="auto"/>
        <w:jc w:val="center"/>
        <w:rPr>
          <w:rFonts w:ascii="Times New Roman" w:eastAsia="Times New Roman" w:hAnsi="Times New Roman" w:cs="Times New Roman"/>
          <w:b/>
          <w:bCs/>
          <w:sz w:val="20"/>
          <w:szCs w:val="20"/>
        </w:rPr>
      </w:pPr>
      <w:r w:rsidRPr="00F964E7">
        <w:rPr>
          <w:rFonts w:ascii="Times New Roman" w:eastAsia="Times New Roman" w:hAnsi="Times New Roman" w:cs="Times New Roman"/>
          <w:b/>
          <w:bCs/>
          <w:sz w:val="20"/>
          <w:szCs w:val="20"/>
        </w:rPr>
        <w:t>Data Element Summary</w:t>
      </w:r>
    </w:p>
    <w:p w14:paraId="6E2EB05E" w14:textId="77777777" w:rsidR="00F964E7" w:rsidRPr="00F964E7" w:rsidRDefault="00F964E7" w:rsidP="00F964E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F964E7">
        <w:rPr>
          <w:rFonts w:ascii="Times New Roman" w:eastAsia="Times New Roman" w:hAnsi="Times New Roman" w:cs="Times New Roman"/>
          <w:b/>
          <w:bCs/>
          <w:sz w:val="20"/>
          <w:szCs w:val="20"/>
        </w:rPr>
        <w:tab/>
        <w:t>Ref.</w:t>
      </w:r>
      <w:r w:rsidRPr="00F964E7">
        <w:rPr>
          <w:rFonts w:ascii="Times New Roman" w:eastAsia="Times New Roman" w:hAnsi="Times New Roman" w:cs="Times New Roman"/>
          <w:b/>
          <w:bCs/>
          <w:sz w:val="20"/>
          <w:szCs w:val="20"/>
        </w:rPr>
        <w:tab/>
        <w:t>Data</w:t>
      </w:r>
      <w:r w:rsidRPr="00F964E7">
        <w:rPr>
          <w:rFonts w:ascii="Times New Roman" w:eastAsia="Times New Roman" w:hAnsi="Times New Roman" w:cs="Times New Roman"/>
          <w:b/>
          <w:bCs/>
          <w:sz w:val="20"/>
          <w:szCs w:val="20"/>
        </w:rPr>
        <w:tab/>
      </w:r>
    </w:p>
    <w:p w14:paraId="1030EF20" w14:textId="77777777" w:rsidR="00F964E7" w:rsidRPr="00F964E7" w:rsidRDefault="00F964E7" w:rsidP="00F964E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F964E7">
        <w:rPr>
          <w:rFonts w:ascii="Times New Roman" w:eastAsia="Times New Roman" w:hAnsi="Times New Roman" w:cs="Times New Roman"/>
          <w:b/>
          <w:bCs/>
          <w:sz w:val="20"/>
          <w:szCs w:val="20"/>
          <w:u w:val="words"/>
        </w:rPr>
        <w:tab/>
        <w:t>Des.</w:t>
      </w:r>
      <w:r w:rsidRPr="00F964E7">
        <w:rPr>
          <w:rFonts w:ascii="Times New Roman" w:eastAsia="Times New Roman" w:hAnsi="Times New Roman" w:cs="Times New Roman"/>
          <w:b/>
          <w:bCs/>
          <w:sz w:val="20"/>
          <w:szCs w:val="20"/>
          <w:u w:val="words"/>
        </w:rPr>
        <w:tab/>
        <w:t>Element</w:t>
      </w:r>
      <w:r w:rsidRPr="00F964E7">
        <w:rPr>
          <w:rFonts w:ascii="Times New Roman" w:eastAsia="Times New Roman" w:hAnsi="Times New Roman" w:cs="Times New Roman"/>
          <w:b/>
          <w:bCs/>
          <w:sz w:val="20"/>
          <w:szCs w:val="20"/>
          <w:u w:val="words"/>
        </w:rPr>
        <w:tab/>
        <w:t>Name</w:t>
      </w:r>
      <w:r w:rsidRPr="00F964E7">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F964E7" w:rsidRPr="00F964E7" w14:paraId="4E5D8483" w14:textId="77777777" w:rsidTr="008634F1">
        <w:tc>
          <w:tcPr>
            <w:tcW w:w="1007" w:type="dxa"/>
            <w:tcBorders>
              <w:top w:val="nil"/>
              <w:left w:val="nil"/>
              <w:bottom w:val="nil"/>
              <w:right w:val="nil"/>
            </w:tcBorders>
          </w:tcPr>
          <w:p w14:paraId="40526489" w14:textId="77777777" w:rsidR="00F964E7" w:rsidRPr="00F964E7" w:rsidRDefault="00F964E7" w:rsidP="00F964E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3E7A14E"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5823F664"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76B037FC"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6160C0B2"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57CD5A22"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7C07B2A6"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ID 2/3</w:t>
            </w:r>
          </w:p>
        </w:tc>
      </w:tr>
      <w:tr w:rsidR="00F964E7" w:rsidRPr="00F964E7" w14:paraId="19C9D9F6" w14:textId="77777777" w:rsidTr="008634F1">
        <w:trPr>
          <w:gridAfter w:val="1"/>
          <w:wAfter w:w="331" w:type="dxa"/>
        </w:trPr>
        <w:tc>
          <w:tcPr>
            <w:tcW w:w="2980" w:type="dxa"/>
            <w:gridSpan w:val="3"/>
            <w:tcBorders>
              <w:top w:val="nil"/>
              <w:left w:val="nil"/>
              <w:bottom w:val="nil"/>
              <w:right w:val="nil"/>
            </w:tcBorders>
          </w:tcPr>
          <w:p w14:paraId="74B17951"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57880F90"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Code identifying an organizational entity, a physical location, property or an individual</w:t>
            </w:r>
          </w:p>
        </w:tc>
      </w:tr>
      <w:tr w:rsidR="00F964E7" w:rsidRPr="00F964E7" w14:paraId="36095CFC" w14:textId="77777777" w:rsidTr="008634F1">
        <w:trPr>
          <w:gridAfter w:val="1"/>
          <w:wAfter w:w="331" w:type="dxa"/>
        </w:trPr>
        <w:tc>
          <w:tcPr>
            <w:tcW w:w="3168" w:type="dxa"/>
            <w:gridSpan w:val="4"/>
            <w:tcBorders>
              <w:top w:val="nil"/>
              <w:left w:val="nil"/>
              <w:bottom w:val="nil"/>
              <w:right w:val="nil"/>
            </w:tcBorders>
          </w:tcPr>
          <w:p w14:paraId="6FBB7341"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054169FF"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8S</w:t>
            </w:r>
          </w:p>
        </w:tc>
        <w:tc>
          <w:tcPr>
            <w:tcW w:w="145" w:type="dxa"/>
            <w:tcBorders>
              <w:top w:val="nil"/>
              <w:left w:val="nil"/>
              <w:bottom w:val="nil"/>
              <w:right w:val="nil"/>
            </w:tcBorders>
          </w:tcPr>
          <w:p w14:paraId="398C05F9"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4BCDECFC"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Consumer Service Provider (CSP)</w:t>
            </w:r>
          </w:p>
        </w:tc>
      </w:tr>
      <w:tr w:rsidR="00F964E7" w:rsidRPr="00F964E7" w14:paraId="21195C45" w14:textId="77777777" w:rsidTr="008634F1">
        <w:trPr>
          <w:gridAfter w:val="2"/>
          <w:wAfter w:w="474" w:type="dxa"/>
        </w:trPr>
        <w:tc>
          <w:tcPr>
            <w:tcW w:w="4680" w:type="dxa"/>
            <w:gridSpan w:val="6"/>
            <w:tcBorders>
              <w:top w:val="nil"/>
              <w:left w:val="nil"/>
              <w:bottom w:val="nil"/>
              <w:right w:val="nil"/>
            </w:tcBorders>
          </w:tcPr>
          <w:p w14:paraId="2040F66E"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773AAD5A"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Utility</w:t>
            </w:r>
          </w:p>
        </w:tc>
      </w:tr>
      <w:tr w:rsidR="00F964E7" w:rsidRPr="00F964E7" w14:paraId="6D47E6A1" w14:textId="77777777" w:rsidTr="008634F1">
        <w:tc>
          <w:tcPr>
            <w:tcW w:w="1007" w:type="dxa"/>
            <w:tcBorders>
              <w:top w:val="nil"/>
              <w:left w:val="nil"/>
              <w:bottom w:val="nil"/>
              <w:right w:val="nil"/>
            </w:tcBorders>
          </w:tcPr>
          <w:p w14:paraId="64F57F3B"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91EF52B"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73B03A53"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4ABA7BD6"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6F2D99FB"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37918D6"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17BA9DE4"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AN 1/60</w:t>
            </w:r>
          </w:p>
        </w:tc>
      </w:tr>
      <w:tr w:rsidR="00F964E7" w:rsidRPr="00F964E7" w14:paraId="54E7BE3E" w14:textId="77777777" w:rsidTr="008634F1">
        <w:trPr>
          <w:gridAfter w:val="1"/>
          <w:wAfter w:w="331" w:type="dxa"/>
        </w:trPr>
        <w:tc>
          <w:tcPr>
            <w:tcW w:w="2980" w:type="dxa"/>
            <w:gridSpan w:val="3"/>
            <w:tcBorders>
              <w:top w:val="nil"/>
              <w:left w:val="nil"/>
              <w:bottom w:val="nil"/>
              <w:right w:val="nil"/>
            </w:tcBorders>
          </w:tcPr>
          <w:p w14:paraId="7A678E2B"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71C6062C"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Free-form name</w:t>
            </w:r>
          </w:p>
        </w:tc>
      </w:tr>
      <w:tr w:rsidR="00F964E7" w:rsidRPr="00F964E7" w14:paraId="3BC6CEF0" w14:textId="77777777" w:rsidTr="008634F1">
        <w:trPr>
          <w:gridAfter w:val="1"/>
          <w:wAfter w:w="331" w:type="dxa"/>
        </w:trPr>
        <w:tc>
          <w:tcPr>
            <w:tcW w:w="2980" w:type="dxa"/>
            <w:gridSpan w:val="3"/>
            <w:tcBorders>
              <w:top w:val="nil"/>
              <w:left w:val="nil"/>
              <w:bottom w:val="nil"/>
              <w:right w:val="nil"/>
            </w:tcBorders>
          </w:tcPr>
          <w:p w14:paraId="597A3EE4"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1CBA006"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Utility Name</w:t>
            </w:r>
          </w:p>
        </w:tc>
      </w:tr>
      <w:tr w:rsidR="00F964E7" w:rsidRPr="00F964E7" w14:paraId="1D2235AB" w14:textId="77777777" w:rsidTr="008634F1">
        <w:tc>
          <w:tcPr>
            <w:tcW w:w="1007" w:type="dxa"/>
            <w:tcBorders>
              <w:top w:val="nil"/>
              <w:left w:val="nil"/>
              <w:bottom w:val="nil"/>
              <w:right w:val="nil"/>
            </w:tcBorders>
          </w:tcPr>
          <w:p w14:paraId="54FD8EF9"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1E62D2BB"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503B1577"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05B365A7"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4E4F6EF7"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5860D584"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15EC165A"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ID 1/2</w:t>
            </w:r>
          </w:p>
        </w:tc>
      </w:tr>
      <w:tr w:rsidR="00F964E7" w:rsidRPr="00F964E7" w14:paraId="03FDD6BD" w14:textId="77777777" w:rsidTr="008634F1">
        <w:trPr>
          <w:gridAfter w:val="1"/>
          <w:wAfter w:w="331" w:type="dxa"/>
        </w:trPr>
        <w:tc>
          <w:tcPr>
            <w:tcW w:w="2980" w:type="dxa"/>
            <w:gridSpan w:val="3"/>
            <w:tcBorders>
              <w:top w:val="nil"/>
              <w:left w:val="nil"/>
              <w:bottom w:val="nil"/>
              <w:right w:val="nil"/>
            </w:tcBorders>
          </w:tcPr>
          <w:p w14:paraId="447192B9"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5416A67C"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Code designating the system/method of code structure used for Identification Code (67)</w:t>
            </w:r>
          </w:p>
        </w:tc>
      </w:tr>
      <w:tr w:rsidR="00F964E7" w:rsidRPr="00F964E7" w14:paraId="7D14B1E0" w14:textId="77777777" w:rsidTr="008634F1">
        <w:trPr>
          <w:gridAfter w:val="1"/>
          <w:wAfter w:w="331" w:type="dxa"/>
        </w:trPr>
        <w:tc>
          <w:tcPr>
            <w:tcW w:w="3168" w:type="dxa"/>
            <w:gridSpan w:val="4"/>
            <w:tcBorders>
              <w:top w:val="nil"/>
              <w:left w:val="nil"/>
              <w:bottom w:val="nil"/>
              <w:right w:val="nil"/>
            </w:tcBorders>
          </w:tcPr>
          <w:p w14:paraId="3C23D585"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45C32662"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1</w:t>
            </w:r>
          </w:p>
        </w:tc>
        <w:tc>
          <w:tcPr>
            <w:tcW w:w="145" w:type="dxa"/>
            <w:tcBorders>
              <w:top w:val="nil"/>
              <w:left w:val="nil"/>
              <w:bottom w:val="nil"/>
              <w:right w:val="nil"/>
            </w:tcBorders>
          </w:tcPr>
          <w:p w14:paraId="6AA459FC"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3E1D1753"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D-U-N-S Number, Dun &amp; Bradstreet</w:t>
            </w:r>
          </w:p>
        </w:tc>
      </w:tr>
      <w:tr w:rsidR="00F964E7" w:rsidRPr="00F964E7" w14:paraId="03606C72" w14:textId="77777777" w:rsidTr="008634F1">
        <w:tc>
          <w:tcPr>
            <w:tcW w:w="1007" w:type="dxa"/>
            <w:tcBorders>
              <w:top w:val="nil"/>
              <w:left w:val="nil"/>
              <w:bottom w:val="nil"/>
              <w:right w:val="nil"/>
            </w:tcBorders>
          </w:tcPr>
          <w:p w14:paraId="1DF8DFB4"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FAAC3A5"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0520872F"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4BEEBB77"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209A9036"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649B2222" w14:textId="77777777" w:rsidR="00F964E7" w:rsidRPr="00F964E7" w:rsidRDefault="00F964E7" w:rsidP="00F964E7">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2E796D3C"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b/>
                <w:bCs/>
                <w:sz w:val="20"/>
                <w:szCs w:val="20"/>
              </w:rPr>
              <w:t>AN 2/80</w:t>
            </w:r>
          </w:p>
        </w:tc>
      </w:tr>
      <w:tr w:rsidR="00F964E7" w:rsidRPr="00F964E7" w14:paraId="00B63B6F" w14:textId="77777777" w:rsidTr="008634F1">
        <w:trPr>
          <w:gridAfter w:val="1"/>
          <w:wAfter w:w="331" w:type="dxa"/>
        </w:trPr>
        <w:tc>
          <w:tcPr>
            <w:tcW w:w="2980" w:type="dxa"/>
            <w:gridSpan w:val="3"/>
            <w:tcBorders>
              <w:top w:val="nil"/>
              <w:left w:val="nil"/>
              <w:bottom w:val="nil"/>
              <w:right w:val="nil"/>
            </w:tcBorders>
          </w:tcPr>
          <w:p w14:paraId="252CF622"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48EB29FA"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Code identifying a party or other code</w:t>
            </w:r>
          </w:p>
        </w:tc>
      </w:tr>
      <w:tr w:rsidR="00F964E7" w:rsidRPr="00F964E7" w14:paraId="57E77AFA" w14:textId="77777777" w:rsidTr="008634F1">
        <w:trPr>
          <w:gridAfter w:val="1"/>
          <w:wAfter w:w="331" w:type="dxa"/>
        </w:trPr>
        <w:tc>
          <w:tcPr>
            <w:tcW w:w="2980" w:type="dxa"/>
            <w:gridSpan w:val="3"/>
            <w:tcBorders>
              <w:top w:val="nil"/>
              <w:left w:val="nil"/>
              <w:bottom w:val="nil"/>
              <w:right w:val="nil"/>
            </w:tcBorders>
          </w:tcPr>
          <w:p w14:paraId="6A12BC1B"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6BC74D25" w14:textId="77777777" w:rsidR="00F964E7" w:rsidRPr="00F964E7" w:rsidRDefault="00F964E7" w:rsidP="00F964E7">
            <w:pPr>
              <w:autoSpaceDE w:val="0"/>
              <w:autoSpaceDN w:val="0"/>
              <w:adjustRightInd w:val="0"/>
              <w:spacing w:after="0" w:line="240" w:lineRule="auto"/>
              <w:ind w:right="144"/>
              <w:rPr>
                <w:rFonts w:ascii="Times New Roman" w:eastAsia="Times New Roman" w:hAnsi="Times New Roman" w:cs="Times New Roman"/>
                <w:sz w:val="24"/>
                <w:szCs w:val="24"/>
              </w:rPr>
            </w:pPr>
            <w:r w:rsidRPr="00F964E7">
              <w:rPr>
                <w:rFonts w:ascii="Times New Roman" w:eastAsia="Times New Roman" w:hAnsi="Times New Roman" w:cs="Times New Roman"/>
                <w:sz w:val="20"/>
                <w:szCs w:val="20"/>
              </w:rPr>
              <w:t>Utility DUNS Number</w:t>
            </w:r>
          </w:p>
        </w:tc>
      </w:tr>
    </w:tbl>
    <w:p w14:paraId="6665B072" w14:textId="77777777" w:rsidR="00F964E7" w:rsidRPr="00F964E7" w:rsidRDefault="00F964E7" w:rsidP="00F964E7">
      <w:pPr>
        <w:widowControl w:val="0"/>
        <w:autoSpaceDE w:val="0"/>
        <w:autoSpaceDN w:val="0"/>
        <w:adjustRightInd w:val="0"/>
        <w:spacing w:after="0" w:line="240" w:lineRule="auto"/>
        <w:rPr>
          <w:rFonts w:ascii="Times New Roman" w:eastAsia="Times New Roman" w:hAnsi="Times New Roman" w:cs="Times New Roman"/>
          <w:sz w:val="20"/>
          <w:szCs w:val="20"/>
        </w:rPr>
      </w:pPr>
      <w:r w:rsidRPr="00F964E7">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695110BE" wp14:editId="65FC4627">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1B012649" w14:textId="77777777" w:rsidR="009C2DB3" w:rsidRDefault="009C2DB3" w:rsidP="00F964E7">
                            <w: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5110B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8"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8cKd2ECAAC9BAAADgAAAAAAAAAAAAAAAAAuAgAAZHJzL2Uy&#10;b0RvYy54bWxQSwECLQAUAAYACAAAACEA0vREEt8AAAAKAQAADwAAAAAAAAAAAAAAAAC7BAAAZHJz&#10;L2Rvd25yZXYueG1sUEsFBgAAAAAEAAQA8wAAAMcFAAAAAA==&#10;" o:allowincell="f" adj="13654,32420">
                <v:textbox>
                  <w:txbxContent>
                    <w:p w14:paraId="1B012649" w14:textId="77777777" w:rsidR="009C2DB3" w:rsidRDefault="009C2DB3" w:rsidP="00F964E7">
                      <w:r>
                        <w:t xml:space="preserve">This column shows the State’s requirements for each data element.  </w:t>
                      </w:r>
                    </w:p>
                  </w:txbxContent>
                </v:textbox>
              </v:shape>
            </w:pict>
          </mc:Fallback>
        </mc:AlternateContent>
      </w:r>
      <w:r w:rsidRPr="00F964E7">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1A1C2D0C" wp14:editId="45F8E7E5">
                <wp:simplePos x="0" y="0"/>
                <wp:positionH relativeFrom="column">
                  <wp:posOffset>3703320</wp:posOffset>
                </wp:positionH>
                <wp:positionV relativeFrom="paragraph">
                  <wp:posOffset>509905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16268C00" w14:textId="77777777" w:rsidR="009C2DB3" w:rsidRDefault="009C2DB3" w:rsidP="00F964E7">
                            <w:r>
                              <w:t>This column shows the X12 attributes for each data element.  If different, the State rules will show in the gray boxes.</w:t>
                            </w:r>
                          </w:p>
                          <w:p w14:paraId="5FD5886E" w14:textId="77777777" w:rsidR="009C2DB3" w:rsidRDefault="009C2DB3" w:rsidP="00F964E7"/>
                          <w:p w14:paraId="1DDFD927" w14:textId="77777777" w:rsidR="009C2DB3" w:rsidRDefault="009C2DB3" w:rsidP="00F964E7">
                            <w:r>
                              <w:t>M = Mandatory, O= Optional, X = Conditional</w:t>
                            </w:r>
                          </w:p>
                          <w:p w14:paraId="2F9A63F1" w14:textId="77777777" w:rsidR="009C2DB3" w:rsidRDefault="009C2DB3" w:rsidP="00F964E7"/>
                          <w:p w14:paraId="50F8E5EC" w14:textId="77777777" w:rsidR="009C2DB3" w:rsidRDefault="009C2DB3" w:rsidP="00F964E7">
                            <w:r>
                              <w:t xml:space="preserve">AN = Alphanumeric, N# = Implied Decimal </w:t>
                            </w:r>
                          </w:p>
                          <w:p w14:paraId="7799729C" w14:textId="77777777" w:rsidR="009C2DB3" w:rsidRDefault="009C2DB3" w:rsidP="00F964E7">
                            <w:r>
                              <w:t>ID = Identification, R = Real</w:t>
                            </w:r>
                          </w:p>
                          <w:p w14:paraId="54CECFBE" w14:textId="77777777" w:rsidR="009C2DB3" w:rsidRDefault="009C2DB3" w:rsidP="00F964E7"/>
                          <w:p w14:paraId="1D049CA5" w14:textId="77777777" w:rsidR="009C2DB3" w:rsidRDefault="009C2DB3" w:rsidP="00F964E7">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1C2D0C" id="AutoShape 16" o:spid="_x0000_s1029" type="#_x0000_t61" style="position:absolute;margin-left:291.6pt;margin-top:40.15pt;width:208.4pt;height:151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" o:allowincell="f" adj="8336,27335">
                <v:textbox>
                  <w:txbxContent>
                    <w:p w14:paraId="16268C00" w14:textId="77777777" w:rsidR="009C2DB3" w:rsidRDefault="009C2DB3" w:rsidP="00F964E7">
                      <w:r>
                        <w:t>This column shows the X12 attributes for each data element.  If different, the State rules will show in the gray boxes.</w:t>
                      </w:r>
                    </w:p>
                    <w:p w14:paraId="5FD5886E" w14:textId="77777777" w:rsidR="009C2DB3" w:rsidRDefault="009C2DB3" w:rsidP="00F964E7"/>
                    <w:p w14:paraId="1DDFD927" w14:textId="77777777" w:rsidR="009C2DB3" w:rsidRDefault="009C2DB3" w:rsidP="00F964E7">
                      <w:r>
                        <w:t>M = Mandatory, O= Optional, X = Conditional</w:t>
                      </w:r>
                    </w:p>
                    <w:p w14:paraId="2F9A63F1" w14:textId="77777777" w:rsidR="009C2DB3" w:rsidRDefault="009C2DB3" w:rsidP="00F964E7"/>
                    <w:p w14:paraId="50F8E5EC" w14:textId="77777777" w:rsidR="009C2DB3" w:rsidRDefault="009C2DB3" w:rsidP="00F964E7">
                      <w:r>
                        <w:t xml:space="preserve">AN = Alphanumeric, N# = Implied Decimal </w:t>
                      </w:r>
                    </w:p>
                    <w:p w14:paraId="7799729C" w14:textId="77777777" w:rsidR="009C2DB3" w:rsidRDefault="009C2DB3" w:rsidP="00F964E7">
                      <w:r>
                        <w:t>ID = Identification, R = Real</w:t>
                      </w:r>
                    </w:p>
                    <w:p w14:paraId="54CECFBE" w14:textId="77777777" w:rsidR="009C2DB3" w:rsidRDefault="009C2DB3" w:rsidP="00F964E7"/>
                    <w:p w14:paraId="1D049CA5" w14:textId="77777777" w:rsidR="009C2DB3" w:rsidRDefault="009C2DB3" w:rsidP="00F964E7">
                      <w:r>
                        <w:t>1/30 = Minimum 1, Maximum 30</w:t>
                      </w:r>
                    </w:p>
                  </w:txbxContent>
                </v:textbox>
              </v:shape>
            </w:pict>
          </mc:Fallback>
        </mc:AlternateContent>
      </w:r>
      <w:r w:rsidRPr="00F964E7">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78E5216B" wp14:editId="093FEEED">
                <wp:simplePos x="0" y="0"/>
                <wp:positionH relativeFrom="column">
                  <wp:posOffset>1303020</wp:posOffset>
                </wp:positionH>
                <wp:positionV relativeFrom="paragraph">
                  <wp:posOffset>245745</wp:posOffset>
                </wp:positionV>
                <wp:extent cx="1333500" cy="2255520"/>
                <wp:effectExtent l="0" t="2266950" r="342900"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5552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54FA19A4" w14:textId="77777777" w:rsidR="009C2DB3" w:rsidRDefault="009C2DB3" w:rsidP="00F964E7">
                            <w:r>
                              <w:t>These are X12 code descriptions, which often do not relate to the information we are trying to send.  Unfortunately, X12 cannot keep up with our code needs so we often change the meanings of existing codes.  See gray box for the State definition.</w:t>
                            </w:r>
                          </w:p>
                          <w:p w14:paraId="19B68F28" w14:textId="77777777" w:rsidR="009C2DB3" w:rsidRDefault="009C2DB3" w:rsidP="00F964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E5216B" id="AutoShape 21" o:spid="_x0000_s1030" type="#_x0000_t61" style="position:absolute;margin-left:102.6pt;margin-top:19.35pt;width:105pt;height:1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" o:allowincell="f" adj="26411,-21408">
                <v:textbox>
                  <w:txbxContent>
                    <w:p w14:paraId="54FA19A4" w14:textId="77777777" w:rsidR="009C2DB3" w:rsidRDefault="009C2DB3" w:rsidP="00F964E7">
                      <w:r>
                        <w:t>These are X12 code descriptions, which often do not relate to the information we are trying to send.  Unfortunately, X12 cannot keep up with our code needs so we often change the meanings of existing codes.  See gray box for the State definition.</w:t>
                      </w:r>
                    </w:p>
                    <w:p w14:paraId="19B68F28" w14:textId="77777777" w:rsidR="009C2DB3" w:rsidRDefault="009C2DB3" w:rsidP="00F964E7"/>
                  </w:txbxContent>
                </v:textbox>
              </v:shape>
            </w:pict>
          </mc:Fallback>
        </mc:AlternateContent>
      </w:r>
      <w:r w:rsidRPr="00F964E7">
        <w:rPr>
          <w:rFonts w:ascii="Times New Roman" w:eastAsia="Times New Roman" w:hAnsi="Times New Roman" w:cs="Times New Roman"/>
          <w:sz w:val="20"/>
          <w:szCs w:val="20"/>
        </w:rPr>
        <w:br w:type="page"/>
      </w:r>
    </w:p>
    <w:p w14:paraId="3747422C"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F71852">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F71852">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single" w:sz="4" w:space="0" w:color="auto"/>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single" w:sz="4" w:space="0" w:color="auto"/>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4" w:space="0" w:color="auto"/>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4" w:space="0" w:color="auto"/>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4" w:space="0" w:color="auto"/>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single" w:sz="4" w:space="0" w:color="auto"/>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F71852">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2E6612" w14:paraId="6E9CB72A" w14:textId="77777777" w:rsidTr="002E6612">
        <w:tc>
          <w:tcPr>
            <w:tcW w:w="864" w:type="dxa"/>
            <w:tcBorders>
              <w:top w:val="nil"/>
              <w:left w:val="nil"/>
              <w:bottom w:val="nil"/>
              <w:right w:val="nil"/>
            </w:tcBorders>
          </w:tcPr>
          <w:p w14:paraId="077FE40D"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right w:val="nil"/>
            </w:tcBorders>
          </w:tcPr>
          <w:p w14:paraId="505C704F"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right w:val="nil"/>
            </w:tcBorders>
          </w:tcPr>
          <w:p w14:paraId="054D5946"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right w:val="nil"/>
            </w:tcBorders>
          </w:tcPr>
          <w:p w14:paraId="03668C5A"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right w:val="nil"/>
            </w:tcBorders>
          </w:tcPr>
          <w:p w14:paraId="10231BD6"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right w:val="nil"/>
            </w:tcBorders>
          </w:tcPr>
          <w:p w14:paraId="2DEF8AA1"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right w:val="nil"/>
            </w:tcBorders>
          </w:tcPr>
          <w:p w14:paraId="59A60A91"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right w:val="nil"/>
            </w:tcBorders>
          </w:tcPr>
          <w:p w14:paraId="51F052D6"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right w:val="nil"/>
            </w:tcBorders>
          </w:tcPr>
          <w:p w14:paraId="0BA6C6B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nil"/>
            </w:tcBorders>
          </w:tcPr>
          <w:p w14:paraId="18232930"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nil"/>
            </w:tcBorders>
          </w:tcPr>
          <w:p w14:paraId="17EFD8D4"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nil"/>
            </w:tcBorders>
          </w:tcPr>
          <w:p w14:paraId="675DEDF1"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single" w:sz="6" w:space="0" w:color="auto"/>
            </w:tcBorders>
          </w:tcPr>
          <w:p w14:paraId="197E27D8"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single" w:sz="6" w:space="0" w:color="auto"/>
            </w:tcBorders>
          </w:tcPr>
          <w:p w14:paraId="17CB5586"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r>
      <w:tr w:rsidR="002E6612" w14:paraId="633A5EC8" w14:textId="77777777" w:rsidTr="002E6612">
        <w:tc>
          <w:tcPr>
            <w:tcW w:w="864" w:type="dxa"/>
            <w:tcBorders>
              <w:top w:val="nil"/>
              <w:left w:val="nil"/>
              <w:bottom w:val="nil"/>
              <w:right w:val="nil"/>
            </w:tcBorders>
          </w:tcPr>
          <w:p w14:paraId="0D2BBD06"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single" w:sz="4" w:space="0" w:color="auto"/>
              <w:right w:val="nil"/>
            </w:tcBorders>
          </w:tcPr>
          <w:p w14:paraId="61FF3EE8"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single" w:sz="4" w:space="0" w:color="auto"/>
              <w:right w:val="nil"/>
            </w:tcBorders>
          </w:tcPr>
          <w:p w14:paraId="181D3F2C"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single" w:sz="4" w:space="0" w:color="auto"/>
              <w:right w:val="nil"/>
            </w:tcBorders>
          </w:tcPr>
          <w:p w14:paraId="350D3C3F"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single" w:sz="4" w:space="0" w:color="auto"/>
              <w:right w:val="nil"/>
            </w:tcBorders>
          </w:tcPr>
          <w:p w14:paraId="57CD1EB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4" w:space="0" w:color="auto"/>
              <w:right w:val="nil"/>
            </w:tcBorders>
          </w:tcPr>
          <w:p w14:paraId="73214167"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4" w:space="0" w:color="auto"/>
              <w:right w:val="nil"/>
            </w:tcBorders>
          </w:tcPr>
          <w:p w14:paraId="5DD6F936"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4" w:space="0" w:color="auto"/>
              <w:right w:val="nil"/>
            </w:tcBorders>
          </w:tcPr>
          <w:p w14:paraId="1B2382E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3C62B708"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32148E31"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599FB0EF"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5E53B76F"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4CB10BC5"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3F1D545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59BC983B" w:rsidR="00357364" w:rsidRDefault="00357364">
      <w:pPr>
        <w:rPr>
          <w:rFonts w:ascii="Times New Roman" w:hAnsi="Times New Roman" w:cs="Times New Roman"/>
          <w:sz w:val="20"/>
          <w:szCs w:val="20"/>
        </w:rPr>
      </w:pPr>
      <w:r>
        <w:rPr>
          <w:rFonts w:ascii="Times New Roman" w:hAnsi="Times New Roman" w:cs="Times New Roman"/>
          <w:sz w:val="20"/>
          <w:szCs w:val="20"/>
        </w:rPr>
        <w:br w:type="page"/>
      </w:r>
    </w:p>
    <w:p w14:paraId="50BDD884"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1E28167F"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2F3D81D"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5FB6791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64F8BA5"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64AD1D3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045E280"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740F3272"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60F397A"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111CACC1"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5D754B51" w14:textId="77777777" w:rsidTr="00370BA9">
        <w:tc>
          <w:tcPr>
            <w:tcW w:w="1944" w:type="dxa"/>
            <w:tcBorders>
              <w:top w:val="nil"/>
              <w:left w:val="nil"/>
              <w:bottom w:val="nil"/>
              <w:right w:val="nil"/>
            </w:tcBorders>
          </w:tcPr>
          <w:p w14:paraId="141C1AC5"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53BA2F4"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BE724A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370BA9" w14:paraId="6D987B82" w14:textId="77777777" w:rsidTr="00370BA9">
        <w:tc>
          <w:tcPr>
            <w:tcW w:w="1944" w:type="dxa"/>
            <w:tcBorders>
              <w:top w:val="nil"/>
              <w:left w:val="nil"/>
              <w:bottom w:val="nil"/>
              <w:right w:val="nil"/>
            </w:tcBorders>
          </w:tcPr>
          <w:p w14:paraId="77D754E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AE183D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88B285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0DC71082"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28D0FC75"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471D4F0"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E03037B"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370BA9" w14:paraId="160BDD68" w14:textId="77777777" w:rsidTr="00370BA9">
        <w:tc>
          <w:tcPr>
            <w:tcW w:w="1007" w:type="dxa"/>
            <w:tcBorders>
              <w:top w:val="nil"/>
              <w:left w:val="nil"/>
              <w:bottom w:val="nil"/>
              <w:right w:val="nil"/>
            </w:tcBorders>
          </w:tcPr>
          <w:p w14:paraId="64A96F1B"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3184E7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66868457"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518FF36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1A7931DA"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67A289A"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7745C7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370BA9" w14:paraId="470FFC13" w14:textId="77777777" w:rsidTr="00370BA9">
        <w:trPr>
          <w:gridAfter w:val="1"/>
          <w:wAfter w:w="330" w:type="dxa"/>
        </w:trPr>
        <w:tc>
          <w:tcPr>
            <w:tcW w:w="2980" w:type="dxa"/>
            <w:gridSpan w:val="3"/>
            <w:tcBorders>
              <w:top w:val="nil"/>
              <w:left w:val="nil"/>
              <w:bottom w:val="nil"/>
              <w:right w:val="nil"/>
            </w:tcBorders>
          </w:tcPr>
          <w:p w14:paraId="60399DA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D61ABF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370BA9" w14:paraId="471A3722" w14:textId="77777777" w:rsidTr="00370BA9">
        <w:trPr>
          <w:gridAfter w:val="1"/>
          <w:wAfter w:w="331" w:type="dxa"/>
        </w:trPr>
        <w:tc>
          <w:tcPr>
            <w:tcW w:w="3168" w:type="dxa"/>
            <w:gridSpan w:val="4"/>
            <w:tcBorders>
              <w:top w:val="nil"/>
              <w:left w:val="nil"/>
              <w:bottom w:val="nil"/>
              <w:right w:val="nil"/>
            </w:tcBorders>
          </w:tcPr>
          <w:p w14:paraId="4B4645B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ED24A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61A48DE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0E4082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370BA9" w14:paraId="2825855D" w14:textId="77777777" w:rsidTr="00370BA9">
        <w:tc>
          <w:tcPr>
            <w:tcW w:w="1007" w:type="dxa"/>
            <w:tcBorders>
              <w:top w:val="nil"/>
              <w:left w:val="nil"/>
              <w:bottom w:val="nil"/>
              <w:right w:val="nil"/>
            </w:tcBorders>
          </w:tcPr>
          <w:p w14:paraId="53C1E13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FE962A1"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4779930E"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1E0B4E6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32CAFEB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0996DC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915E60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370BA9" w14:paraId="15B0AAB1" w14:textId="77777777" w:rsidTr="00370BA9">
        <w:trPr>
          <w:gridAfter w:val="1"/>
          <w:wAfter w:w="330" w:type="dxa"/>
        </w:trPr>
        <w:tc>
          <w:tcPr>
            <w:tcW w:w="2980" w:type="dxa"/>
            <w:gridSpan w:val="3"/>
            <w:tcBorders>
              <w:top w:val="nil"/>
              <w:left w:val="nil"/>
              <w:bottom w:val="nil"/>
              <w:right w:val="nil"/>
            </w:tcBorders>
          </w:tcPr>
          <w:p w14:paraId="427A01D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DA4C89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370BA9" w14:paraId="307B9919" w14:textId="77777777" w:rsidTr="00370BA9">
        <w:trPr>
          <w:gridAfter w:val="1"/>
          <w:wAfter w:w="330" w:type="dxa"/>
        </w:trPr>
        <w:tc>
          <w:tcPr>
            <w:tcW w:w="2980" w:type="dxa"/>
            <w:gridSpan w:val="3"/>
            <w:tcBorders>
              <w:top w:val="nil"/>
              <w:left w:val="nil"/>
              <w:bottom w:val="nil"/>
              <w:right w:val="nil"/>
            </w:tcBorders>
          </w:tcPr>
          <w:p w14:paraId="35910D9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8C3F43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10AD2EC0"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2"/>
      <w:bookmarkEnd w:id="35"/>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5EE726FB"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64CF63F7"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33AF37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79A016F"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3A35A876"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78C9CFC"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286F5035"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5164C0DE"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2147E6A8"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5E6884FC"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6AC29C19"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46EB6225"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4F20F0F8"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5BFA0113" w14:textId="77777777" w:rsidTr="00370BA9">
        <w:tc>
          <w:tcPr>
            <w:tcW w:w="1944" w:type="dxa"/>
            <w:tcBorders>
              <w:top w:val="nil"/>
              <w:left w:val="nil"/>
              <w:bottom w:val="nil"/>
              <w:right w:val="nil"/>
            </w:tcBorders>
          </w:tcPr>
          <w:p w14:paraId="3DC93788"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B642349"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AAA14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370BA9" w14:paraId="5DD5C4E4" w14:textId="77777777" w:rsidTr="00370BA9">
        <w:tc>
          <w:tcPr>
            <w:tcW w:w="1944" w:type="dxa"/>
            <w:tcBorders>
              <w:top w:val="nil"/>
              <w:left w:val="nil"/>
              <w:bottom w:val="nil"/>
              <w:right w:val="nil"/>
            </w:tcBorders>
          </w:tcPr>
          <w:p w14:paraId="21081F7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FAC628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34D0C1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6CEF464D"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3268F242"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F22923C"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50F3D7"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370BA9" w14:paraId="73BDBD36" w14:textId="77777777" w:rsidTr="00370BA9">
        <w:tc>
          <w:tcPr>
            <w:tcW w:w="1007" w:type="dxa"/>
            <w:tcBorders>
              <w:top w:val="nil"/>
              <w:left w:val="nil"/>
              <w:bottom w:val="nil"/>
              <w:right w:val="nil"/>
            </w:tcBorders>
          </w:tcPr>
          <w:p w14:paraId="78A77C9B"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C64501A"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3F61D0C9"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2693729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01A07802"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428941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3C5BBA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370BA9" w14:paraId="5D7B1B5A" w14:textId="77777777" w:rsidTr="00370BA9">
        <w:trPr>
          <w:gridAfter w:val="1"/>
          <w:wAfter w:w="330" w:type="dxa"/>
        </w:trPr>
        <w:tc>
          <w:tcPr>
            <w:tcW w:w="2980" w:type="dxa"/>
            <w:gridSpan w:val="3"/>
            <w:tcBorders>
              <w:top w:val="nil"/>
              <w:left w:val="nil"/>
              <w:bottom w:val="nil"/>
              <w:right w:val="nil"/>
            </w:tcBorders>
          </w:tcPr>
          <w:p w14:paraId="5110A79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6FAC59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370BA9" w14:paraId="0555203E" w14:textId="77777777" w:rsidTr="00370BA9">
        <w:trPr>
          <w:gridAfter w:val="1"/>
          <w:wAfter w:w="331" w:type="dxa"/>
        </w:trPr>
        <w:tc>
          <w:tcPr>
            <w:tcW w:w="3168" w:type="dxa"/>
            <w:gridSpan w:val="4"/>
            <w:tcBorders>
              <w:top w:val="nil"/>
              <w:left w:val="nil"/>
              <w:bottom w:val="nil"/>
              <w:right w:val="nil"/>
            </w:tcBorders>
          </w:tcPr>
          <w:p w14:paraId="56D5424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E5D98C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77BB007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C0D4D2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370BA9" w14:paraId="30D0B721" w14:textId="77777777" w:rsidTr="00370BA9">
        <w:trPr>
          <w:gridAfter w:val="1"/>
          <w:wAfter w:w="331" w:type="dxa"/>
        </w:trPr>
        <w:tc>
          <w:tcPr>
            <w:tcW w:w="3168" w:type="dxa"/>
            <w:gridSpan w:val="4"/>
            <w:tcBorders>
              <w:top w:val="nil"/>
              <w:left w:val="nil"/>
              <w:bottom w:val="nil"/>
              <w:right w:val="nil"/>
            </w:tcBorders>
          </w:tcPr>
          <w:p w14:paraId="2DC2ACE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703DF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0D04EB1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0BCA9F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370BA9" w14:paraId="27B148EC" w14:textId="77777777" w:rsidTr="00370BA9">
        <w:tc>
          <w:tcPr>
            <w:tcW w:w="1007" w:type="dxa"/>
            <w:tcBorders>
              <w:top w:val="nil"/>
              <w:left w:val="nil"/>
              <w:bottom w:val="nil"/>
              <w:right w:val="nil"/>
            </w:tcBorders>
          </w:tcPr>
          <w:p w14:paraId="520E3D6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55D4F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02D88F1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8F6C43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DD16D49"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65A601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42417C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370BA9" w14:paraId="213C6B30" w14:textId="77777777" w:rsidTr="00370BA9">
        <w:trPr>
          <w:gridAfter w:val="1"/>
          <w:wAfter w:w="330" w:type="dxa"/>
        </w:trPr>
        <w:tc>
          <w:tcPr>
            <w:tcW w:w="2980" w:type="dxa"/>
            <w:gridSpan w:val="3"/>
            <w:tcBorders>
              <w:top w:val="nil"/>
              <w:left w:val="nil"/>
              <w:bottom w:val="nil"/>
              <w:right w:val="nil"/>
            </w:tcBorders>
          </w:tcPr>
          <w:p w14:paraId="5747438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3F74C7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370BA9" w14:paraId="1823A517" w14:textId="77777777" w:rsidTr="00370BA9">
        <w:trPr>
          <w:gridAfter w:val="1"/>
          <w:wAfter w:w="330" w:type="dxa"/>
        </w:trPr>
        <w:tc>
          <w:tcPr>
            <w:tcW w:w="2980" w:type="dxa"/>
            <w:gridSpan w:val="3"/>
            <w:tcBorders>
              <w:top w:val="nil"/>
              <w:left w:val="nil"/>
              <w:bottom w:val="nil"/>
              <w:right w:val="nil"/>
            </w:tcBorders>
          </w:tcPr>
          <w:p w14:paraId="25E8C5A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DF2D6B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370BA9" w14:paraId="79A582B1" w14:textId="77777777" w:rsidTr="00370BA9">
        <w:tc>
          <w:tcPr>
            <w:tcW w:w="1007" w:type="dxa"/>
            <w:tcBorders>
              <w:top w:val="nil"/>
              <w:left w:val="nil"/>
              <w:bottom w:val="nil"/>
              <w:right w:val="nil"/>
            </w:tcBorders>
          </w:tcPr>
          <w:p w14:paraId="2A8113D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4E2C03A"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79F52F7B"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4E2B8DA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77E5FED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D6E0FF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2664D0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370BA9" w14:paraId="12F87D91" w14:textId="77777777" w:rsidTr="00370BA9">
        <w:trPr>
          <w:gridAfter w:val="1"/>
          <w:wAfter w:w="330" w:type="dxa"/>
        </w:trPr>
        <w:tc>
          <w:tcPr>
            <w:tcW w:w="2980" w:type="dxa"/>
            <w:gridSpan w:val="3"/>
            <w:tcBorders>
              <w:top w:val="nil"/>
              <w:left w:val="nil"/>
              <w:bottom w:val="nil"/>
              <w:right w:val="nil"/>
            </w:tcBorders>
          </w:tcPr>
          <w:p w14:paraId="5D93C43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8DCA02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370BA9" w14:paraId="43CBD11F" w14:textId="77777777" w:rsidTr="00370BA9">
        <w:trPr>
          <w:gridAfter w:val="1"/>
          <w:wAfter w:w="330" w:type="dxa"/>
        </w:trPr>
        <w:tc>
          <w:tcPr>
            <w:tcW w:w="2980" w:type="dxa"/>
            <w:gridSpan w:val="3"/>
            <w:tcBorders>
              <w:top w:val="nil"/>
              <w:left w:val="nil"/>
              <w:bottom w:val="nil"/>
              <w:right w:val="nil"/>
            </w:tcBorders>
          </w:tcPr>
          <w:p w14:paraId="61F5DA2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2FBEBFA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7D226F78"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3"/>
      <w:bookmarkEnd w:id="3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2D1B4D4D"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B713C7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228A11B"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3BB94B6C"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E8F3411"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CD551A"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6E46B9FB"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2A59D5D6"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536D2BC3"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E34BA73"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67E182C0"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0FA0CF26" w14:textId="77777777" w:rsidTr="00370BA9">
        <w:tc>
          <w:tcPr>
            <w:tcW w:w="1944" w:type="dxa"/>
            <w:tcBorders>
              <w:top w:val="nil"/>
              <w:left w:val="nil"/>
              <w:bottom w:val="nil"/>
              <w:right w:val="nil"/>
            </w:tcBorders>
          </w:tcPr>
          <w:p w14:paraId="5161E9B3"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44F4BB9"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118CDE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370BA9" w14:paraId="10B002ED" w14:textId="77777777" w:rsidTr="00370BA9">
        <w:tc>
          <w:tcPr>
            <w:tcW w:w="1944" w:type="dxa"/>
            <w:tcBorders>
              <w:top w:val="nil"/>
              <w:left w:val="nil"/>
              <w:bottom w:val="nil"/>
              <w:right w:val="nil"/>
            </w:tcBorders>
          </w:tcPr>
          <w:p w14:paraId="2737945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A417AA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0C5933"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3DC6DA4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4B6CF59F"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2E179F18"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B3F1663"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E4AB66C"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70BA9" w14:paraId="54A1F519" w14:textId="77777777" w:rsidTr="00370BA9">
        <w:tc>
          <w:tcPr>
            <w:tcW w:w="1007" w:type="dxa"/>
            <w:tcBorders>
              <w:top w:val="nil"/>
              <w:left w:val="nil"/>
              <w:bottom w:val="nil"/>
              <w:right w:val="nil"/>
            </w:tcBorders>
          </w:tcPr>
          <w:p w14:paraId="33451AA3"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D1BAB0A"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297D97F2"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23AD56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361912D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AF41D0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209FFA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370BA9" w14:paraId="3395C8D5" w14:textId="77777777" w:rsidTr="00370BA9">
        <w:trPr>
          <w:gridAfter w:val="1"/>
          <w:wAfter w:w="330" w:type="dxa"/>
        </w:trPr>
        <w:tc>
          <w:tcPr>
            <w:tcW w:w="2980" w:type="dxa"/>
            <w:gridSpan w:val="3"/>
            <w:tcBorders>
              <w:top w:val="nil"/>
              <w:left w:val="nil"/>
              <w:bottom w:val="nil"/>
              <w:right w:val="nil"/>
            </w:tcBorders>
          </w:tcPr>
          <w:p w14:paraId="64449FD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B4F13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370BA9" w14:paraId="44C96E1C" w14:textId="77777777" w:rsidTr="00370BA9">
        <w:trPr>
          <w:gridAfter w:val="1"/>
          <w:wAfter w:w="331" w:type="dxa"/>
        </w:trPr>
        <w:tc>
          <w:tcPr>
            <w:tcW w:w="3168" w:type="dxa"/>
            <w:gridSpan w:val="4"/>
            <w:tcBorders>
              <w:top w:val="nil"/>
              <w:left w:val="nil"/>
              <w:bottom w:val="nil"/>
              <w:right w:val="nil"/>
            </w:tcBorders>
          </w:tcPr>
          <w:p w14:paraId="144659A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9EA90C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66C0B06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93B58C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370BA9" w14:paraId="4C701E12" w14:textId="77777777" w:rsidTr="00370BA9">
        <w:trPr>
          <w:gridAfter w:val="2"/>
          <w:wAfter w:w="473" w:type="dxa"/>
        </w:trPr>
        <w:tc>
          <w:tcPr>
            <w:tcW w:w="4680" w:type="dxa"/>
            <w:gridSpan w:val="6"/>
            <w:tcBorders>
              <w:top w:val="nil"/>
              <w:left w:val="nil"/>
              <w:bottom w:val="nil"/>
              <w:right w:val="nil"/>
            </w:tcBorders>
          </w:tcPr>
          <w:p w14:paraId="7E91FB4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1614A6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370BA9" w14:paraId="7075FCB7" w14:textId="77777777" w:rsidTr="00370BA9">
        <w:tc>
          <w:tcPr>
            <w:tcW w:w="1007" w:type="dxa"/>
            <w:tcBorders>
              <w:top w:val="nil"/>
              <w:left w:val="nil"/>
              <w:bottom w:val="nil"/>
              <w:right w:val="nil"/>
            </w:tcBorders>
          </w:tcPr>
          <w:p w14:paraId="043E6B6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AB70EF"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7118803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3FB1CA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638679A5"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8F5A661"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2FC9F3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370BA9" w14:paraId="5EDA9226" w14:textId="77777777" w:rsidTr="00370BA9">
        <w:trPr>
          <w:gridAfter w:val="1"/>
          <w:wAfter w:w="330" w:type="dxa"/>
        </w:trPr>
        <w:tc>
          <w:tcPr>
            <w:tcW w:w="2980" w:type="dxa"/>
            <w:gridSpan w:val="3"/>
            <w:tcBorders>
              <w:top w:val="nil"/>
              <w:left w:val="nil"/>
              <w:bottom w:val="nil"/>
              <w:right w:val="nil"/>
            </w:tcBorders>
          </w:tcPr>
          <w:p w14:paraId="796CE79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1FDC0C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370BA9" w14:paraId="52AA43EC" w14:textId="77777777" w:rsidTr="00370BA9">
        <w:trPr>
          <w:gridAfter w:val="1"/>
          <w:wAfter w:w="330" w:type="dxa"/>
        </w:trPr>
        <w:tc>
          <w:tcPr>
            <w:tcW w:w="2980" w:type="dxa"/>
            <w:gridSpan w:val="3"/>
            <w:tcBorders>
              <w:top w:val="nil"/>
              <w:left w:val="nil"/>
              <w:bottom w:val="nil"/>
              <w:right w:val="nil"/>
            </w:tcBorders>
          </w:tcPr>
          <w:p w14:paraId="0225AA8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A0CA88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370BA9" w14:paraId="3FE3578B" w14:textId="77777777" w:rsidTr="00370BA9">
        <w:tc>
          <w:tcPr>
            <w:tcW w:w="1007" w:type="dxa"/>
            <w:tcBorders>
              <w:top w:val="nil"/>
              <w:left w:val="nil"/>
              <w:bottom w:val="nil"/>
              <w:right w:val="nil"/>
            </w:tcBorders>
          </w:tcPr>
          <w:p w14:paraId="68FC8F7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18ED8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235CFBFB"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413B9EE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274BF22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79509F9"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BAC667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370BA9" w14:paraId="3A3F7A34" w14:textId="77777777" w:rsidTr="00370BA9">
        <w:trPr>
          <w:gridAfter w:val="1"/>
          <w:wAfter w:w="330" w:type="dxa"/>
        </w:trPr>
        <w:tc>
          <w:tcPr>
            <w:tcW w:w="2980" w:type="dxa"/>
            <w:gridSpan w:val="3"/>
            <w:tcBorders>
              <w:top w:val="nil"/>
              <w:left w:val="nil"/>
              <w:bottom w:val="nil"/>
              <w:right w:val="nil"/>
            </w:tcBorders>
          </w:tcPr>
          <w:p w14:paraId="0FA23C7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DF5D02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370BA9" w14:paraId="39598CB0" w14:textId="77777777" w:rsidTr="00370BA9">
        <w:trPr>
          <w:gridAfter w:val="1"/>
          <w:wAfter w:w="331" w:type="dxa"/>
        </w:trPr>
        <w:tc>
          <w:tcPr>
            <w:tcW w:w="3168" w:type="dxa"/>
            <w:gridSpan w:val="4"/>
            <w:tcBorders>
              <w:top w:val="nil"/>
              <w:left w:val="nil"/>
              <w:bottom w:val="nil"/>
              <w:right w:val="nil"/>
            </w:tcBorders>
          </w:tcPr>
          <w:p w14:paraId="303FF76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103147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0E340DB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FEF71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370BA9" w14:paraId="0AF14C85" w14:textId="77777777" w:rsidTr="00370BA9">
        <w:tc>
          <w:tcPr>
            <w:tcW w:w="1007" w:type="dxa"/>
            <w:tcBorders>
              <w:top w:val="nil"/>
              <w:left w:val="nil"/>
              <w:bottom w:val="nil"/>
              <w:right w:val="nil"/>
            </w:tcBorders>
          </w:tcPr>
          <w:p w14:paraId="3B770E4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16BD1E5"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0060340F"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05B9CC3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43DC064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AE92DF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E95267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370BA9" w14:paraId="4B45B98F" w14:textId="77777777" w:rsidTr="00370BA9">
        <w:trPr>
          <w:gridAfter w:val="1"/>
          <w:wAfter w:w="330" w:type="dxa"/>
        </w:trPr>
        <w:tc>
          <w:tcPr>
            <w:tcW w:w="2980" w:type="dxa"/>
            <w:gridSpan w:val="3"/>
            <w:tcBorders>
              <w:top w:val="nil"/>
              <w:left w:val="nil"/>
              <w:bottom w:val="nil"/>
              <w:right w:val="nil"/>
            </w:tcBorders>
          </w:tcPr>
          <w:p w14:paraId="6611410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EF800D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370BA9" w14:paraId="0F8DEFC1" w14:textId="77777777" w:rsidTr="00370BA9">
        <w:trPr>
          <w:gridAfter w:val="1"/>
          <w:wAfter w:w="331" w:type="dxa"/>
        </w:trPr>
        <w:tc>
          <w:tcPr>
            <w:tcW w:w="3168" w:type="dxa"/>
            <w:gridSpan w:val="4"/>
            <w:tcBorders>
              <w:top w:val="nil"/>
              <w:left w:val="nil"/>
              <w:bottom w:val="nil"/>
              <w:right w:val="nil"/>
            </w:tcBorders>
          </w:tcPr>
          <w:p w14:paraId="4CEC814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289B4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38DA7AE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AA47B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370BA9" w14:paraId="7D611FE8" w14:textId="77777777" w:rsidTr="00370BA9">
        <w:trPr>
          <w:gridAfter w:val="1"/>
          <w:wAfter w:w="331" w:type="dxa"/>
        </w:trPr>
        <w:tc>
          <w:tcPr>
            <w:tcW w:w="3168" w:type="dxa"/>
            <w:gridSpan w:val="4"/>
            <w:tcBorders>
              <w:top w:val="nil"/>
              <w:left w:val="nil"/>
              <w:bottom w:val="nil"/>
              <w:right w:val="nil"/>
            </w:tcBorders>
          </w:tcPr>
          <w:p w14:paraId="5333826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1E613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7A85475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0F8B5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1211F3EE"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4"/>
      <w:bookmarkEnd w:id="3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55C7B39F"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6942C38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1534FE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342C5C08"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4D36AF6"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DBB20DA"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6EE841F4"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5F372A05"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253EFBC"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920EB0B"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0EE5E67B"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407D250C" w14:textId="77777777" w:rsidTr="00370BA9">
        <w:tc>
          <w:tcPr>
            <w:tcW w:w="1944" w:type="dxa"/>
            <w:tcBorders>
              <w:top w:val="nil"/>
              <w:left w:val="nil"/>
              <w:bottom w:val="nil"/>
              <w:right w:val="nil"/>
            </w:tcBorders>
          </w:tcPr>
          <w:p w14:paraId="24C7BC3A"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D8CB1BF"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98BBA7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370BA9" w14:paraId="13F0ABAA" w14:textId="77777777" w:rsidTr="00370BA9">
        <w:tc>
          <w:tcPr>
            <w:tcW w:w="1944" w:type="dxa"/>
            <w:tcBorders>
              <w:top w:val="nil"/>
              <w:left w:val="nil"/>
              <w:bottom w:val="nil"/>
              <w:right w:val="nil"/>
            </w:tcBorders>
          </w:tcPr>
          <w:p w14:paraId="1C03119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CC63AE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CE651F"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580A086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12F6493D"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0D6470A5"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142285B"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21310A9"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70BA9" w14:paraId="17DE5D26" w14:textId="77777777" w:rsidTr="00370BA9">
        <w:tc>
          <w:tcPr>
            <w:tcW w:w="1007" w:type="dxa"/>
            <w:tcBorders>
              <w:top w:val="nil"/>
              <w:left w:val="nil"/>
              <w:bottom w:val="nil"/>
              <w:right w:val="nil"/>
            </w:tcBorders>
          </w:tcPr>
          <w:p w14:paraId="707308EB"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82A244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53BF341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93DAD2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7E28420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79DB5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2E149F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370BA9" w14:paraId="79439D4B" w14:textId="77777777" w:rsidTr="00370BA9">
        <w:trPr>
          <w:gridAfter w:val="1"/>
          <w:wAfter w:w="330" w:type="dxa"/>
        </w:trPr>
        <w:tc>
          <w:tcPr>
            <w:tcW w:w="2980" w:type="dxa"/>
            <w:gridSpan w:val="3"/>
            <w:tcBorders>
              <w:top w:val="nil"/>
              <w:left w:val="nil"/>
              <w:bottom w:val="nil"/>
              <w:right w:val="nil"/>
            </w:tcBorders>
          </w:tcPr>
          <w:p w14:paraId="48A82FE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743A5F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370BA9" w14:paraId="7FCD7BFA" w14:textId="77777777" w:rsidTr="00370BA9">
        <w:trPr>
          <w:gridAfter w:val="1"/>
          <w:wAfter w:w="331" w:type="dxa"/>
        </w:trPr>
        <w:tc>
          <w:tcPr>
            <w:tcW w:w="3168" w:type="dxa"/>
            <w:gridSpan w:val="4"/>
            <w:tcBorders>
              <w:top w:val="nil"/>
              <w:left w:val="nil"/>
              <w:bottom w:val="nil"/>
              <w:right w:val="nil"/>
            </w:tcBorders>
          </w:tcPr>
          <w:p w14:paraId="31F6440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F9D7FA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6837678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8BD74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370BA9" w14:paraId="30837454" w14:textId="77777777" w:rsidTr="00370BA9">
        <w:trPr>
          <w:gridAfter w:val="2"/>
          <w:wAfter w:w="473" w:type="dxa"/>
        </w:trPr>
        <w:tc>
          <w:tcPr>
            <w:tcW w:w="4680" w:type="dxa"/>
            <w:gridSpan w:val="6"/>
            <w:tcBorders>
              <w:top w:val="nil"/>
              <w:left w:val="nil"/>
              <w:bottom w:val="nil"/>
              <w:right w:val="nil"/>
            </w:tcBorders>
          </w:tcPr>
          <w:p w14:paraId="091A1BD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9AA978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370BA9" w14:paraId="1F31B958" w14:textId="77777777" w:rsidTr="00370BA9">
        <w:tc>
          <w:tcPr>
            <w:tcW w:w="1007" w:type="dxa"/>
            <w:tcBorders>
              <w:top w:val="nil"/>
              <w:left w:val="nil"/>
              <w:bottom w:val="nil"/>
              <w:right w:val="nil"/>
            </w:tcBorders>
          </w:tcPr>
          <w:p w14:paraId="3E12780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93A99D"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CDEDCA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3CC3CCB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3E9208A9"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363165D"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D8E8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370BA9" w14:paraId="2C749926" w14:textId="77777777" w:rsidTr="00370BA9">
        <w:trPr>
          <w:gridAfter w:val="1"/>
          <w:wAfter w:w="330" w:type="dxa"/>
        </w:trPr>
        <w:tc>
          <w:tcPr>
            <w:tcW w:w="2980" w:type="dxa"/>
            <w:gridSpan w:val="3"/>
            <w:tcBorders>
              <w:top w:val="nil"/>
              <w:left w:val="nil"/>
              <w:bottom w:val="nil"/>
              <w:right w:val="nil"/>
            </w:tcBorders>
          </w:tcPr>
          <w:p w14:paraId="51A038D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AB0673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370BA9" w14:paraId="3C933620" w14:textId="77777777" w:rsidTr="00370BA9">
        <w:trPr>
          <w:gridAfter w:val="1"/>
          <w:wAfter w:w="330" w:type="dxa"/>
        </w:trPr>
        <w:tc>
          <w:tcPr>
            <w:tcW w:w="2980" w:type="dxa"/>
            <w:gridSpan w:val="3"/>
            <w:tcBorders>
              <w:top w:val="nil"/>
              <w:left w:val="nil"/>
              <w:bottom w:val="nil"/>
              <w:right w:val="nil"/>
            </w:tcBorders>
          </w:tcPr>
          <w:p w14:paraId="10241D6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489912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370BA9" w14:paraId="05C95A41" w14:textId="77777777" w:rsidTr="00370BA9">
        <w:tc>
          <w:tcPr>
            <w:tcW w:w="1007" w:type="dxa"/>
            <w:tcBorders>
              <w:top w:val="nil"/>
              <w:left w:val="nil"/>
              <w:bottom w:val="nil"/>
              <w:right w:val="nil"/>
            </w:tcBorders>
          </w:tcPr>
          <w:p w14:paraId="76904E1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112B8A"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2C01CC8"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5F1D01B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76D7BA3F"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D10EAE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0FE4C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370BA9" w14:paraId="4BFC4A84" w14:textId="77777777" w:rsidTr="00370BA9">
        <w:trPr>
          <w:gridAfter w:val="1"/>
          <w:wAfter w:w="330" w:type="dxa"/>
        </w:trPr>
        <w:tc>
          <w:tcPr>
            <w:tcW w:w="2980" w:type="dxa"/>
            <w:gridSpan w:val="3"/>
            <w:tcBorders>
              <w:top w:val="nil"/>
              <w:left w:val="nil"/>
              <w:bottom w:val="nil"/>
              <w:right w:val="nil"/>
            </w:tcBorders>
          </w:tcPr>
          <w:p w14:paraId="1898118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CE6594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370BA9" w14:paraId="6F6B1749" w14:textId="77777777" w:rsidTr="00370BA9">
        <w:trPr>
          <w:gridAfter w:val="1"/>
          <w:wAfter w:w="331" w:type="dxa"/>
        </w:trPr>
        <w:tc>
          <w:tcPr>
            <w:tcW w:w="3168" w:type="dxa"/>
            <w:gridSpan w:val="4"/>
            <w:tcBorders>
              <w:top w:val="nil"/>
              <w:left w:val="nil"/>
              <w:bottom w:val="nil"/>
              <w:right w:val="nil"/>
            </w:tcBorders>
          </w:tcPr>
          <w:p w14:paraId="28C3939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202592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5F222D3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D2C815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370BA9" w14:paraId="608B7933" w14:textId="77777777" w:rsidTr="00370BA9">
        <w:trPr>
          <w:gridAfter w:val="1"/>
          <w:wAfter w:w="331" w:type="dxa"/>
        </w:trPr>
        <w:tc>
          <w:tcPr>
            <w:tcW w:w="3168" w:type="dxa"/>
            <w:gridSpan w:val="4"/>
            <w:tcBorders>
              <w:top w:val="nil"/>
              <w:left w:val="nil"/>
              <w:bottom w:val="nil"/>
              <w:right w:val="nil"/>
            </w:tcBorders>
          </w:tcPr>
          <w:p w14:paraId="7A69313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09137B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4E1408C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A1A03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370BA9" w14:paraId="7B391EBD" w14:textId="77777777" w:rsidTr="00370BA9">
        <w:tc>
          <w:tcPr>
            <w:tcW w:w="1007" w:type="dxa"/>
            <w:tcBorders>
              <w:top w:val="nil"/>
              <w:left w:val="nil"/>
              <w:bottom w:val="nil"/>
              <w:right w:val="nil"/>
            </w:tcBorders>
          </w:tcPr>
          <w:p w14:paraId="61B58E0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1700C9"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4685C8C1"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157374A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094DCFCE"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929D5BA"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4F8E36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370BA9" w14:paraId="61CC7C72" w14:textId="77777777" w:rsidTr="00370BA9">
        <w:trPr>
          <w:gridAfter w:val="1"/>
          <w:wAfter w:w="330" w:type="dxa"/>
        </w:trPr>
        <w:tc>
          <w:tcPr>
            <w:tcW w:w="2980" w:type="dxa"/>
            <w:gridSpan w:val="3"/>
            <w:tcBorders>
              <w:top w:val="nil"/>
              <w:left w:val="nil"/>
              <w:bottom w:val="nil"/>
              <w:right w:val="nil"/>
            </w:tcBorders>
          </w:tcPr>
          <w:p w14:paraId="595D329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69D2E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370BA9" w14:paraId="16B4C8D5" w14:textId="77777777" w:rsidTr="00370BA9">
        <w:trPr>
          <w:gridAfter w:val="1"/>
          <w:wAfter w:w="330" w:type="dxa"/>
        </w:trPr>
        <w:tc>
          <w:tcPr>
            <w:tcW w:w="2980" w:type="dxa"/>
            <w:gridSpan w:val="3"/>
            <w:tcBorders>
              <w:top w:val="nil"/>
              <w:left w:val="nil"/>
              <w:bottom w:val="nil"/>
              <w:right w:val="nil"/>
            </w:tcBorders>
          </w:tcPr>
          <w:p w14:paraId="7CCF18C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FF64B5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30895BC3"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5"/>
      <w:bookmarkEnd w:id="3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20920D27"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1E0F455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AE31E73"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613FC7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7C84CA6"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A314EB9"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0A607EC"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C8A8DBF"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A6CCE3F"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B3147FC"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CA38D79"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5E356C94" w14:textId="77777777" w:rsidTr="00370BA9">
        <w:tc>
          <w:tcPr>
            <w:tcW w:w="1944" w:type="dxa"/>
            <w:tcBorders>
              <w:top w:val="nil"/>
              <w:left w:val="nil"/>
              <w:bottom w:val="nil"/>
              <w:right w:val="nil"/>
            </w:tcBorders>
          </w:tcPr>
          <w:p w14:paraId="09774FC6"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13C1939"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9A085A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370BA9" w14:paraId="4B87C76F" w14:textId="77777777" w:rsidTr="00370BA9">
        <w:tc>
          <w:tcPr>
            <w:tcW w:w="1944" w:type="dxa"/>
            <w:tcBorders>
              <w:top w:val="nil"/>
              <w:left w:val="nil"/>
              <w:bottom w:val="nil"/>
              <w:right w:val="nil"/>
            </w:tcBorders>
          </w:tcPr>
          <w:p w14:paraId="42935A1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9F3BC2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68727C7"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0A0DA276"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481E3FF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370BA9" w14:paraId="3A35232C" w14:textId="77777777" w:rsidTr="00370BA9">
        <w:tc>
          <w:tcPr>
            <w:tcW w:w="1944" w:type="dxa"/>
            <w:tcBorders>
              <w:top w:val="nil"/>
              <w:left w:val="nil"/>
              <w:bottom w:val="nil"/>
              <w:right w:val="nil"/>
            </w:tcBorders>
          </w:tcPr>
          <w:p w14:paraId="32FAC0B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8C0330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0735C40"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44A6FDFC"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556A7441"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6FFAB4EE"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7FFC0E0F"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03B4628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23931D10"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5DCEACA0"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CC170B5"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40DAFE4"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70BA9" w14:paraId="5E0E1409" w14:textId="77777777" w:rsidTr="00370BA9">
        <w:tc>
          <w:tcPr>
            <w:tcW w:w="1007" w:type="dxa"/>
            <w:tcBorders>
              <w:top w:val="nil"/>
              <w:left w:val="nil"/>
              <w:bottom w:val="nil"/>
              <w:right w:val="nil"/>
            </w:tcBorders>
          </w:tcPr>
          <w:p w14:paraId="1C217308"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A46AC08"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14429C9B"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A7E96C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56B8ADD"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9BB251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B89BC6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370BA9" w14:paraId="32D4CCF9" w14:textId="77777777" w:rsidTr="00370BA9">
        <w:trPr>
          <w:gridAfter w:val="1"/>
          <w:wAfter w:w="330" w:type="dxa"/>
        </w:trPr>
        <w:tc>
          <w:tcPr>
            <w:tcW w:w="2980" w:type="dxa"/>
            <w:gridSpan w:val="3"/>
            <w:tcBorders>
              <w:top w:val="nil"/>
              <w:left w:val="nil"/>
              <w:bottom w:val="nil"/>
              <w:right w:val="nil"/>
            </w:tcBorders>
          </w:tcPr>
          <w:p w14:paraId="5D237BD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55256B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370BA9" w14:paraId="727624DB" w14:textId="77777777" w:rsidTr="00370BA9">
        <w:trPr>
          <w:gridAfter w:val="1"/>
          <w:wAfter w:w="331" w:type="dxa"/>
        </w:trPr>
        <w:tc>
          <w:tcPr>
            <w:tcW w:w="3168" w:type="dxa"/>
            <w:gridSpan w:val="4"/>
            <w:tcBorders>
              <w:top w:val="nil"/>
              <w:left w:val="nil"/>
              <w:bottom w:val="nil"/>
              <w:right w:val="nil"/>
            </w:tcBorders>
          </w:tcPr>
          <w:p w14:paraId="28C82BE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249D0C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04DC410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B7B3B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370BA9" w14:paraId="1C876074" w14:textId="77777777" w:rsidTr="00370BA9">
        <w:trPr>
          <w:gridAfter w:val="2"/>
          <w:wAfter w:w="473" w:type="dxa"/>
        </w:trPr>
        <w:tc>
          <w:tcPr>
            <w:tcW w:w="4680" w:type="dxa"/>
            <w:gridSpan w:val="6"/>
            <w:tcBorders>
              <w:top w:val="nil"/>
              <w:left w:val="nil"/>
              <w:bottom w:val="nil"/>
              <w:right w:val="nil"/>
            </w:tcBorders>
          </w:tcPr>
          <w:p w14:paraId="3970DA4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9736F7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370BA9" w14:paraId="40D907D4" w14:textId="77777777" w:rsidTr="00370BA9">
        <w:tc>
          <w:tcPr>
            <w:tcW w:w="1007" w:type="dxa"/>
            <w:tcBorders>
              <w:top w:val="nil"/>
              <w:left w:val="nil"/>
              <w:bottom w:val="nil"/>
              <w:right w:val="nil"/>
            </w:tcBorders>
          </w:tcPr>
          <w:p w14:paraId="108BF52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44940D8"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9499095"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463C967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1D655A7A"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44CCED7"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1A7E3C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370BA9" w14:paraId="5CCBEC9A" w14:textId="77777777" w:rsidTr="00370BA9">
        <w:trPr>
          <w:gridAfter w:val="1"/>
          <w:wAfter w:w="330" w:type="dxa"/>
        </w:trPr>
        <w:tc>
          <w:tcPr>
            <w:tcW w:w="2980" w:type="dxa"/>
            <w:gridSpan w:val="3"/>
            <w:tcBorders>
              <w:top w:val="nil"/>
              <w:left w:val="nil"/>
              <w:bottom w:val="nil"/>
              <w:right w:val="nil"/>
            </w:tcBorders>
          </w:tcPr>
          <w:p w14:paraId="610E2A0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76E47F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370BA9" w14:paraId="2B227875" w14:textId="77777777" w:rsidTr="00370BA9">
        <w:trPr>
          <w:gridAfter w:val="1"/>
          <w:wAfter w:w="330" w:type="dxa"/>
        </w:trPr>
        <w:tc>
          <w:tcPr>
            <w:tcW w:w="2980" w:type="dxa"/>
            <w:gridSpan w:val="3"/>
            <w:tcBorders>
              <w:top w:val="nil"/>
              <w:left w:val="nil"/>
              <w:bottom w:val="nil"/>
              <w:right w:val="nil"/>
            </w:tcBorders>
          </w:tcPr>
          <w:p w14:paraId="1640C55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DE0261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6473DF24"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6"/>
      <w:bookmarkEnd w:id="39"/>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4C446296"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7686EDA7"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15825B7"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DABB5AC"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F65594E"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E1FECA9"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39C6FBBE"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21B47487"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22E723FB"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185C0BDC"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1E3FA8D4"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0B3C7F72"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2AF1F542"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1F5AAB56"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746BCB38"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66602066"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10C7C90B"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5B785242"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31F88EB6"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2787A2B4"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19798AEA"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66D2FD56"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474DAD46"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55FC1C44" w14:textId="77777777" w:rsidTr="00370BA9">
        <w:tc>
          <w:tcPr>
            <w:tcW w:w="1944" w:type="dxa"/>
            <w:tcBorders>
              <w:top w:val="nil"/>
              <w:left w:val="nil"/>
              <w:bottom w:val="nil"/>
              <w:right w:val="nil"/>
            </w:tcBorders>
          </w:tcPr>
          <w:p w14:paraId="09FD38E4"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27C29DD"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5EF57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370BA9" w14:paraId="64F4B980" w14:textId="77777777" w:rsidTr="00370BA9">
        <w:tc>
          <w:tcPr>
            <w:tcW w:w="1944" w:type="dxa"/>
            <w:tcBorders>
              <w:top w:val="nil"/>
              <w:left w:val="nil"/>
              <w:bottom w:val="nil"/>
              <w:right w:val="nil"/>
            </w:tcBorders>
          </w:tcPr>
          <w:p w14:paraId="43D5397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60A6D8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91807EB"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LIN*1*SH*EL*SH*HU</w:t>
            </w:r>
          </w:p>
          <w:p w14:paraId="69F4873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LIN*1*SV*EL*SH*HU</w:t>
            </w:r>
          </w:p>
        </w:tc>
      </w:tr>
    </w:tbl>
    <w:p w14:paraId="1B7D3FE4"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2F08BFE2"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DB60176"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A630D31"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70BA9" w14:paraId="2C575C8F" w14:textId="77777777" w:rsidTr="00370BA9">
        <w:tc>
          <w:tcPr>
            <w:tcW w:w="1007" w:type="dxa"/>
            <w:tcBorders>
              <w:top w:val="nil"/>
              <w:left w:val="nil"/>
              <w:bottom w:val="nil"/>
              <w:right w:val="nil"/>
            </w:tcBorders>
          </w:tcPr>
          <w:p w14:paraId="54FDFE6B"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F16451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04660EC7"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5A51A65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0966F402"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DAB9E22"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BDE5B0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370BA9" w14:paraId="38D5FDB9" w14:textId="77777777" w:rsidTr="00370BA9">
        <w:trPr>
          <w:gridAfter w:val="1"/>
          <w:wAfter w:w="330" w:type="dxa"/>
        </w:trPr>
        <w:tc>
          <w:tcPr>
            <w:tcW w:w="2980" w:type="dxa"/>
            <w:gridSpan w:val="3"/>
            <w:tcBorders>
              <w:top w:val="nil"/>
              <w:left w:val="nil"/>
              <w:bottom w:val="nil"/>
              <w:right w:val="nil"/>
            </w:tcBorders>
          </w:tcPr>
          <w:p w14:paraId="2E86B03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022244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370BA9" w14:paraId="48601AAC" w14:textId="77777777" w:rsidTr="00370BA9">
        <w:trPr>
          <w:gridAfter w:val="1"/>
          <w:wAfter w:w="330" w:type="dxa"/>
        </w:trPr>
        <w:tc>
          <w:tcPr>
            <w:tcW w:w="2980" w:type="dxa"/>
            <w:gridSpan w:val="3"/>
            <w:tcBorders>
              <w:top w:val="nil"/>
              <w:left w:val="nil"/>
              <w:bottom w:val="nil"/>
              <w:right w:val="nil"/>
            </w:tcBorders>
          </w:tcPr>
          <w:p w14:paraId="047384D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EBB094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370BA9" w14:paraId="477802A5" w14:textId="77777777" w:rsidTr="00370BA9">
        <w:tc>
          <w:tcPr>
            <w:tcW w:w="1007" w:type="dxa"/>
            <w:tcBorders>
              <w:top w:val="nil"/>
              <w:left w:val="nil"/>
              <w:bottom w:val="nil"/>
              <w:right w:val="nil"/>
            </w:tcBorders>
          </w:tcPr>
          <w:p w14:paraId="29EC1A9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1C3FD99"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36E4B70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F4DE58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A6B340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DB89FA1"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ED0B33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370BA9" w14:paraId="7A9A1975" w14:textId="77777777" w:rsidTr="00370BA9">
        <w:trPr>
          <w:gridAfter w:val="1"/>
          <w:wAfter w:w="330" w:type="dxa"/>
        </w:trPr>
        <w:tc>
          <w:tcPr>
            <w:tcW w:w="2980" w:type="dxa"/>
            <w:gridSpan w:val="3"/>
            <w:tcBorders>
              <w:top w:val="nil"/>
              <w:left w:val="nil"/>
              <w:bottom w:val="nil"/>
              <w:right w:val="nil"/>
            </w:tcBorders>
          </w:tcPr>
          <w:p w14:paraId="620A609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32842D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370BA9" w14:paraId="1A7422B7" w14:textId="77777777" w:rsidTr="00370BA9">
        <w:trPr>
          <w:gridAfter w:val="1"/>
          <w:wAfter w:w="331" w:type="dxa"/>
        </w:trPr>
        <w:tc>
          <w:tcPr>
            <w:tcW w:w="3168" w:type="dxa"/>
            <w:gridSpan w:val="4"/>
            <w:tcBorders>
              <w:top w:val="nil"/>
              <w:left w:val="nil"/>
              <w:bottom w:val="nil"/>
              <w:right w:val="nil"/>
            </w:tcBorders>
          </w:tcPr>
          <w:p w14:paraId="04CFA36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BC70A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543B508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8DF17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370BA9" w14:paraId="6F5186EF" w14:textId="77777777" w:rsidTr="00370BA9">
        <w:trPr>
          <w:gridAfter w:val="2"/>
          <w:wAfter w:w="473" w:type="dxa"/>
        </w:trPr>
        <w:tc>
          <w:tcPr>
            <w:tcW w:w="4680" w:type="dxa"/>
            <w:gridSpan w:val="6"/>
            <w:tcBorders>
              <w:top w:val="nil"/>
              <w:left w:val="nil"/>
              <w:bottom w:val="nil"/>
              <w:right w:val="nil"/>
            </w:tcBorders>
          </w:tcPr>
          <w:p w14:paraId="746495D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1D4E49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370BA9" w14:paraId="1460C33A" w14:textId="77777777" w:rsidTr="00370BA9">
        <w:trPr>
          <w:gridAfter w:val="1"/>
          <w:wAfter w:w="331" w:type="dxa"/>
        </w:trPr>
        <w:tc>
          <w:tcPr>
            <w:tcW w:w="3168" w:type="dxa"/>
            <w:gridSpan w:val="4"/>
            <w:tcBorders>
              <w:top w:val="nil"/>
              <w:left w:val="nil"/>
              <w:bottom w:val="nil"/>
              <w:right w:val="nil"/>
            </w:tcBorders>
          </w:tcPr>
          <w:p w14:paraId="25B26D1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11002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2C3E988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86D4E4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370BA9" w14:paraId="15A5515C" w14:textId="77777777" w:rsidTr="00370BA9">
        <w:trPr>
          <w:gridAfter w:val="2"/>
          <w:wAfter w:w="473" w:type="dxa"/>
        </w:trPr>
        <w:tc>
          <w:tcPr>
            <w:tcW w:w="4680" w:type="dxa"/>
            <w:gridSpan w:val="6"/>
            <w:tcBorders>
              <w:top w:val="nil"/>
              <w:left w:val="nil"/>
              <w:bottom w:val="nil"/>
              <w:right w:val="nil"/>
            </w:tcBorders>
          </w:tcPr>
          <w:p w14:paraId="5F2E3BD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BABB0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370BA9" w14:paraId="3635AF75" w14:textId="77777777" w:rsidTr="00370BA9">
        <w:tc>
          <w:tcPr>
            <w:tcW w:w="1007" w:type="dxa"/>
            <w:tcBorders>
              <w:top w:val="nil"/>
              <w:left w:val="nil"/>
              <w:bottom w:val="nil"/>
              <w:right w:val="nil"/>
            </w:tcBorders>
          </w:tcPr>
          <w:p w14:paraId="022F062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10B9D78"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15A4F13F"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C7B08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4ECC6FE1"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3ECEB2D"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306C81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370BA9" w14:paraId="1EB9BA16" w14:textId="77777777" w:rsidTr="00370BA9">
        <w:trPr>
          <w:gridAfter w:val="1"/>
          <w:wAfter w:w="330" w:type="dxa"/>
        </w:trPr>
        <w:tc>
          <w:tcPr>
            <w:tcW w:w="2980" w:type="dxa"/>
            <w:gridSpan w:val="3"/>
            <w:tcBorders>
              <w:top w:val="nil"/>
              <w:left w:val="nil"/>
              <w:bottom w:val="nil"/>
              <w:right w:val="nil"/>
            </w:tcBorders>
          </w:tcPr>
          <w:p w14:paraId="4498E45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7C970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370BA9" w14:paraId="7D2E8F7F" w14:textId="77777777" w:rsidTr="00370BA9">
        <w:trPr>
          <w:gridAfter w:val="1"/>
          <w:wAfter w:w="331" w:type="dxa"/>
        </w:trPr>
        <w:tc>
          <w:tcPr>
            <w:tcW w:w="3168" w:type="dxa"/>
            <w:gridSpan w:val="4"/>
            <w:tcBorders>
              <w:top w:val="nil"/>
              <w:left w:val="nil"/>
              <w:bottom w:val="nil"/>
              <w:right w:val="nil"/>
            </w:tcBorders>
          </w:tcPr>
          <w:p w14:paraId="5624A4B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D0390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0D28A9F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C0E570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370BA9" w14:paraId="7C04B7AB" w14:textId="77777777" w:rsidTr="00370BA9">
        <w:tc>
          <w:tcPr>
            <w:tcW w:w="1007" w:type="dxa"/>
            <w:tcBorders>
              <w:top w:val="nil"/>
              <w:left w:val="nil"/>
              <w:bottom w:val="nil"/>
              <w:right w:val="nil"/>
            </w:tcBorders>
          </w:tcPr>
          <w:p w14:paraId="7E43EC0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EC3A4BD"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02939D7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40B7CB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7BB9C8B"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717635"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2D0B6E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370BA9" w14:paraId="76A3DF21" w14:textId="77777777" w:rsidTr="00370BA9">
        <w:trPr>
          <w:gridAfter w:val="1"/>
          <w:wAfter w:w="330" w:type="dxa"/>
        </w:trPr>
        <w:tc>
          <w:tcPr>
            <w:tcW w:w="2980" w:type="dxa"/>
            <w:gridSpan w:val="3"/>
            <w:tcBorders>
              <w:top w:val="nil"/>
              <w:left w:val="nil"/>
              <w:bottom w:val="nil"/>
              <w:right w:val="nil"/>
            </w:tcBorders>
          </w:tcPr>
          <w:p w14:paraId="5C07047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443586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370BA9" w14:paraId="183CD32F" w14:textId="77777777" w:rsidTr="00370BA9">
        <w:trPr>
          <w:gridAfter w:val="1"/>
          <w:wAfter w:w="331" w:type="dxa"/>
        </w:trPr>
        <w:tc>
          <w:tcPr>
            <w:tcW w:w="3168" w:type="dxa"/>
            <w:gridSpan w:val="4"/>
            <w:tcBorders>
              <w:top w:val="nil"/>
              <w:left w:val="nil"/>
              <w:bottom w:val="nil"/>
              <w:right w:val="nil"/>
            </w:tcBorders>
          </w:tcPr>
          <w:p w14:paraId="07B3E22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F80B6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38DA0CF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3123F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370BA9" w14:paraId="5CE23074" w14:textId="77777777" w:rsidTr="00370BA9">
        <w:tc>
          <w:tcPr>
            <w:tcW w:w="1007" w:type="dxa"/>
            <w:tcBorders>
              <w:top w:val="nil"/>
              <w:left w:val="nil"/>
              <w:bottom w:val="nil"/>
              <w:right w:val="nil"/>
            </w:tcBorders>
          </w:tcPr>
          <w:p w14:paraId="707E648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BE265B5"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7764971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905FC8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25B52AC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379B98"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A58D4A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370BA9" w14:paraId="62F26B0A" w14:textId="77777777" w:rsidTr="00370BA9">
        <w:trPr>
          <w:gridAfter w:val="1"/>
          <w:wAfter w:w="330" w:type="dxa"/>
        </w:trPr>
        <w:tc>
          <w:tcPr>
            <w:tcW w:w="2980" w:type="dxa"/>
            <w:gridSpan w:val="3"/>
            <w:tcBorders>
              <w:top w:val="nil"/>
              <w:left w:val="nil"/>
              <w:bottom w:val="nil"/>
              <w:right w:val="nil"/>
            </w:tcBorders>
          </w:tcPr>
          <w:p w14:paraId="6C69B7A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EB7F9A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370BA9" w14:paraId="5987A3D0" w14:textId="77777777" w:rsidTr="00370BA9">
        <w:trPr>
          <w:gridAfter w:val="1"/>
          <w:wAfter w:w="331" w:type="dxa"/>
        </w:trPr>
        <w:tc>
          <w:tcPr>
            <w:tcW w:w="3168" w:type="dxa"/>
            <w:gridSpan w:val="4"/>
            <w:tcBorders>
              <w:top w:val="nil"/>
              <w:left w:val="nil"/>
              <w:bottom w:val="nil"/>
              <w:right w:val="nil"/>
            </w:tcBorders>
          </w:tcPr>
          <w:p w14:paraId="09014EE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3BC4F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HU</w:t>
            </w:r>
          </w:p>
        </w:tc>
        <w:tc>
          <w:tcPr>
            <w:tcW w:w="144" w:type="dxa"/>
            <w:tcBorders>
              <w:top w:val="nil"/>
              <w:left w:val="nil"/>
              <w:bottom w:val="nil"/>
              <w:right w:val="nil"/>
            </w:tcBorders>
          </w:tcPr>
          <w:p w14:paraId="19FFE63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92E8A9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w:t>
            </w:r>
          </w:p>
        </w:tc>
      </w:tr>
    </w:tbl>
    <w:p w14:paraId="43A43E0D"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7"/>
      <w:bookmarkEnd w:id="4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0EED4A3F"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40461E57"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D06C61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7E991E7"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68F444E"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13C21B4"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3AE5C72A"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C1668C2"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2BD8D6E"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2B4C7B52" w14:textId="77777777" w:rsidTr="00370BA9">
        <w:tc>
          <w:tcPr>
            <w:tcW w:w="1944" w:type="dxa"/>
            <w:tcBorders>
              <w:top w:val="nil"/>
              <w:left w:val="nil"/>
              <w:bottom w:val="nil"/>
              <w:right w:val="nil"/>
            </w:tcBorders>
          </w:tcPr>
          <w:p w14:paraId="5CE77C37"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7954038"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CD6FF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370BA9" w14:paraId="7250A24A" w14:textId="77777777" w:rsidTr="00370BA9">
        <w:tc>
          <w:tcPr>
            <w:tcW w:w="1944" w:type="dxa"/>
            <w:tcBorders>
              <w:top w:val="nil"/>
              <w:left w:val="nil"/>
              <w:bottom w:val="nil"/>
              <w:right w:val="nil"/>
            </w:tcBorders>
          </w:tcPr>
          <w:p w14:paraId="3023BB8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5DEE3F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DD63F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ASI*7*066</w:t>
            </w:r>
          </w:p>
        </w:tc>
      </w:tr>
    </w:tbl>
    <w:p w14:paraId="1A6EED7E"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2C99B0F3"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F261A45"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3CA8131"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70BA9" w14:paraId="414B074F" w14:textId="77777777" w:rsidTr="00370BA9">
        <w:tc>
          <w:tcPr>
            <w:tcW w:w="1007" w:type="dxa"/>
            <w:tcBorders>
              <w:top w:val="nil"/>
              <w:left w:val="nil"/>
              <w:bottom w:val="nil"/>
              <w:right w:val="nil"/>
            </w:tcBorders>
          </w:tcPr>
          <w:p w14:paraId="5ACAEA26"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859A3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617AAEE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3A94120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5D8589E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707AB65"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C472B0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370BA9" w14:paraId="3383A630" w14:textId="77777777" w:rsidTr="00370BA9">
        <w:trPr>
          <w:gridAfter w:val="1"/>
          <w:wAfter w:w="330" w:type="dxa"/>
        </w:trPr>
        <w:tc>
          <w:tcPr>
            <w:tcW w:w="2980" w:type="dxa"/>
            <w:gridSpan w:val="3"/>
            <w:tcBorders>
              <w:top w:val="nil"/>
              <w:left w:val="nil"/>
              <w:bottom w:val="nil"/>
              <w:right w:val="nil"/>
            </w:tcBorders>
          </w:tcPr>
          <w:p w14:paraId="7664320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CDFDF3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370BA9" w14:paraId="6FC8F6C4" w14:textId="77777777" w:rsidTr="00370BA9">
        <w:trPr>
          <w:gridAfter w:val="1"/>
          <w:wAfter w:w="331" w:type="dxa"/>
        </w:trPr>
        <w:tc>
          <w:tcPr>
            <w:tcW w:w="3168" w:type="dxa"/>
            <w:gridSpan w:val="4"/>
            <w:tcBorders>
              <w:top w:val="nil"/>
              <w:left w:val="nil"/>
              <w:bottom w:val="nil"/>
              <w:right w:val="nil"/>
            </w:tcBorders>
          </w:tcPr>
          <w:p w14:paraId="5C8B4B7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DBE24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1C83F4B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50CCA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370BA9" w14:paraId="761B7D03" w14:textId="77777777" w:rsidTr="00370BA9">
        <w:trPr>
          <w:gridAfter w:val="1"/>
          <w:wAfter w:w="331" w:type="dxa"/>
        </w:trPr>
        <w:tc>
          <w:tcPr>
            <w:tcW w:w="3168" w:type="dxa"/>
            <w:gridSpan w:val="4"/>
            <w:tcBorders>
              <w:top w:val="nil"/>
              <w:left w:val="nil"/>
              <w:bottom w:val="nil"/>
              <w:right w:val="nil"/>
            </w:tcBorders>
          </w:tcPr>
          <w:p w14:paraId="0BAFA8F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CF153E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012CDF2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787B3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370BA9" w14:paraId="72A76FC3" w14:textId="77777777" w:rsidTr="00370BA9">
        <w:tc>
          <w:tcPr>
            <w:tcW w:w="1007" w:type="dxa"/>
            <w:tcBorders>
              <w:top w:val="nil"/>
              <w:left w:val="nil"/>
              <w:bottom w:val="nil"/>
              <w:right w:val="nil"/>
            </w:tcBorders>
          </w:tcPr>
          <w:p w14:paraId="1797E2D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8E67FB7"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7DBE63FF"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0C0F29A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3CBD6A18"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99BFBAD"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012F75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370BA9" w14:paraId="72893DD5" w14:textId="77777777" w:rsidTr="00370BA9">
        <w:trPr>
          <w:gridAfter w:val="1"/>
          <w:wAfter w:w="330" w:type="dxa"/>
        </w:trPr>
        <w:tc>
          <w:tcPr>
            <w:tcW w:w="2980" w:type="dxa"/>
            <w:gridSpan w:val="3"/>
            <w:tcBorders>
              <w:top w:val="nil"/>
              <w:left w:val="nil"/>
              <w:bottom w:val="nil"/>
              <w:right w:val="nil"/>
            </w:tcBorders>
          </w:tcPr>
          <w:p w14:paraId="1C777DA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F1C7A3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370BA9" w14:paraId="0FD60A9E" w14:textId="77777777" w:rsidTr="00370BA9">
        <w:trPr>
          <w:gridAfter w:val="1"/>
          <w:wAfter w:w="331" w:type="dxa"/>
        </w:trPr>
        <w:tc>
          <w:tcPr>
            <w:tcW w:w="3168" w:type="dxa"/>
            <w:gridSpan w:val="4"/>
            <w:tcBorders>
              <w:top w:val="nil"/>
              <w:left w:val="nil"/>
              <w:bottom w:val="nil"/>
              <w:right w:val="nil"/>
            </w:tcBorders>
          </w:tcPr>
          <w:p w14:paraId="16161AE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911DF0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066</w:t>
            </w:r>
          </w:p>
        </w:tc>
        <w:tc>
          <w:tcPr>
            <w:tcW w:w="144" w:type="dxa"/>
            <w:tcBorders>
              <w:top w:val="nil"/>
              <w:left w:val="nil"/>
              <w:bottom w:val="nil"/>
              <w:right w:val="nil"/>
            </w:tcBorders>
          </w:tcPr>
          <w:p w14:paraId="6DA5558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ACFC56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Status Request</w:t>
            </w:r>
          </w:p>
        </w:tc>
      </w:tr>
      <w:tr w:rsidR="00370BA9" w14:paraId="2F66106B" w14:textId="77777777" w:rsidTr="00370BA9">
        <w:trPr>
          <w:gridAfter w:val="2"/>
          <w:wAfter w:w="473" w:type="dxa"/>
        </w:trPr>
        <w:tc>
          <w:tcPr>
            <w:tcW w:w="4680" w:type="dxa"/>
            <w:gridSpan w:val="6"/>
            <w:tcBorders>
              <w:top w:val="nil"/>
              <w:left w:val="nil"/>
              <w:bottom w:val="nil"/>
              <w:right w:val="nil"/>
            </w:tcBorders>
          </w:tcPr>
          <w:p w14:paraId="21621A6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B9BB47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w:t>
            </w:r>
          </w:p>
        </w:tc>
      </w:tr>
    </w:tbl>
    <w:p w14:paraId="7990A9A4"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8"/>
      <w:bookmarkEnd w:id="41"/>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3DC8F170"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60E32F13"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691E07F"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55E0D87"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439C006"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68860B3"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8F2878C"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B46DB81"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85FAEF2"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9C72D8A"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92AE6BE"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0EDAF066" w14:textId="77777777" w:rsidTr="00370BA9">
        <w:tc>
          <w:tcPr>
            <w:tcW w:w="1944" w:type="dxa"/>
            <w:tcBorders>
              <w:top w:val="nil"/>
              <w:left w:val="nil"/>
              <w:bottom w:val="nil"/>
              <w:right w:val="nil"/>
            </w:tcBorders>
          </w:tcPr>
          <w:p w14:paraId="0DE2D82D"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28BDEF5"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AF5481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370BA9" w14:paraId="7F5C4DE7" w14:textId="77777777" w:rsidTr="00370BA9">
        <w:tc>
          <w:tcPr>
            <w:tcW w:w="1944" w:type="dxa"/>
            <w:tcBorders>
              <w:top w:val="nil"/>
              <w:left w:val="nil"/>
              <w:bottom w:val="nil"/>
              <w:right w:val="nil"/>
            </w:tcBorders>
          </w:tcPr>
          <w:p w14:paraId="0045375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A681C7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7187BEA"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515685E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370BA9" w14:paraId="73C205A0" w14:textId="77777777" w:rsidTr="00370BA9">
        <w:tc>
          <w:tcPr>
            <w:tcW w:w="1944" w:type="dxa"/>
            <w:tcBorders>
              <w:top w:val="nil"/>
              <w:left w:val="nil"/>
              <w:bottom w:val="nil"/>
              <w:right w:val="nil"/>
            </w:tcBorders>
          </w:tcPr>
          <w:p w14:paraId="1325865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19F6EF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C714F93"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2206A3A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755ECCE6"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50E78479"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CD1E59B"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B62485E"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70BA9" w14:paraId="2815AAC9" w14:textId="77777777" w:rsidTr="00370BA9">
        <w:tc>
          <w:tcPr>
            <w:tcW w:w="1007" w:type="dxa"/>
            <w:tcBorders>
              <w:top w:val="nil"/>
              <w:left w:val="nil"/>
              <w:bottom w:val="nil"/>
              <w:right w:val="nil"/>
            </w:tcBorders>
          </w:tcPr>
          <w:p w14:paraId="047F2EEB"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E37AF1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9449DEE"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86BA37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46B6E5E"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875C6F7"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95EE21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370BA9" w14:paraId="70FD78F5" w14:textId="77777777" w:rsidTr="00370BA9">
        <w:trPr>
          <w:gridAfter w:val="1"/>
          <w:wAfter w:w="330" w:type="dxa"/>
        </w:trPr>
        <w:tc>
          <w:tcPr>
            <w:tcW w:w="2980" w:type="dxa"/>
            <w:gridSpan w:val="3"/>
            <w:tcBorders>
              <w:top w:val="nil"/>
              <w:left w:val="nil"/>
              <w:bottom w:val="nil"/>
              <w:right w:val="nil"/>
            </w:tcBorders>
          </w:tcPr>
          <w:p w14:paraId="6245AD9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621927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370BA9" w14:paraId="35C82644" w14:textId="77777777" w:rsidTr="00370BA9">
        <w:trPr>
          <w:gridAfter w:val="1"/>
          <w:wAfter w:w="331" w:type="dxa"/>
        </w:trPr>
        <w:tc>
          <w:tcPr>
            <w:tcW w:w="3168" w:type="dxa"/>
            <w:gridSpan w:val="4"/>
            <w:tcBorders>
              <w:top w:val="nil"/>
              <w:left w:val="nil"/>
              <w:bottom w:val="nil"/>
              <w:right w:val="nil"/>
            </w:tcBorders>
          </w:tcPr>
          <w:p w14:paraId="47164E0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BB781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5BFA201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AE964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370BA9" w14:paraId="72CFF923" w14:textId="77777777" w:rsidTr="00370BA9">
        <w:trPr>
          <w:gridAfter w:val="2"/>
          <w:wAfter w:w="473" w:type="dxa"/>
        </w:trPr>
        <w:tc>
          <w:tcPr>
            <w:tcW w:w="4680" w:type="dxa"/>
            <w:gridSpan w:val="6"/>
            <w:tcBorders>
              <w:top w:val="nil"/>
              <w:left w:val="nil"/>
              <w:bottom w:val="nil"/>
              <w:right w:val="nil"/>
            </w:tcBorders>
          </w:tcPr>
          <w:p w14:paraId="5A70DDF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6FF14D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370BA9" w14:paraId="08711572" w14:textId="77777777" w:rsidTr="00370BA9">
        <w:tc>
          <w:tcPr>
            <w:tcW w:w="1007" w:type="dxa"/>
            <w:tcBorders>
              <w:top w:val="nil"/>
              <w:left w:val="nil"/>
              <w:bottom w:val="nil"/>
              <w:right w:val="nil"/>
            </w:tcBorders>
          </w:tcPr>
          <w:p w14:paraId="2F959CE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B197C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D1752F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2D628F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CED784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D2BDD48"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D51AC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370BA9" w14:paraId="4F5F0AD1" w14:textId="77777777" w:rsidTr="00370BA9">
        <w:trPr>
          <w:gridAfter w:val="1"/>
          <w:wAfter w:w="330" w:type="dxa"/>
        </w:trPr>
        <w:tc>
          <w:tcPr>
            <w:tcW w:w="2980" w:type="dxa"/>
            <w:gridSpan w:val="3"/>
            <w:tcBorders>
              <w:top w:val="nil"/>
              <w:left w:val="nil"/>
              <w:bottom w:val="nil"/>
              <w:right w:val="nil"/>
            </w:tcBorders>
          </w:tcPr>
          <w:p w14:paraId="75505F0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75A544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370BA9" w14:paraId="7A0AA0A1" w14:textId="77777777" w:rsidTr="00370BA9">
        <w:trPr>
          <w:gridAfter w:val="1"/>
          <w:wAfter w:w="330" w:type="dxa"/>
        </w:trPr>
        <w:tc>
          <w:tcPr>
            <w:tcW w:w="2980" w:type="dxa"/>
            <w:gridSpan w:val="3"/>
            <w:tcBorders>
              <w:top w:val="nil"/>
              <w:left w:val="nil"/>
              <w:bottom w:val="nil"/>
              <w:right w:val="nil"/>
            </w:tcBorders>
          </w:tcPr>
          <w:p w14:paraId="0C2EDF8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D41EB39"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64E9D7D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04C149E9"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9"/>
      <w:bookmarkEnd w:id="42"/>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063D2838"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33CA523"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89823C7"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A17111"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F7B890B"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1454C2D"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A884AD2"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9AB0021"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030C16A"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978C7AB"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9909B86"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2CA0BDB0" w14:textId="77777777" w:rsidTr="00370BA9">
        <w:tc>
          <w:tcPr>
            <w:tcW w:w="1944" w:type="dxa"/>
            <w:tcBorders>
              <w:top w:val="nil"/>
              <w:left w:val="nil"/>
              <w:bottom w:val="nil"/>
              <w:right w:val="nil"/>
            </w:tcBorders>
          </w:tcPr>
          <w:p w14:paraId="3BAB4A8F"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5581290"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ECCE426"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Optional</w:t>
            </w:r>
          </w:p>
          <w:p w14:paraId="6559445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Required if provided on the Request</w:t>
            </w:r>
          </w:p>
        </w:tc>
      </w:tr>
      <w:tr w:rsidR="00370BA9" w14:paraId="49158AD0" w14:textId="77777777" w:rsidTr="00370BA9">
        <w:tc>
          <w:tcPr>
            <w:tcW w:w="1944" w:type="dxa"/>
            <w:tcBorders>
              <w:top w:val="nil"/>
              <w:left w:val="nil"/>
              <w:bottom w:val="nil"/>
              <w:right w:val="nil"/>
            </w:tcBorders>
          </w:tcPr>
          <w:p w14:paraId="2D99E63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421F80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6348D1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5A7B3723"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43FF10EE"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B3964C9"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3DC4331"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70BA9" w14:paraId="221CEEDE" w14:textId="77777777" w:rsidTr="00370BA9">
        <w:tc>
          <w:tcPr>
            <w:tcW w:w="1007" w:type="dxa"/>
            <w:tcBorders>
              <w:top w:val="nil"/>
              <w:left w:val="nil"/>
              <w:bottom w:val="nil"/>
              <w:right w:val="nil"/>
            </w:tcBorders>
          </w:tcPr>
          <w:p w14:paraId="440A9647"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33F5B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56631BE"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C8F0BB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6C0F5BE"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3A075CF"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DD43C6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370BA9" w14:paraId="008A4939" w14:textId="77777777" w:rsidTr="00370BA9">
        <w:trPr>
          <w:gridAfter w:val="1"/>
          <w:wAfter w:w="330" w:type="dxa"/>
        </w:trPr>
        <w:tc>
          <w:tcPr>
            <w:tcW w:w="2980" w:type="dxa"/>
            <w:gridSpan w:val="3"/>
            <w:tcBorders>
              <w:top w:val="nil"/>
              <w:left w:val="nil"/>
              <w:bottom w:val="nil"/>
              <w:right w:val="nil"/>
            </w:tcBorders>
          </w:tcPr>
          <w:p w14:paraId="4B0472C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4B3CB4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370BA9" w14:paraId="252A4089" w14:textId="77777777" w:rsidTr="00370BA9">
        <w:trPr>
          <w:gridAfter w:val="1"/>
          <w:wAfter w:w="331" w:type="dxa"/>
        </w:trPr>
        <w:tc>
          <w:tcPr>
            <w:tcW w:w="3168" w:type="dxa"/>
            <w:gridSpan w:val="4"/>
            <w:tcBorders>
              <w:top w:val="nil"/>
              <w:left w:val="nil"/>
              <w:bottom w:val="nil"/>
              <w:right w:val="nil"/>
            </w:tcBorders>
          </w:tcPr>
          <w:p w14:paraId="5427CEC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6353FB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13D9A84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1A1F2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370BA9" w14:paraId="5C8A6107" w14:textId="77777777" w:rsidTr="00370BA9">
        <w:trPr>
          <w:gridAfter w:val="2"/>
          <w:wAfter w:w="473" w:type="dxa"/>
        </w:trPr>
        <w:tc>
          <w:tcPr>
            <w:tcW w:w="4680" w:type="dxa"/>
            <w:gridSpan w:val="6"/>
            <w:tcBorders>
              <w:top w:val="nil"/>
              <w:left w:val="nil"/>
              <w:bottom w:val="nil"/>
              <w:right w:val="nil"/>
            </w:tcBorders>
          </w:tcPr>
          <w:p w14:paraId="60FA9D0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967573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370BA9" w14:paraId="2C3A7273" w14:textId="77777777" w:rsidTr="00370BA9">
        <w:tc>
          <w:tcPr>
            <w:tcW w:w="1007" w:type="dxa"/>
            <w:tcBorders>
              <w:top w:val="nil"/>
              <w:left w:val="nil"/>
              <w:bottom w:val="nil"/>
              <w:right w:val="nil"/>
            </w:tcBorders>
          </w:tcPr>
          <w:p w14:paraId="43B9274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24B18D"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7BC3122"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9B5C70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DA25EE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91F45DE"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FC824D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370BA9" w14:paraId="66C6E859" w14:textId="77777777" w:rsidTr="00370BA9">
        <w:trPr>
          <w:gridAfter w:val="1"/>
          <w:wAfter w:w="330" w:type="dxa"/>
        </w:trPr>
        <w:tc>
          <w:tcPr>
            <w:tcW w:w="2980" w:type="dxa"/>
            <w:gridSpan w:val="3"/>
            <w:tcBorders>
              <w:top w:val="nil"/>
              <w:left w:val="nil"/>
              <w:bottom w:val="nil"/>
              <w:right w:val="nil"/>
            </w:tcBorders>
          </w:tcPr>
          <w:p w14:paraId="5945628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5E2543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370BA9" w14:paraId="2CD1BAA8" w14:textId="77777777" w:rsidTr="00370BA9">
        <w:trPr>
          <w:gridAfter w:val="1"/>
          <w:wAfter w:w="330" w:type="dxa"/>
        </w:trPr>
        <w:tc>
          <w:tcPr>
            <w:tcW w:w="2980" w:type="dxa"/>
            <w:gridSpan w:val="3"/>
            <w:tcBorders>
              <w:top w:val="nil"/>
              <w:left w:val="nil"/>
              <w:bottom w:val="nil"/>
              <w:right w:val="nil"/>
            </w:tcBorders>
          </w:tcPr>
          <w:p w14:paraId="77CC9B0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F63A58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370BA9" w14:paraId="19E8B3F0" w14:textId="77777777" w:rsidTr="00370BA9">
        <w:trPr>
          <w:gridAfter w:val="1"/>
          <w:wAfter w:w="330" w:type="dxa"/>
        </w:trPr>
        <w:tc>
          <w:tcPr>
            <w:tcW w:w="2980" w:type="dxa"/>
            <w:gridSpan w:val="3"/>
            <w:tcBorders>
              <w:top w:val="nil"/>
              <w:left w:val="nil"/>
              <w:bottom w:val="nil"/>
              <w:right w:val="nil"/>
            </w:tcBorders>
          </w:tcPr>
          <w:p w14:paraId="04F282B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8C9AF6"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Maximum 20 Characters</w:t>
            </w:r>
          </w:p>
          <w:p w14:paraId="3B21C75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Maximum 30 Characters</w:t>
            </w:r>
          </w:p>
        </w:tc>
      </w:tr>
    </w:tbl>
    <w:p w14:paraId="0F4BD089"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10"/>
      <w:bookmarkEnd w:id="43"/>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6A8BE325"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395F84F"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B639775"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6B65C84"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D07F4EB"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54BA15C"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179EC90"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D75153E"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FBCEFED"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E4D0913"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C61FDA9"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53D1A5BE" w14:textId="77777777" w:rsidTr="00370BA9">
        <w:tc>
          <w:tcPr>
            <w:tcW w:w="1944" w:type="dxa"/>
            <w:tcBorders>
              <w:top w:val="nil"/>
              <w:left w:val="nil"/>
              <w:bottom w:val="nil"/>
              <w:right w:val="nil"/>
            </w:tcBorders>
          </w:tcPr>
          <w:p w14:paraId="664D1B7A"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724046B"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CA4254"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195F78F8"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At least one Reject Reason Code is required in either the LIN Level or NM1 Level REF*7G Segment</w:t>
            </w:r>
          </w:p>
          <w:p w14:paraId="7EB07DA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r>
      <w:tr w:rsidR="00370BA9" w14:paraId="5171E2EC" w14:textId="77777777" w:rsidTr="00370BA9">
        <w:tc>
          <w:tcPr>
            <w:tcW w:w="1944" w:type="dxa"/>
            <w:tcBorders>
              <w:top w:val="nil"/>
              <w:left w:val="nil"/>
              <w:bottom w:val="nil"/>
              <w:right w:val="nil"/>
            </w:tcBorders>
          </w:tcPr>
          <w:p w14:paraId="2CD052D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F072D1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159B886"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Identifies reason(s) a Request was rejected. Identify multiple rejection reasons by repeating the REF*7G segment. One of two segments used for rejections (see NM1 REF*7G).</w:t>
            </w:r>
          </w:p>
          <w:p w14:paraId="4A08DF7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r>
      <w:tr w:rsidR="00370BA9" w14:paraId="41116EAB" w14:textId="77777777" w:rsidTr="00370BA9">
        <w:tc>
          <w:tcPr>
            <w:tcW w:w="1944" w:type="dxa"/>
            <w:tcBorders>
              <w:top w:val="nil"/>
              <w:left w:val="nil"/>
              <w:bottom w:val="nil"/>
              <w:right w:val="nil"/>
            </w:tcBorders>
          </w:tcPr>
          <w:p w14:paraId="191B59E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95457B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3B60A28"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REF*7G*A76</w:t>
            </w:r>
          </w:p>
          <w:p w14:paraId="39B071F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REF*7G*A13*ADDITIONAL REASON TEXT HERE </w:t>
            </w:r>
          </w:p>
        </w:tc>
      </w:tr>
    </w:tbl>
    <w:p w14:paraId="54CF70B5"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3523C0BF"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7A635EE"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E6FBD6E"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70BA9" w14:paraId="47CB1F41" w14:textId="77777777" w:rsidTr="00370BA9">
        <w:tc>
          <w:tcPr>
            <w:tcW w:w="1007" w:type="dxa"/>
            <w:tcBorders>
              <w:top w:val="nil"/>
              <w:left w:val="nil"/>
              <w:bottom w:val="nil"/>
              <w:right w:val="nil"/>
            </w:tcBorders>
          </w:tcPr>
          <w:p w14:paraId="1FC31A3A"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AD1E0E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0AD38B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06471B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86B085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D2AEF6B"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32FB1F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370BA9" w14:paraId="72B9D1D5" w14:textId="77777777" w:rsidTr="00370BA9">
        <w:trPr>
          <w:gridAfter w:val="1"/>
          <w:wAfter w:w="330" w:type="dxa"/>
        </w:trPr>
        <w:tc>
          <w:tcPr>
            <w:tcW w:w="2980" w:type="dxa"/>
            <w:gridSpan w:val="3"/>
            <w:tcBorders>
              <w:top w:val="nil"/>
              <w:left w:val="nil"/>
              <w:bottom w:val="nil"/>
              <w:right w:val="nil"/>
            </w:tcBorders>
          </w:tcPr>
          <w:p w14:paraId="567AE83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42C4E0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370BA9" w14:paraId="1CB22EC6" w14:textId="77777777" w:rsidTr="00370BA9">
        <w:trPr>
          <w:gridAfter w:val="1"/>
          <w:wAfter w:w="331" w:type="dxa"/>
        </w:trPr>
        <w:tc>
          <w:tcPr>
            <w:tcW w:w="3168" w:type="dxa"/>
            <w:gridSpan w:val="4"/>
            <w:tcBorders>
              <w:top w:val="nil"/>
              <w:left w:val="nil"/>
              <w:bottom w:val="nil"/>
              <w:right w:val="nil"/>
            </w:tcBorders>
          </w:tcPr>
          <w:p w14:paraId="5DB3C52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4A01F4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1DDD792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7EB9F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370BA9" w14:paraId="0D09EF4D" w14:textId="77777777" w:rsidTr="00370BA9">
        <w:tc>
          <w:tcPr>
            <w:tcW w:w="1007" w:type="dxa"/>
            <w:tcBorders>
              <w:top w:val="nil"/>
              <w:left w:val="nil"/>
              <w:bottom w:val="nil"/>
              <w:right w:val="nil"/>
            </w:tcBorders>
          </w:tcPr>
          <w:p w14:paraId="7AB9322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DC6D6CB"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02AF9B2"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BB9F43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7DB8215"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B1A22C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4B4897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370BA9" w14:paraId="70AA68A6" w14:textId="77777777" w:rsidTr="00370BA9">
        <w:trPr>
          <w:gridAfter w:val="1"/>
          <w:wAfter w:w="330" w:type="dxa"/>
        </w:trPr>
        <w:tc>
          <w:tcPr>
            <w:tcW w:w="2980" w:type="dxa"/>
            <w:gridSpan w:val="3"/>
            <w:tcBorders>
              <w:top w:val="nil"/>
              <w:left w:val="nil"/>
              <w:bottom w:val="nil"/>
              <w:right w:val="nil"/>
            </w:tcBorders>
          </w:tcPr>
          <w:p w14:paraId="512E0D6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EC402C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370BA9" w14:paraId="5C1A61EF" w14:textId="77777777" w:rsidTr="00370BA9">
        <w:trPr>
          <w:gridAfter w:val="1"/>
          <w:wAfter w:w="331" w:type="dxa"/>
        </w:trPr>
        <w:tc>
          <w:tcPr>
            <w:tcW w:w="3168" w:type="dxa"/>
            <w:gridSpan w:val="4"/>
            <w:tcBorders>
              <w:top w:val="nil"/>
              <w:left w:val="nil"/>
              <w:bottom w:val="nil"/>
              <w:right w:val="nil"/>
            </w:tcBorders>
          </w:tcPr>
          <w:p w14:paraId="547D8D8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AB838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21E1CC2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62B72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370BA9" w14:paraId="27DA29C8" w14:textId="77777777" w:rsidTr="00370BA9">
        <w:trPr>
          <w:gridAfter w:val="1"/>
          <w:wAfter w:w="331" w:type="dxa"/>
        </w:trPr>
        <w:tc>
          <w:tcPr>
            <w:tcW w:w="3168" w:type="dxa"/>
            <w:gridSpan w:val="4"/>
            <w:tcBorders>
              <w:top w:val="nil"/>
              <w:left w:val="nil"/>
              <w:bottom w:val="nil"/>
              <w:right w:val="nil"/>
            </w:tcBorders>
          </w:tcPr>
          <w:p w14:paraId="7B2C025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262886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7917349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48D9D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370BA9" w14:paraId="09394346" w14:textId="77777777" w:rsidTr="00370BA9">
        <w:trPr>
          <w:gridAfter w:val="2"/>
          <w:wAfter w:w="473" w:type="dxa"/>
        </w:trPr>
        <w:tc>
          <w:tcPr>
            <w:tcW w:w="4680" w:type="dxa"/>
            <w:gridSpan w:val="6"/>
            <w:tcBorders>
              <w:top w:val="nil"/>
              <w:left w:val="nil"/>
              <w:bottom w:val="nil"/>
              <w:right w:val="nil"/>
            </w:tcBorders>
          </w:tcPr>
          <w:p w14:paraId="7781B03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52815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370BA9" w14:paraId="0B709315" w14:textId="77777777" w:rsidTr="00370BA9">
        <w:trPr>
          <w:gridAfter w:val="1"/>
          <w:wAfter w:w="331" w:type="dxa"/>
        </w:trPr>
        <w:tc>
          <w:tcPr>
            <w:tcW w:w="3168" w:type="dxa"/>
            <w:gridSpan w:val="4"/>
            <w:tcBorders>
              <w:top w:val="nil"/>
              <w:left w:val="nil"/>
              <w:bottom w:val="nil"/>
              <w:right w:val="nil"/>
            </w:tcBorders>
          </w:tcPr>
          <w:p w14:paraId="74D6854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C4057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104</w:t>
            </w:r>
          </w:p>
        </w:tc>
        <w:tc>
          <w:tcPr>
            <w:tcW w:w="144" w:type="dxa"/>
            <w:tcBorders>
              <w:top w:val="nil"/>
              <w:left w:val="nil"/>
              <w:bottom w:val="nil"/>
              <w:right w:val="nil"/>
            </w:tcBorders>
          </w:tcPr>
          <w:p w14:paraId="4F130FE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570BE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Name Key specified does not match account</w:t>
            </w:r>
          </w:p>
        </w:tc>
      </w:tr>
      <w:tr w:rsidR="00370BA9" w14:paraId="44BB8A1C" w14:textId="77777777" w:rsidTr="00370BA9">
        <w:trPr>
          <w:gridAfter w:val="2"/>
          <w:wAfter w:w="473" w:type="dxa"/>
        </w:trPr>
        <w:tc>
          <w:tcPr>
            <w:tcW w:w="4680" w:type="dxa"/>
            <w:gridSpan w:val="6"/>
            <w:tcBorders>
              <w:top w:val="nil"/>
              <w:left w:val="nil"/>
              <w:bottom w:val="nil"/>
              <w:right w:val="nil"/>
            </w:tcBorders>
          </w:tcPr>
          <w:p w14:paraId="78C7514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1855FD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370BA9" w14:paraId="0CFCB6EC" w14:textId="77777777" w:rsidTr="00370BA9">
        <w:trPr>
          <w:gridAfter w:val="1"/>
          <w:wAfter w:w="331" w:type="dxa"/>
        </w:trPr>
        <w:tc>
          <w:tcPr>
            <w:tcW w:w="3168" w:type="dxa"/>
            <w:gridSpan w:val="4"/>
            <w:tcBorders>
              <w:top w:val="nil"/>
              <w:left w:val="nil"/>
              <w:bottom w:val="nil"/>
              <w:right w:val="nil"/>
            </w:tcBorders>
          </w:tcPr>
          <w:p w14:paraId="69AE326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D1932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35064BC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D95F59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POD ID Not Electric Service</w:t>
            </w:r>
          </w:p>
        </w:tc>
      </w:tr>
      <w:tr w:rsidR="00370BA9" w14:paraId="0E89BB1E" w14:textId="77777777" w:rsidTr="00370BA9">
        <w:trPr>
          <w:gridAfter w:val="2"/>
          <w:wAfter w:w="473" w:type="dxa"/>
        </w:trPr>
        <w:tc>
          <w:tcPr>
            <w:tcW w:w="4680" w:type="dxa"/>
            <w:gridSpan w:val="6"/>
            <w:tcBorders>
              <w:top w:val="nil"/>
              <w:left w:val="nil"/>
              <w:bottom w:val="nil"/>
              <w:right w:val="nil"/>
            </w:tcBorders>
          </w:tcPr>
          <w:p w14:paraId="56022D4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C8F3FA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370BA9" w14:paraId="361826D6" w14:textId="77777777" w:rsidTr="00370BA9">
        <w:trPr>
          <w:gridAfter w:val="1"/>
          <w:wAfter w:w="331" w:type="dxa"/>
        </w:trPr>
        <w:tc>
          <w:tcPr>
            <w:tcW w:w="3168" w:type="dxa"/>
            <w:gridSpan w:val="4"/>
            <w:tcBorders>
              <w:top w:val="nil"/>
              <w:left w:val="nil"/>
              <w:bottom w:val="nil"/>
              <w:right w:val="nil"/>
            </w:tcBorders>
          </w:tcPr>
          <w:p w14:paraId="54DC326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85B43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0A5E866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758008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370BA9" w14:paraId="5D31DFD3" w14:textId="77777777" w:rsidTr="00370BA9">
        <w:trPr>
          <w:gridAfter w:val="2"/>
          <w:wAfter w:w="473" w:type="dxa"/>
        </w:trPr>
        <w:tc>
          <w:tcPr>
            <w:tcW w:w="4680" w:type="dxa"/>
            <w:gridSpan w:val="6"/>
            <w:tcBorders>
              <w:top w:val="nil"/>
              <w:left w:val="nil"/>
              <w:bottom w:val="nil"/>
              <w:right w:val="nil"/>
            </w:tcBorders>
          </w:tcPr>
          <w:p w14:paraId="5796AEA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AB6ADA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370BA9" w14:paraId="6521C2DA" w14:textId="77777777" w:rsidTr="00370BA9">
        <w:trPr>
          <w:gridAfter w:val="1"/>
          <w:wAfter w:w="331" w:type="dxa"/>
        </w:trPr>
        <w:tc>
          <w:tcPr>
            <w:tcW w:w="3168" w:type="dxa"/>
            <w:gridSpan w:val="4"/>
            <w:tcBorders>
              <w:top w:val="nil"/>
              <w:left w:val="nil"/>
              <w:bottom w:val="nil"/>
              <w:right w:val="nil"/>
            </w:tcBorders>
          </w:tcPr>
          <w:p w14:paraId="5D6485E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71F07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5223079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4E7A13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370BA9" w14:paraId="33CD150E" w14:textId="77777777" w:rsidTr="00370BA9">
        <w:trPr>
          <w:gridAfter w:val="2"/>
          <w:wAfter w:w="473" w:type="dxa"/>
        </w:trPr>
        <w:tc>
          <w:tcPr>
            <w:tcW w:w="4680" w:type="dxa"/>
            <w:gridSpan w:val="6"/>
            <w:tcBorders>
              <w:top w:val="nil"/>
              <w:left w:val="nil"/>
              <w:bottom w:val="nil"/>
              <w:right w:val="nil"/>
            </w:tcBorders>
          </w:tcPr>
          <w:p w14:paraId="5B3D24A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3B3CD0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370BA9" w14:paraId="4EE1F78B" w14:textId="77777777" w:rsidTr="00370BA9">
        <w:trPr>
          <w:gridAfter w:val="1"/>
          <w:wAfter w:w="331" w:type="dxa"/>
        </w:trPr>
        <w:tc>
          <w:tcPr>
            <w:tcW w:w="3168" w:type="dxa"/>
            <w:gridSpan w:val="4"/>
            <w:tcBorders>
              <w:top w:val="nil"/>
              <w:left w:val="nil"/>
              <w:bottom w:val="nil"/>
              <w:right w:val="nil"/>
            </w:tcBorders>
          </w:tcPr>
          <w:p w14:paraId="5DAD849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C3774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178</w:t>
            </w:r>
          </w:p>
        </w:tc>
        <w:tc>
          <w:tcPr>
            <w:tcW w:w="144" w:type="dxa"/>
            <w:tcBorders>
              <w:top w:val="nil"/>
              <w:left w:val="nil"/>
              <w:bottom w:val="nil"/>
              <w:right w:val="nil"/>
            </w:tcBorders>
          </w:tcPr>
          <w:p w14:paraId="39C3DF5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5D0DA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 Unavailable</w:t>
            </w:r>
          </w:p>
        </w:tc>
      </w:tr>
      <w:tr w:rsidR="00370BA9" w14:paraId="69C5F99C" w14:textId="77777777" w:rsidTr="00370BA9">
        <w:trPr>
          <w:gridAfter w:val="2"/>
          <w:wAfter w:w="473" w:type="dxa"/>
        </w:trPr>
        <w:tc>
          <w:tcPr>
            <w:tcW w:w="4680" w:type="dxa"/>
            <w:gridSpan w:val="6"/>
            <w:tcBorders>
              <w:top w:val="nil"/>
              <w:left w:val="nil"/>
              <w:bottom w:val="nil"/>
              <w:right w:val="nil"/>
            </w:tcBorders>
          </w:tcPr>
          <w:p w14:paraId="4DE25F9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07A2AB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370BA9" w14:paraId="44374E43" w14:textId="77777777" w:rsidTr="00370BA9">
        <w:trPr>
          <w:gridAfter w:val="1"/>
          <w:wAfter w:w="331" w:type="dxa"/>
        </w:trPr>
        <w:tc>
          <w:tcPr>
            <w:tcW w:w="3168" w:type="dxa"/>
            <w:gridSpan w:val="4"/>
            <w:tcBorders>
              <w:top w:val="nil"/>
              <w:left w:val="nil"/>
              <w:bottom w:val="nil"/>
              <w:right w:val="nil"/>
            </w:tcBorders>
          </w:tcPr>
          <w:p w14:paraId="6B05BFE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A0956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6990742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C4A69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370BA9" w14:paraId="7AAE2C7C" w14:textId="77777777" w:rsidTr="00370BA9">
        <w:trPr>
          <w:gridAfter w:val="1"/>
          <w:wAfter w:w="331" w:type="dxa"/>
        </w:trPr>
        <w:tc>
          <w:tcPr>
            <w:tcW w:w="3168" w:type="dxa"/>
            <w:gridSpan w:val="4"/>
            <w:tcBorders>
              <w:top w:val="nil"/>
              <w:left w:val="nil"/>
              <w:bottom w:val="nil"/>
              <w:right w:val="nil"/>
            </w:tcBorders>
          </w:tcPr>
          <w:p w14:paraId="18C239A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E2AA94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75AD4BC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4401D3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370BA9" w14:paraId="421FD96E" w14:textId="77777777" w:rsidTr="00370BA9">
        <w:trPr>
          <w:gridAfter w:val="1"/>
          <w:wAfter w:w="331" w:type="dxa"/>
        </w:trPr>
        <w:tc>
          <w:tcPr>
            <w:tcW w:w="3168" w:type="dxa"/>
            <w:gridSpan w:val="4"/>
            <w:tcBorders>
              <w:top w:val="nil"/>
              <w:left w:val="nil"/>
              <w:bottom w:val="nil"/>
              <w:right w:val="nil"/>
            </w:tcBorders>
          </w:tcPr>
          <w:p w14:paraId="06ED78E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43E01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A77</w:t>
            </w:r>
          </w:p>
        </w:tc>
        <w:tc>
          <w:tcPr>
            <w:tcW w:w="144" w:type="dxa"/>
            <w:tcBorders>
              <w:top w:val="nil"/>
              <w:left w:val="nil"/>
              <w:bottom w:val="nil"/>
              <w:right w:val="nil"/>
            </w:tcBorders>
          </w:tcPr>
          <w:p w14:paraId="49F9296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6B613B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Name Key specified does not match account</w:t>
            </w:r>
          </w:p>
        </w:tc>
      </w:tr>
      <w:tr w:rsidR="00370BA9" w14:paraId="36CB7604" w14:textId="77777777" w:rsidTr="00370BA9">
        <w:trPr>
          <w:gridAfter w:val="1"/>
          <w:wAfter w:w="331" w:type="dxa"/>
        </w:trPr>
        <w:tc>
          <w:tcPr>
            <w:tcW w:w="3168" w:type="dxa"/>
            <w:gridSpan w:val="4"/>
            <w:tcBorders>
              <w:top w:val="nil"/>
              <w:left w:val="nil"/>
              <w:bottom w:val="nil"/>
              <w:right w:val="nil"/>
            </w:tcBorders>
          </w:tcPr>
          <w:p w14:paraId="5AE52B6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4BECB1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4682CFF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370BB3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370BA9" w14:paraId="55DB5693" w14:textId="77777777" w:rsidTr="00370BA9">
        <w:trPr>
          <w:gridAfter w:val="1"/>
          <w:wAfter w:w="331" w:type="dxa"/>
        </w:trPr>
        <w:tc>
          <w:tcPr>
            <w:tcW w:w="3168" w:type="dxa"/>
            <w:gridSpan w:val="4"/>
            <w:tcBorders>
              <w:top w:val="nil"/>
              <w:left w:val="nil"/>
              <w:bottom w:val="nil"/>
              <w:right w:val="nil"/>
            </w:tcBorders>
          </w:tcPr>
          <w:p w14:paraId="367B380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021C78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1AEF5A9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73D5B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370BA9" w14:paraId="02FC10D3" w14:textId="77777777" w:rsidTr="00370BA9">
        <w:trPr>
          <w:gridAfter w:val="1"/>
          <w:wAfter w:w="331" w:type="dxa"/>
        </w:trPr>
        <w:tc>
          <w:tcPr>
            <w:tcW w:w="3168" w:type="dxa"/>
            <w:gridSpan w:val="4"/>
            <w:tcBorders>
              <w:top w:val="nil"/>
              <w:left w:val="nil"/>
              <w:bottom w:val="nil"/>
              <w:right w:val="nil"/>
            </w:tcBorders>
          </w:tcPr>
          <w:p w14:paraId="5A95381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996B44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158E2E4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914B2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370BA9" w14:paraId="47267017" w14:textId="77777777" w:rsidTr="00370BA9">
        <w:trPr>
          <w:gridAfter w:val="1"/>
          <w:wAfter w:w="331" w:type="dxa"/>
        </w:trPr>
        <w:tc>
          <w:tcPr>
            <w:tcW w:w="3168" w:type="dxa"/>
            <w:gridSpan w:val="4"/>
            <w:tcBorders>
              <w:top w:val="nil"/>
              <w:left w:val="nil"/>
              <w:bottom w:val="nil"/>
              <w:right w:val="nil"/>
            </w:tcBorders>
          </w:tcPr>
          <w:p w14:paraId="1B1E2E5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E4A89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322438F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2AA37A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370BA9" w14:paraId="0D17E7D5" w14:textId="77777777" w:rsidTr="00370BA9">
        <w:trPr>
          <w:gridAfter w:val="1"/>
          <w:wAfter w:w="331" w:type="dxa"/>
        </w:trPr>
        <w:tc>
          <w:tcPr>
            <w:tcW w:w="3168" w:type="dxa"/>
            <w:gridSpan w:val="4"/>
            <w:tcBorders>
              <w:top w:val="nil"/>
              <w:left w:val="nil"/>
              <w:bottom w:val="nil"/>
              <w:right w:val="nil"/>
            </w:tcBorders>
          </w:tcPr>
          <w:p w14:paraId="28A6FB7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9091D2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5DAF573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B2168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370BA9" w14:paraId="64752C55" w14:textId="77777777" w:rsidTr="00370BA9">
        <w:trPr>
          <w:gridAfter w:val="1"/>
          <w:wAfter w:w="331" w:type="dxa"/>
        </w:trPr>
        <w:tc>
          <w:tcPr>
            <w:tcW w:w="3168" w:type="dxa"/>
            <w:gridSpan w:val="4"/>
            <w:tcBorders>
              <w:top w:val="nil"/>
              <w:left w:val="nil"/>
              <w:bottom w:val="nil"/>
              <w:right w:val="nil"/>
            </w:tcBorders>
          </w:tcPr>
          <w:p w14:paraId="69258A3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034C79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63D98A4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9A95E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370BA9" w14:paraId="075D7224" w14:textId="77777777" w:rsidTr="00370BA9">
        <w:trPr>
          <w:gridAfter w:val="2"/>
          <w:wAfter w:w="473" w:type="dxa"/>
        </w:trPr>
        <w:tc>
          <w:tcPr>
            <w:tcW w:w="4680" w:type="dxa"/>
            <w:gridSpan w:val="6"/>
            <w:tcBorders>
              <w:top w:val="nil"/>
              <w:left w:val="nil"/>
              <w:bottom w:val="nil"/>
              <w:right w:val="nil"/>
            </w:tcBorders>
          </w:tcPr>
          <w:p w14:paraId="7E32B74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AE2F6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370BA9" w14:paraId="50AEDE07" w14:textId="77777777" w:rsidTr="00370BA9">
        <w:trPr>
          <w:gridAfter w:val="1"/>
          <w:wAfter w:w="331" w:type="dxa"/>
        </w:trPr>
        <w:tc>
          <w:tcPr>
            <w:tcW w:w="3168" w:type="dxa"/>
            <w:gridSpan w:val="4"/>
            <w:tcBorders>
              <w:top w:val="nil"/>
              <w:left w:val="nil"/>
              <w:bottom w:val="nil"/>
              <w:right w:val="nil"/>
            </w:tcBorders>
          </w:tcPr>
          <w:p w14:paraId="26F07BF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2D05EA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3ECB7DF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FAD269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Maintenance Type Code (ASI02) Invalid</w:t>
            </w:r>
          </w:p>
        </w:tc>
      </w:tr>
      <w:tr w:rsidR="00370BA9" w14:paraId="02321B32" w14:textId="77777777" w:rsidTr="00370BA9">
        <w:trPr>
          <w:gridAfter w:val="2"/>
          <w:wAfter w:w="473" w:type="dxa"/>
        </w:trPr>
        <w:tc>
          <w:tcPr>
            <w:tcW w:w="4680" w:type="dxa"/>
            <w:gridSpan w:val="6"/>
            <w:tcBorders>
              <w:top w:val="nil"/>
              <w:left w:val="nil"/>
              <w:bottom w:val="nil"/>
              <w:right w:val="nil"/>
            </w:tcBorders>
          </w:tcPr>
          <w:p w14:paraId="5F88849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3536AB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370BA9" w14:paraId="7688ABDF" w14:textId="77777777" w:rsidTr="00370BA9">
        <w:trPr>
          <w:gridAfter w:val="1"/>
          <w:wAfter w:w="331" w:type="dxa"/>
        </w:trPr>
        <w:tc>
          <w:tcPr>
            <w:tcW w:w="3168" w:type="dxa"/>
            <w:gridSpan w:val="4"/>
            <w:tcBorders>
              <w:top w:val="nil"/>
              <w:left w:val="nil"/>
              <w:bottom w:val="nil"/>
              <w:right w:val="nil"/>
            </w:tcBorders>
          </w:tcPr>
          <w:p w14:paraId="5749F46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32DA5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78EECC7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C26C60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Blocked</w:t>
            </w:r>
          </w:p>
        </w:tc>
      </w:tr>
      <w:tr w:rsidR="00370BA9" w14:paraId="6ABDA3FC" w14:textId="77777777" w:rsidTr="00370BA9">
        <w:trPr>
          <w:gridAfter w:val="1"/>
          <w:wAfter w:w="331" w:type="dxa"/>
        </w:trPr>
        <w:tc>
          <w:tcPr>
            <w:tcW w:w="3168" w:type="dxa"/>
            <w:gridSpan w:val="4"/>
            <w:tcBorders>
              <w:top w:val="nil"/>
              <w:left w:val="nil"/>
              <w:bottom w:val="nil"/>
              <w:right w:val="nil"/>
            </w:tcBorders>
          </w:tcPr>
          <w:p w14:paraId="7436916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C75254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HUU</w:t>
            </w:r>
          </w:p>
        </w:tc>
        <w:tc>
          <w:tcPr>
            <w:tcW w:w="144" w:type="dxa"/>
            <w:tcBorders>
              <w:top w:val="nil"/>
              <w:left w:val="nil"/>
              <w:bottom w:val="nil"/>
              <w:right w:val="nil"/>
            </w:tcBorders>
          </w:tcPr>
          <w:p w14:paraId="6525428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7543F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 Unavailable</w:t>
            </w:r>
          </w:p>
        </w:tc>
      </w:tr>
      <w:tr w:rsidR="00370BA9" w14:paraId="785E59EA" w14:textId="77777777" w:rsidTr="00370BA9">
        <w:trPr>
          <w:gridAfter w:val="1"/>
          <w:wAfter w:w="331" w:type="dxa"/>
        </w:trPr>
        <w:tc>
          <w:tcPr>
            <w:tcW w:w="3168" w:type="dxa"/>
            <w:gridSpan w:val="4"/>
            <w:tcBorders>
              <w:top w:val="nil"/>
              <w:left w:val="nil"/>
              <w:bottom w:val="nil"/>
              <w:right w:val="nil"/>
            </w:tcBorders>
          </w:tcPr>
          <w:p w14:paraId="0848F66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221B0E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118D2FF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075F5A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370BA9" w14:paraId="0EF15CA4" w14:textId="77777777" w:rsidTr="00370BA9">
        <w:trPr>
          <w:gridAfter w:val="2"/>
          <w:wAfter w:w="473" w:type="dxa"/>
        </w:trPr>
        <w:tc>
          <w:tcPr>
            <w:tcW w:w="4680" w:type="dxa"/>
            <w:gridSpan w:val="6"/>
            <w:tcBorders>
              <w:top w:val="nil"/>
              <w:left w:val="nil"/>
              <w:bottom w:val="nil"/>
              <w:right w:val="nil"/>
            </w:tcBorders>
          </w:tcPr>
          <w:p w14:paraId="56AC5A3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D0E0C0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w:t>
            </w:r>
          </w:p>
        </w:tc>
      </w:tr>
      <w:tr w:rsidR="00370BA9" w14:paraId="7BE7E64A" w14:textId="77777777" w:rsidTr="00370BA9">
        <w:trPr>
          <w:gridAfter w:val="1"/>
          <w:wAfter w:w="331" w:type="dxa"/>
        </w:trPr>
        <w:tc>
          <w:tcPr>
            <w:tcW w:w="3168" w:type="dxa"/>
            <w:gridSpan w:val="4"/>
            <w:tcBorders>
              <w:top w:val="nil"/>
              <w:left w:val="nil"/>
              <w:bottom w:val="nil"/>
              <w:right w:val="nil"/>
            </w:tcBorders>
          </w:tcPr>
          <w:p w14:paraId="5C7BB41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B92FF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2B71435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3310DB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370BA9" w14:paraId="58F4413E" w14:textId="77777777" w:rsidTr="00370BA9">
        <w:trPr>
          <w:gridAfter w:val="1"/>
          <w:wAfter w:w="331" w:type="dxa"/>
        </w:trPr>
        <w:tc>
          <w:tcPr>
            <w:tcW w:w="3168" w:type="dxa"/>
            <w:gridSpan w:val="4"/>
            <w:tcBorders>
              <w:top w:val="nil"/>
              <w:left w:val="nil"/>
              <w:bottom w:val="nil"/>
              <w:right w:val="nil"/>
            </w:tcBorders>
          </w:tcPr>
          <w:p w14:paraId="0A7AA9A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CB66C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7C32A47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DDCC16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370BA9" w14:paraId="1DB553CF" w14:textId="77777777" w:rsidTr="00370BA9">
        <w:tc>
          <w:tcPr>
            <w:tcW w:w="1007" w:type="dxa"/>
            <w:tcBorders>
              <w:top w:val="nil"/>
              <w:left w:val="nil"/>
              <w:bottom w:val="nil"/>
              <w:right w:val="nil"/>
            </w:tcBorders>
          </w:tcPr>
          <w:p w14:paraId="2D77C38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66953AB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05FA06BA"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3E0C04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03DFC5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505D86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C4B3EC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370BA9" w14:paraId="589C600C" w14:textId="77777777" w:rsidTr="00370BA9">
        <w:trPr>
          <w:gridAfter w:val="1"/>
          <w:wAfter w:w="330" w:type="dxa"/>
        </w:trPr>
        <w:tc>
          <w:tcPr>
            <w:tcW w:w="2980" w:type="dxa"/>
            <w:gridSpan w:val="3"/>
            <w:tcBorders>
              <w:top w:val="nil"/>
              <w:left w:val="nil"/>
              <w:bottom w:val="nil"/>
              <w:right w:val="nil"/>
            </w:tcBorders>
          </w:tcPr>
          <w:p w14:paraId="505CE02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60F00B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370BA9" w14:paraId="1E95A59C" w14:textId="77777777" w:rsidTr="00370BA9">
        <w:trPr>
          <w:gridAfter w:val="1"/>
          <w:wAfter w:w="330" w:type="dxa"/>
        </w:trPr>
        <w:tc>
          <w:tcPr>
            <w:tcW w:w="2980" w:type="dxa"/>
            <w:gridSpan w:val="3"/>
            <w:tcBorders>
              <w:top w:val="nil"/>
              <w:left w:val="nil"/>
              <w:bottom w:val="nil"/>
              <w:right w:val="nil"/>
            </w:tcBorders>
          </w:tcPr>
          <w:p w14:paraId="021DA33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60A922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6DFF0811"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11"/>
      <w:bookmarkEnd w:id="44"/>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6BE56F6E"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BF0C785"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F231D3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123E5E0"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9368CA2"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CBDD68D"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9DCC5CC"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59D1680"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674FBDA"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0EE9B63"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CCBD97C"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5C6BFA4F" w14:textId="77777777" w:rsidTr="00370BA9">
        <w:tc>
          <w:tcPr>
            <w:tcW w:w="1944" w:type="dxa"/>
            <w:tcBorders>
              <w:top w:val="nil"/>
              <w:left w:val="nil"/>
              <w:bottom w:val="nil"/>
              <w:right w:val="nil"/>
            </w:tcBorders>
          </w:tcPr>
          <w:p w14:paraId="336376EA"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9D5B512"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9020A5"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241411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Required if rejection is for No Historical Usage available, otherwise Optional</w:t>
            </w:r>
          </w:p>
        </w:tc>
      </w:tr>
      <w:tr w:rsidR="00370BA9" w14:paraId="66CA4A95" w14:textId="77777777" w:rsidTr="00370BA9">
        <w:tc>
          <w:tcPr>
            <w:tcW w:w="1944" w:type="dxa"/>
            <w:tcBorders>
              <w:top w:val="nil"/>
              <w:left w:val="nil"/>
              <w:bottom w:val="nil"/>
              <w:right w:val="nil"/>
            </w:tcBorders>
          </w:tcPr>
          <w:p w14:paraId="356E7D7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ACF429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C3ACCA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799C1223"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7370CB03"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9292D7F"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BC34145"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70BA9" w14:paraId="14B46EDB" w14:textId="77777777" w:rsidTr="00370BA9">
        <w:tc>
          <w:tcPr>
            <w:tcW w:w="1007" w:type="dxa"/>
            <w:tcBorders>
              <w:top w:val="nil"/>
              <w:left w:val="nil"/>
              <w:bottom w:val="nil"/>
              <w:right w:val="nil"/>
            </w:tcBorders>
          </w:tcPr>
          <w:p w14:paraId="1CABCFA2"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6492BF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029038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078B5C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1E31A98"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07FF7A2"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4BF2F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370BA9" w14:paraId="7C48AB43" w14:textId="77777777" w:rsidTr="00370BA9">
        <w:trPr>
          <w:gridAfter w:val="1"/>
          <w:wAfter w:w="330" w:type="dxa"/>
        </w:trPr>
        <w:tc>
          <w:tcPr>
            <w:tcW w:w="2980" w:type="dxa"/>
            <w:gridSpan w:val="3"/>
            <w:tcBorders>
              <w:top w:val="nil"/>
              <w:left w:val="nil"/>
              <w:bottom w:val="nil"/>
              <w:right w:val="nil"/>
            </w:tcBorders>
          </w:tcPr>
          <w:p w14:paraId="690D96E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96329D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370BA9" w14:paraId="294A538A" w14:textId="77777777" w:rsidTr="00370BA9">
        <w:trPr>
          <w:gridAfter w:val="1"/>
          <w:wAfter w:w="331" w:type="dxa"/>
        </w:trPr>
        <w:tc>
          <w:tcPr>
            <w:tcW w:w="3168" w:type="dxa"/>
            <w:gridSpan w:val="4"/>
            <w:tcBorders>
              <w:top w:val="nil"/>
              <w:left w:val="nil"/>
              <w:bottom w:val="nil"/>
              <w:right w:val="nil"/>
            </w:tcBorders>
          </w:tcPr>
          <w:p w14:paraId="0ADF363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02F555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22E8B18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3EF959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370BA9" w14:paraId="31E9A2D0" w14:textId="77777777" w:rsidTr="00370BA9">
        <w:trPr>
          <w:gridAfter w:val="2"/>
          <w:wAfter w:w="473" w:type="dxa"/>
        </w:trPr>
        <w:tc>
          <w:tcPr>
            <w:tcW w:w="4680" w:type="dxa"/>
            <w:gridSpan w:val="6"/>
            <w:tcBorders>
              <w:top w:val="nil"/>
              <w:left w:val="nil"/>
              <w:bottom w:val="nil"/>
              <w:right w:val="nil"/>
            </w:tcBorders>
          </w:tcPr>
          <w:p w14:paraId="2373A9E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748E0E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370BA9" w14:paraId="77C70873" w14:textId="77777777" w:rsidTr="00370BA9">
        <w:tc>
          <w:tcPr>
            <w:tcW w:w="1007" w:type="dxa"/>
            <w:tcBorders>
              <w:top w:val="nil"/>
              <w:left w:val="nil"/>
              <w:bottom w:val="nil"/>
              <w:right w:val="nil"/>
            </w:tcBorders>
          </w:tcPr>
          <w:p w14:paraId="6B17E0A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E1321E5"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F0807F7"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22643E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108D9F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B9E2CF9"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E30234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370BA9" w14:paraId="6B6D5FDA" w14:textId="77777777" w:rsidTr="00370BA9">
        <w:trPr>
          <w:gridAfter w:val="1"/>
          <w:wAfter w:w="330" w:type="dxa"/>
        </w:trPr>
        <w:tc>
          <w:tcPr>
            <w:tcW w:w="2980" w:type="dxa"/>
            <w:gridSpan w:val="3"/>
            <w:tcBorders>
              <w:top w:val="nil"/>
              <w:left w:val="nil"/>
              <w:bottom w:val="nil"/>
              <w:right w:val="nil"/>
            </w:tcBorders>
          </w:tcPr>
          <w:p w14:paraId="299C2EE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C0D30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370BA9" w14:paraId="0DE577F6" w14:textId="77777777" w:rsidTr="00370BA9">
        <w:trPr>
          <w:gridAfter w:val="1"/>
          <w:wAfter w:w="330" w:type="dxa"/>
        </w:trPr>
        <w:tc>
          <w:tcPr>
            <w:tcW w:w="2980" w:type="dxa"/>
            <w:gridSpan w:val="3"/>
            <w:tcBorders>
              <w:top w:val="nil"/>
              <w:left w:val="nil"/>
              <w:bottom w:val="nil"/>
              <w:right w:val="nil"/>
            </w:tcBorders>
          </w:tcPr>
          <w:p w14:paraId="5E032EF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B2ECFC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3737BF1B"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12"/>
      <w:bookmarkEnd w:id="45"/>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70AB4520"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7587C00D"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3DFB46C"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8197D41"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4E727B7"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2EB700C"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3D364AA9"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66DB081D"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7BD32EC0"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6FB5835E"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535E8450" w14:textId="77777777" w:rsidTr="00370BA9">
        <w:tc>
          <w:tcPr>
            <w:tcW w:w="1944" w:type="dxa"/>
            <w:tcBorders>
              <w:top w:val="nil"/>
              <w:left w:val="nil"/>
              <w:bottom w:val="nil"/>
              <w:right w:val="nil"/>
            </w:tcBorders>
          </w:tcPr>
          <w:p w14:paraId="217DA4A9"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C22B671"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BDFF18"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Optional</w:t>
            </w:r>
          </w:p>
          <w:p w14:paraId="35F000E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370BA9" w14:paraId="0466CC38" w14:textId="77777777" w:rsidTr="00370BA9">
        <w:tc>
          <w:tcPr>
            <w:tcW w:w="1944" w:type="dxa"/>
            <w:tcBorders>
              <w:top w:val="nil"/>
              <w:left w:val="nil"/>
              <w:bottom w:val="nil"/>
              <w:right w:val="nil"/>
            </w:tcBorders>
          </w:tcPr>
          <w:p w14:paraId="6C06E35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F4BE76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DFA3F9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76B528BA"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1EE8641A"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4550F16"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E30B06F"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370BA9" w14:paraId="12EA5CC6" w14:textId="77777777" w:rsidTr="00370BA9">
        <w:tc>
          <w:tcPr>
            <w:tcW w:w="1007" w:type="dxa"/>
            <w:tcBorders>
              <w:top w:val="nil"/>
              <w:left w:val="nil"/>
              <w:bottom w:val="nil"/>
              <w:right w:val="nil"/>
            </w:tcBorders>
          </w:tcPr>
          <w:p w14:paraId="0CED6C51"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6118AD"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26FC4FA2"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3887C8D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C3031B9"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FF075B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6E038A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370BA9" w14:paraId="0699F22C" w14:textId="77777777" w:rsidTr="00370BA9">
        <w:trPr>
          <w:gridAfter w:val="1"/>
          <w:wAfter w:w="330" w:type="dxa"/>
        </w:trPr>
        <w:tc>
          <w:tcPr>
            <w:tcW w:w="2980" w:type="dxa"/>
            <w:gridSpan w:val="3"/>
            <w:tcBorders>
              <w:top w:val="nil"/>
              <w:left w:val="nil"/>
              <w:bottom w:val="nil"/>
              <w:right w:val="nil"/>
            </w:tcBorders>
          </w:tcPr>
          <w:p w14:paraId="43F5E66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B93F7E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370BA9" w14:paraId="30EA2141" w14:textId="77777777" w:rsidTr="00370BA9">
        <w:trPr>
          <w:gridAfter w:val="1"/>
          <w:wAfter w:w="331" w:type="dxa"/>
        </w:trPr>
        <w:tc>
          <w:tcPr>
            <w:tcW w:w="3168" w:type="dxa"/>
            <w:gridSpan w:val="4"/>
            <w:tcBorders>
              <w:top w:val="nil"/>
              <w:left w:val="nil"/>
              <w:bottom w:val="nil"/>
              <w:right w:val="nil"/>
            </w:tcBorders>
          </w:tcPr>
          <w:p w14:paraId="5AEC3DA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05137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41C7BA9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64E9D0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370BA9" w14:paraId="348E933B" w14:textId="77777777" w:rsidTr="00370BA9">
        <w:tc>
          <w:tcPr>
            <w:tcW w:w="1007" w:type="dxa"/>
            <w:tcBorders>
              <w:top w:val="nil"/>
              <w:left w:val="nil"/>
              <w:bottom w:val="nil"/>
              <w:right w:val="nil"/>
            </w:tcBorders>
          </w:tcPr>
          <w:p w14:paraId="210A980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E77F19B"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4A7C9AB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2947CB9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425A8F1D"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7311FE8"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2A1CEF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370BA9" w14:paraId="5F64FAB5" w14:textId="77777777" w:rsidTr="00370BA9">
        <w:trPr>
          <w:gridAfter w:val="1"/>
          <w:wAfter w:w="330" w:type="dxa"/>
        </w:trPr>
        <w:tc>
          <w:tcPr>
            <w:tcW w:w="2980" w:type="dxa"/>
            <w:gridSpan w:val="3"/>
            <w:tcBorders>
              <w:top w:val="nil"/>
              <w:left w:val="nil"/>
              <w:bottom w:val="nil"/>
              <w:right w:val="nil"/>
            </w:tcBorders>
          </w:tcPr>
          <w:p w14:paraId="5CB317A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DA0082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370BA9" w14:paraId="39A15DC4" w14:textId="77777777" w:rsidTr="00370BA9">
        <w:trPr>
          <w:gridAfter w:val="1"/>
          <w:wAfter w:w="331" w:type="dxa"/>
        </w:trPr>
        <w:tc>
          <w:tcPr>
            <w:tcW w:w="3168" w:type="dxa"/>
            <w:gridSpan w:val="4"/>
            <w:tcBorders>
              <w:top w:val="nil"/>
              <w:left w:val="nil"/>
              <w:bottom w:val="nil"/>
              <w:right w:val="nil"/>
            </w:tcBorders>
          </w:tcPr>
          <w:p w14:paraId="3FF2E35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088EE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375EBE8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8C145D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7E96EA10"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13"/>
      <w:bookmarkEnd w:id="4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7E9E5B0C"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1C17E9A7"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5C6B5CBF"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DD1E441"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82E556D"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48FF8D6"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249F318"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9FFD941"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73E5DEA"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EA5C8E7"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919192A"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61BCB499" w14:textId="77777777" w:rsidTr="00370BA9">
        <w:tc>
          <w:tcPr>
            <w:tcW w:w="1944" w:type="dxa"/>
            <w:tcBorders>
              <w:top w:val="nil"/>
              <w:left w:val="nil"/>
              <w:bottom w:val="nil"/>
              <w:right w:val="nil"/>
            </w:tcBorders>
          </w:tcPr>
          <w:p w14:paraId="42E73287"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A8A4FD1"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724D88B"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Request: Optional - Used with REF*12 in ES to define unique Customer / Service Location</w:t>
            </w:r>
          </w:p>
          <w:p w14:paraId="0B94419D"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51A5D3D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370BA9" w14:paraId="209FDEDE" w14:textId="77777777" w:rsidTr="00370BA9">
        <w:tc>
          <w:tcPr>
            <w:tcW w:w="1944" w:type="dxa"/>
            <w:tcBorders>
              <w:top w:val="nil"/>
              <w:left w:val="nil"/>
              <w:bottom w:val="nil"/>
              <w:right w:val="nil"/>
            </w:tcBorders>
          </w:tcPr>
          <w:p w14:paraId="1F69351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2266F3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785BC91"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3035BC79"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188C2EEC"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4F0D9B7"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6DD3459"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70BA9" w14:paraId="296021B8" w14:textId="77777777" w:rsidTr="00370BA9">
        <w:tc>
          <w:tcPr>
            <w:tcW w:w="1007" w:type="dxa"/>
            <w:tcBorders>
              <w:top w:val="nil"/>
              <w:left w:val="nil"/>
              <w:bottom w:val="nil"/>
              <w:right w:val="nil"/>
            </w:tcBorders>
          </w:tcPr>
          <w:p w14:paraId="5F2DFF44"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2A6B1BE"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FFD77ED"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9EE97E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145D9A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FBC7F2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D6651E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370BA9" w14:paraId="72BBC396" w14:textId="77777777" w:rsidTr="00370BA9">
        <w:trPr>
          <w:gridAfter w:val="1"/>
          <w:wAfter w:w="330" w:type="dxa"/>
        </w:trPr>
        <w:tc>
          <w:tcPr>
            <w:tcW w:w="2980" w:type="dxa"/>
            <w:gridSpan w:val="3"/>
            <w:tcBorders>
              <w:top w:val="nil"/>
              <w:left w:val="nil"/>
              <w:bottom w:val="nil"/>
              <w:right w:val="nil"/>
            </w:tcBorders>
          </w:tcPr>
          <w:p w14:paraId="67FA68C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C92B1C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370BA9" w14:paraId="01DBBEB0" w14:textId="77777777" w:rsidTr="00370BA9">
        <w:trPr>
          <w:gridAfter w:val="1"/>
          <w:wAfter w:w="331" w:type="dxa"/>
        </w:trPr>
        <w:tc>
          <w:tcPr>
            <w:tcW w:w="3168" w:type="dxa"/>
            <w:gridSpan w:val="4"/>
            <w:tcBorders>
              <w:top w:val="nil"/>
              <w:left w:val="nil"/>
              <w:bottom w:val="nil"/>
              <w:right w:val="nil"/>
            </w:tcBorders>
          </w:tcPr>
          <w:p w14:paraId="284B419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1FE72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64F32D2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17887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370BA9" w14:paraId="3729AB8B" w14:textId="77777777" w:rsidTr="00370BA9">
        <w:trPr>
          <w:gridAfter w:val="2"/>
          <w:wAfter w:w="473" w:type="dxa"/>
        </w:trPr>
        <w:tc>
          <w:tcPr>
            <w:tcW w:w="4680" w:type="dxa"/>
            <w:gridSpan w:val="6"/>
            <w:tcBorders>
              <w:top w:val="nil"/>
              <w:left w:val="nil"/>
              <w:bottom w:val="nil"/>
              <w:right w:val="nil"/>
            </w:tcBorders>
          </w:tcPr>
          <w:p w14:paraId="662F1DE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89B416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370BA9" w14:paraId="3F74C59E" w14:textId="77777777" w:rsidTr="00370BA9">
        <w:tc>
          <w:tcPr>
            <w:tcW w:w="1007" w:type="dxa"/>
            <w:tcBorders>
              <w:top w:val="nil"/>
              <w:left w:val="nil"/>
              <w:bottom w:val="nil"/>
              <w:right w:val="nil"/>
            </w:tcBorders>
          </w:tcPr>
          <w:p w14:paraId="54A6CF2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E652AD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A2830C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2E3F32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DF3BCC3"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A9D7B6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692F95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370BA9" w14:paraId="7BD67D67" w14:textId="77777777" w:rsidTr="00370BA9">
        <w:trPr>
          <w:gridAfter w:val="1"/>
          <w:wAfter w:w="330" w:type="dxa"/>
        </w:trPr>
        <w:tc>
          <w:tcPr>
            <w:tcW w:w="2980" w:type="dxa"/>
            <w:gridSpan w:val="3"/>
            <w:tcBorders>
              <w:top w:val="nil"/>
              <w:left w:val="nil"/>
              <w:bottom w:val="nil"/>
              <w:right w:val="nil"/>
            </w:tcBorders>
          </w:tcPr>
          <w:p w14:paraId="7DCE02A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348D31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370BA9" w14:paraId="38FE4CA5" w14:textId="77777777" w:rsidTr="00370BA9">
        <w:trPr>
          <w:gridAfter w:val="1"/>
          <w:wAfter w:w="330" w:type="dxa"/>
        </w:trPr>
        <w:tc>
          <w:tcPr>
            <w:tcW w:w="2980" w:type="dxa"/>
            <w:gridSpan w:val="3"/>
            <w:tcBorders>
              <w:top w:val="nil"/>
              <w:left w:val="nil"/>
              <w:bottom w:val="nil"/>
              <w:right w:val="nil"/>
            </w:tcBorders>
          </w:tcPr>
          <w:p w14:paraId="6E95E22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7112D2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0ECF2C1D"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14"/>
      <w:bookmarkEnd w:id="4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3CDC03AA"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F857443"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DCA1093"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BEA8FE5"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09F42BF"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8D06B49"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EB09774"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7AEFF01"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F79963C"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68589EF"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C0985B0"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17A6D7B0" w14:textId="77777777" w:rsidTr="00370BA9">
        <w:tc>
          <w:tcPr>
            <w:tcW w:w="1944" w:type="dxa"/>
            <w:tcBorders>
              <w:top w:val="nil"/>
              <w:left w:val="nil"/>
              <w:bottom w:val="nil"/>
              <w:right w:val="nil"/>
            </w:tcBorders>
          </w:tcPr>
          <w:p w14:paraId="145AB87C"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7643726"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AA49F4B"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787FEF10"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At least one Reject Reason Code is required in either the LIN Level or NM1 Level REF*7G Segment</w:t>
            </w:r>
          </w:p>
          <w:p w14:paraId="5F032B7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r>
      <w:tr w:rsidR="00370BA9" w14:paraId="59F4CD41" w14:textId="77777777" w:rsidTr="00370BA9">
        <w:tc>
          <w:tcPr>
            <w:tcW w:w="1944" w:type="dxa"/>
            <w:tcBorders>
              <w:top w:val="nil"/>
              <w:left w:val="nil"/>
              <w:bottom w:val="nil"/>
              <w:right w:val="nil"/>
            </w:tcBorders>
          </w:tcPr>
          <w:p w14:paraId="76AD268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BAC97C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746D1A8"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Identifies reason(s) a Request was rejected. Identify multiple rejection reasons by repeating the REF*7G segment. One of two segments used for rejections (see NM1 REF*7G).</w:t>
            </w:r>
          </w:p>
          <w:p w14:paraId="52E5EE5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r>
      <w:tr w:rsidR="00370BA9" w14:paraId="6D487D97" w14:textId="77777777" w:rsidTr="00370BA9">
        <w:tc>
          <w:tcPr>
            <w:tcW w:w="1944" w:type="dxa"/>
            <w:tcBorders>
              <w:top w:val="nil"/>
              <w:left w:val="nil"/>
              <w:bottom w:val="nil"/>
              <w:right w:val="nil"/>
            </w:tcBorders>
          </w:tcPr>
          <w:p w14:paraId="1F730E0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BEF07F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C10DF74" w14:textId="77777777" w:rsidR="00370BA9" w:rsidRDefault="00370BA9" w:rsidP="00370BA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REF*7G*HUU</w:t>
            </w:r>
          </w:p>
          <w:p w14:paraId="6E59276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REF*7G*A13*ADDITIONAL REASON TEXT HERE </w:t>
            </w:r>
          </w:p>
        </w:tc>
      </w:tr>
    </w:tbl>
    <w:p w14:paraId="11070378"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551CBE93"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AC7FF25"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593FDF0"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370BA9" w14:paraId="3E14D99B" w14:textId="77777777" w:rsidTr="00370BA9">
        <w:tc>
          <w:tcPr>
            <w:tcW w:w="1007" w:type="dxa"/>
            <w:tcBorders>
              <w:top w:val="nil"/>
              <w:left w:val="nil"/>
              <w:bottom w:val="nil"/>
              <w:right w:val="nil"/>
            </w:tcBorders>
          </w:tcPr>
          <w:p w14:paraId="4981D5AD"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4EF207F"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4BE6907"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7CFF09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F4C6E92"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23AC1F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2FDBE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370BA9" w14:paraId="1C9887FA" w14:textId="77777777" w:rsidTr="00370BA9">
        <w:trPr>
          <w:gridAfter w:val="1"/>
          <w:wAfter w:w="330" w:type="dxa"/>
        </w:trPr>
        <w:tc>
          <w:tcPr>
            <w:tcW w:w="2980" w:type="dxa"/>
            <w:gridSpan w:val="3"/>
            <w:tcBorders>
              <w:top w:val="nil"/>
              <w:left w:val="nil"/>
              <w:bottom w:val="nil"/>
              <w:right w:val="nil"/>
            </w:tcBorders>
          </w:tcPr>
          <w:p w14:paraId="40ECE63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B490D8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370BA9" w14:paraId="02EEAF87" w14:textId="77777777" w:rsidTr="00370BA9">
        <w:trPr>
          <w:gridAfter w:val="1"/>
          <w:wAfter w:w="331" w:type="dxa"/>
        </w:trPr>
        <w:tc>
          <w:tcPr>
            <w:tcW w:w="3168" w:type="dxa"/>
            <w:gridSpan w:val="4"/>
            <w:tcBorders>
              <w:top w:val="nil"/>
              <w:left w:val="nil"/>
              <w:bottom w:val="nil"/>
              <w:right w:val="nil"/>
            </w:tcBorders>
          </w:tcPr>
          <w:p w14:paraId="22A5417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CC215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0A2783D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8F966E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370BA9" w14:paraId="3B6037DA" w14:textId="77777777" w:rsidTr="00370BA9">
        <w:tc>
          <w:tcPr>
            <w:tcW w:w="1007" w:type="dxa"/>
            <w:tcBorders>
              <w:top w:val="nil"/>
              <w:left w:val="nil"/>
              <w:bottom w:val="nil"/>
              <w:right w:val="nil"/>
            </w:tcBorders>
          </w:tcPr>
          <w:p w14:paraId="19D0733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CE095B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EDB852F"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6914CD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F3DBC2E"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E69160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07E611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370BA9" w14:paraId="72DB1627" w14:textId="77777777" w:rsidTr="00370BA9">
        <w:trPr>
          <w:gridAfter w:val="1"/>
          <w:wAfter w:w="330" w:type="dxa"/>
        </w:trPr>
        <w:tc>
          <w:tcPr>
            <w:tcW w:w="2980" w:type="dxa"/>
            <w:gridSpan w:val="3"/>
            <w:tcBorders>
              <w:top w:val="nil"/>
              <w:left w:val="nil"/>
              <w:bottom w:val="nil"/>
              <w:right w:val="nil"/>
            </w:tcBorders>
          </w:tcPr>
          <w:p w14:paraId="754B8786"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D9B1E0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370BA9" w14:paraId="27FDAEEA" w14:textId="77777777" w:rsidTr="00370BA9">
        <w:trPr>
          <w:gridAfter w:val="1"/>
          <w:wAfter w:w="331" w:type="dxa"/>
        </w:trPr>
        <w:tc>
          <w:tcPr>
            <w:tcW w:w="3168" w:type="dxa"/>
            <w:gridSpan w:val="4"/>
            <w:tcBorders>
              <w:top w:val="nil"/>
              <w:left w:val="nil"/>
              <w:bottom w:val="nil"/>
              <w:right w:val="nil"/>
            </w:tcBorders>
          </w:tcPr>
          <w:p w14:paraId="59EDD7D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7F49A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723A2625"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BD6516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370BA9" w14:paraId="20CC8B47" w14:textId="77777777" w:rsidTr="00370BA9">
        <w:trPr>
          <w:gridAfter w:val="1"/>
          <w:wAfter w:w="331" w:type="dxa"/>
        </w:trPr>
        <w:tc>
          <w:tcPr>
            <w:tcW w:w="3168" w:type="dxa"/>
            <w:gridSpan w:val="4"/>
            <w:tcBorders>
              <w:top w:val="nil"/>
              <w:left w:val="nil"/>
              <w:bottom w:val="nil"/>
              <w:right w:val="nil"/>
            </w:tcBorders>
          </w:tcPr>
          <w:p w14:paraId="4A2C205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9E0D76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HUU</w:t>
            </w:r>
          </w:p>
        </w:tc>
        <w:tc>
          <w:tcPr>
            <w:tcW w:w="144" w:type="dxa"/>
            <w:tcBorders>
              <w:top w:val="nil"/>
              <w:left w:val="nil"/>
              <w:bottom w:val="nil"/>
              <w:right w:val="nil"/>
            </w:tcBorders>
          </w:tcPr>
          <w:p w14:paraId="61B4A70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A78366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 Unavailable</w:t>
            </w:r>
          </w:p>
        </w:tc>
      </w:tr>
      <w:tr w:rsidR="00370BA9" w14:paraId="7B3B9F4D" w14:textId="77777777" w:rsidTr="00370BA9">
        <w:trPr>
          <w:gridAfter w:val="1"/>
          <w:wAfter w:w="331" w:type="dxa"/>
        </w:trPr>
        <w:tc>
          <w:tcPr>
            <w:tcW w:w="3168" w:type="dxa"/>
            <w:gridSpan w:val="4"/>
            <w:tcBorders>
              <w:top w:val="nil"/>
              <w:left w:val="nil"/>
              <w:bottom w:val="nil"/>
              <w:right w:val="nil"/>
            </w:tcBorders>
          </w:tcPr>
          <w:p w14:paraId="6207E58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3FE4C5B"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2DC41BB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7693C5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370BA9" w14:paraId="4D4E3874" w14:textId="77777777" w:rsidTr="00370BA9">
        <w:tc>
          <w:tcPr>
            <w:tcW w:w="1007" w:type="dxa"/>
            <w:tcBorders>
              <w:top w:val="nil"/>
              <w:left w:val="nil"/>
              <w:bottom w:val="nil"/>
              <w:right w:val="nil"/>
            </w:tcBorders>
          </w:tcPr>
          <w:p w14:paraId="395B4FCC"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7F1124A4"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4FB7981F"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5153B08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12A73D80"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4EF1BE9"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40E8D4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370BA9" w14:paraId="44EBC74E" w14:textId="77777777" w:rsidTr="00370BA9">
        <w:trPr>
          <w:gridAfter w:val="1"/>
          <w:wAfter w:w="330" w:type="dxa"/>
        </w:trPr>
        <w:tc>
          <w:tcPr>
            <w:tcW w:w="2980" w:type="dxa"/>
            <w:gridSpan w:val="3"/>
            <w:tcBorders>
              <w:top w:val="nil"/>
              <w:left w:val="nil"/>
              <w:bottom w:val="nil"/>
              <w:right w:val="nil"/>
            </w:tcBorders>
          </w:tcPr>
          <w:p w14:paraId="4CD8904F"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B24FC3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370BA9" w14:paraId="029079F7" w14:textId="77777777" w:rsidTr="00370BA9">
        <w:trPr>
          <w:gridAfter w:val="1"/>
          <w:wAfter w:w="330" w:type="dxa"/>
        </w:trPr>
        <w:tc>
          <w:tcPr>
            <w:tcW w:w="2980" w:type="dxa"/>
            <w:gridSpan w:val="3"/>
            <w:tcBorders>
              <w:top w:val="nil"/>
              <w:left w:val="nil"/>
              <w:bottom w:val="nil"/>
              <w:right w:val="nil"/>
            </w:tcBorders>
          </w:tcPr>
          <w:p w14:paraId="2449DD92"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40C5E289"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7BA3A430"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15"/>
      <w:bookmarkEnd w:id="4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4FDEACC4"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2C96B831"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2D24F33D"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D9430EA"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39258555"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F78DF53" w14:textId="77777777" w:rsidR="00370BA9" w:rsidRDefault="00370BA9" w:rsidP="00370BA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0B1C5E01"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A4F00BD"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3DC2B3A" w14:textId="77777777" w:rsidR="00370BA9" w:rsidRDefault="00370BA9" w:rsidP="00370BA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70BA9" w14:paraId="5C4DD600" w14:textId="77777777" w:rsidTr="00370BA9">
        <w:tc>
          <w:tcPr>
            <w:tcW w:w="1944" w:type="dxa"/>
            <w:tcBorders>
              <w:top w:val="nil"/>
              <w:left w:val="nil"/>
              <w:bottom w:val="nil"/>
              <w:right w:val="nil"/>
            </w:tcBorders>
          </w:tcPr>
          <w:p w14:paraId="50731E5F"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B60F53B" w14:textId="77777777" w:rsidR="00370BA9" w:rsidRDefault="00370BA9" w:rsidP="00370BA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ACC6A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370BA9" w14:paraId="6075523D" w14:textId="77777777" w:rsidTr="00370BA9">
        <w:tc>
          <w:tcPr>
            <w:tcW w:w="1944" w:type="dxa"/>
            <w:tcBorders>
              <w:top w:val="nil"/>
              <w:left w:val="nil"/>
              <w:bottom w:val="nil"/>
              <w:right w:val="nil"/>
            </w:tcBorders>
          </w:tcPr>
          <w:p w14:paraId="311795F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E11F0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76FA0B7"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SE*9*0001</w:t>
            </w:r>
          </w:p>
        </w:tc>
      </w:tr>
    </w:tbl>
    <w:p w14:paraId="0FE0CC20" w14:textId="77777777" w:rsidR="00370BA9" w:rsidRDefault="00370BA9" w:rsidP="00370BA9">
      <w:pPr>
        <w:autoSpaceDE w:val="0"/>
        <w:autoSpaceDN w:val="0"/>
        <w:adjustRightInd w:val="0"/>
        <w:spacing w:after="0" w:line="240" w:lineRule="auto"/>
        <w:rPr>
          <w:rFonts w:ascii="Times New Roman" w:hAnsi="Times New Roman" w:cs="Times New Roman"/>
          <w:sz w:val="20"/>
          <w:szCs w:val="20"/>
        </w:rPr>
      </w:pPr>
    </w:p>
    <w:p w14:paraId="3E03928F" w14:textId="77777777" w:rsidR="00370BA9" w:rsidRDefault="00370BA9" w:rsidP="00370BA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A1A54DD"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F365EC0"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370BA9" w14:paraId="395036B5" w14:textId="77777777" w:rsidTr="00370BA9">
        <w:tc>
          <w:tcPr>
            <w:tcW w:w="1007" w:type="dxa"/>
            <w:tcBorders>
              <w:top w:val="nil"/>
              <w:left w:val="nil"/>
              <w:bottom w:val="nil"/>
              <w:right w:val="nil"/>
            </w:tcBorders>
          </w:tcPr>
          <w:p w14:paraId="73DDDBFD" w14:textId="77777777" w:rsidR="00370BA9" w:rsidRDefault="00370BA9" w:rsidP="00370BA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14D7CDC"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34BBD8D1"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25799C0D"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45645532"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253B07"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056498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370BA9" w14:paraId="09258568" w14:textId="77777777" w:rsidTr="00370BA9">
        <w:trPr>
          <w:gridAfter w:val="1"/>
          <w:wAfter w:w="330" w:type="dxa"/>
        </w:trPr>
        <w:tc>
          <w:tcPr>
            <w:tcW w:w="2980" w:type="dxa"/>
            <w:gridSpan w:val="3"/>
            <w:tcBorders>
              <w:top w:val="nil"/>
              <w:left w:val="nil"/>
              <w:bottom w:val="nil"/>
              <w:right w:val="nil"/>
            </w:tcBorders>
          </w:tcPr>
          <w:p w14:paraId="554F9618"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93DF67A"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370BA9" w14:paraId="381778DB" w14:textId="77777777" w:rsidTr="00370BA9">
        <w:tc>
          <w:tcPr>
            <w:tcW w:w="1007" w:type="dxa"/>
            <w:tcBorders>
              <w:top w:val="nil"/>
              <w:left w:val="nil"/>
              <w:bottom w:val="nil"/>
              <w:right w:val="nil"/>
            </w:tcBorders>
          </w:tcPr>
          <w:p w14:paraId="7F7BAD83"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6BC6669"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44B1B2AB"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702032DE"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1E4C6C4E"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4E3B756" w14:textId="77777777" w:rsidR="00370BA9" w:rsidRDefault="00370BA9" w:rsidP="00370BA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EFD57A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370BA9" w14:paraId="7A41B943" w14:textId="77777777" w:rsidTr="00370BA9">
        <w:trPr>
          <w:gridAfter w:val="1"/>
          <w:wAfter w:w="330" w:type="dxa"/>
        </w:trPr>
        <w:tc>
          <w:tcPr>
            <w:tcW w:w="2980" w:type="dxa"/>
            <w:gridSpan w:val="3"/>
            <w:tcBorders>
              <w:top w:val="nil"/>
              <w:left w:val="nil"/>
              <w:bottom w:val="nil"/>
              <w:right w:val="nil"/>
            </w:tcBorders>
          </w:tcPr>
          <w:p w14:paraId="77843A54"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6BEA160" w14:textId="77777777" w:rsidR="00370BA9" w:rsidRDefault="00370BA9" w:rsidP="00370BA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466D33EE" w14:textId="77777777" w:rsidR="00370BA9" w:rsidRDefault="00370BA9" w:rsidP="00370BA9"/>
    <w:p w14:paraId="2497F2F6" w14:textId="77777777" w:rsidR="00370BA9" w:rsidRDefault="00370BA9">
      <w:pPr>
        <w:rPr>
          <w:b/>
          <w:bCs/>
        </w:rPr>
      </w:pPr>
      <w:r>
        <w:rPr>
          <w:b/>
          <w:bCs/>
        </w:rPr>
        <w:br w:type="page"/>
      </w:r>
    </w:p>
    <w:p w14:paraId="3328F4D0" w14:textId="666DFD36" w:rsidR="00357364" w:rsidRPr="00357364" w:rsidRDefault="0083006C" w:rsidP="00321B73">
      <w:pPr>
        <w:spacing w:after="40"/>
        <w:rPr>
          <w:b/>
          <w:bCs/>
        </w:rPr>
      </w:pPr>
      <w:r>
        <w:rPr>
          <w:b/>
          <w:bCs/>
        </w:rPr>
        <w:t xml:space="preserve">Example Eversource </w:t>
      </w:r>
      <w:r w:rsidR="00980C6D">
        <w:rPr>
          <w:b/>
          <w:bCs/>
        </w:rPr>
        <w:t xml:space="preserve">Historical Usage </w:t>
      </w:r>
      <w:r w:rsidR="00357364" w:rsidRPr="00357364">
        <w:rPr>
          <w:b/>
          <w:bCs/>
        </w:rPr>
        <w:t>Request</w:t>
      </w:r>
      <w:r>
        <w:rPr>
          <w:b/>
          <w:bCs/>
        </w:rPr>
        <w:t xml:space="preserve"> &amp; Reject Response</w:t>
      </w:r>
    </w:p>
    <w:tbl>
      <w:tblPr>
        <w:tblStyle w:val="TableGrid"/>
        <w:tblW w:w="10957" w:type="dxa"/>
        <w:tblInd w:w="-72" w:type="dxa"/>
        <w:tblLook w:val="04A0" w:firstRow="1" w:lastRow="0" w:firstColumn="1" w:lastColumn="0" w:noHBand="0" w:noVBand="1"/>
      </w:tblPr>
      <w:tblGrid>
        <w:gridCol w:w="5478"/>
        <w:gridCol w:w="5479"/>
      </w:tblGrid>
      <w:tr w:rsidR="00357364" w14:paraId="7F1B2D6F" w14:textId="77777777" w:rsidTr="00357364">
        <w:tc>
          <w:tcPr>
            <w:tcW w:w="5478" w:type="dxa"/>
            <w:tcBorders>
              <w:top w:val="single" w:sz="4" w:space="0" w:color="auto"/>
              <w:left w:val="single" w:sz="4" w:space="0" w:color="auto"/>
              <w:bottom w:val="single" w:sz="4" w:space="0" w:color="auto"/>
              <w:right w:val="single" w:sz="4" w:space="0" w:color="auto"/>
            </w:tcBorders>
            <w:hideMark/>
          </w:tcPr>
          <w:p w14:paraId="529435AC" w14:textId="65212700" w:rsidR="00357364" w:rsidRDefault="00980C6D">
            <w:pPr>
              <w:rPr>
                <w:b/>
              </w:rPr>
            </w:pPr>
            <w:r>
              <w:rPr>
                <w:b/>
              </w:rPr>
              <w:t>Eversource</w:t>
            </w:r>
            <w:r w:rsidR="00310A1D">
              <w:rPr>
                <w:b/>
              </w:rPr>
              <w:t xml:space="preserve"> – BA Level Request</w:t>
            </w:r>
          </w:p>
        </w:tc>
        <w:tc>
          <w:tcPr>
            <w:tcW w:w="5479" w:type="dxa"/>
            <w:tcBorders>
              <w:top w:val="single" w:sz="4" w:space="0" w:color="auto"/>
              <w:left w:val="single" w:sz="4" w:space="0" w:color="auto"/>
              <w:bottom w:val="single" w:sz="4" w:space="0" w:color="auto"/>
              <w:right w:val="single" w:sz="4" w:space="0" w:color="auto"/>
            </w:tcBorders>
            <w:hideMark/>
          </w:tcPr>
          <w:p w14:paraId="1ADBD8DC" w14:textId="0304F5CD" w:rsidR="00357364" w:rsidRDefault="0083006C">
            <w:pPr>
              <w:rPr>
                <w:b/>
              </w:rPr>
            </w:pPr>
            <w:r>
              <w:rPr>
                <w:b/>
              </w:rPr>
              <w:t>Eversource – BA Level Response with BA Level Reject Reason</w:t>
            </w:r>
          </w:p>
        </w:tc>
      </w:tr>
      <w:tr w:rsidR="00310A1D" w14:paraId="3452DED7" w14:textId="77777777" w:rsidTr="008634F1">
        <w:tc>
          <w:tcPr>
            <w:tcW w:w="5478" w:type="dxa"/>
            <w:tcBorders>
              <w:top w:val="single" w:sz="4" w:space="0" w:color="auto"/>
              <w:left w:val="single" w:sz="4" w:space="0" w:color="auto"/>
              <w:bottom w:val="single" w:sz="4" w:space="0" w:color="auto"/>
              <w:right w:val="single" w:sz="4" w:space="0" w:color="auto"/>
            </w:tcBorders>
          </w:tcPr>
          <w:p w14:paraId="285481A1"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ST*814*</w:t>
            </w:r>
            <w:r>
              <w:rPr>
                <w:rFonts w:ascii="Verdana" w:hAnsi="Verdana" w:cs="Calibri"/>
                <w:color w:val="000000" w:themeColor="text1"/>
                <w:sz w:val="16"/>
                <w:szCs w:val="16"/>
              </w:rPr>
              <w:t>0001</w:t>
            </w:r>
          </w:p>
          <w:p w14:paraId="4CFDC605"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BGN*13*385686</w:t>
            </w:r>
            <w:r>
              <w:rPr>
                <w:rFonts w:ascii="Verdana" w:hAnsi="Verdana" w:cs="Calibri"/>
                <w:color w:val="000000" w:themeColor="text1"/>
                <w:sz w:val="16"/>
                <w:szCs w:val="16"/>
              </w:rPr>
              <w:t>9999</w:t>
            </w:r>
            <w:r w:rsidRPr="00C27412">
              <w:rPr>
                <w:rFonts w:ascii="Verdana" w:hAnsi="Verdana" w:cs="Calibri"/>
                <w:color w:val="000000" w:themeColor="text1"/>
                <w:sz w:val="16"/>
                <w:szCs w:val="16"/>
              </w:rPr>
              <w:t>*20200106</w:t>
            </w:r>
          </w:p>
          <w:p w14:paraId="3EA28110"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7B3E1515"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N1*8S*CONNECTICUT LIGHT POWER*1*006917090</w:t>
            </w:r>
          </w:p>
          <w:p w14:paraId="17BBB168"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N1*8R*</w:t>
            </w:r>
            <w:r>
              <w:rPr>
                <w:rFonts w:ascii="Verdana" w:hAnsi="Verdana" w:cs="Calibri"/>
                <w:color w:val="000000" w:themeColor="text1"/>
                <w:sz w:val="16"/>
                <w:szCs w:val="16"/>
              </w:rPr>
              <w:t>NAME</w:t>
            </w:r>
          </w:p>
          <w:p w14:paraId="1691901E"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LIN*1*SH*EL*SH*HU</w:t>
            </w:r>
          </w:p>
          <w:p w14:paraId="69527E40"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ASI*7*066</w:t>
            </w:r>
          </w:p>
          <w:p w14:paraId="1CC255AA"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REF*12*51900</w:t>
            </w:r>
            <w:r>
              <w:rPr>
                <w:rFonts w:ascii="Verdana" w:hAnsi="Verdana" w:cs="Calibri"/>
                <w:color w:val="000000" w:themeColor="text1"/>
                <w:sz w:val="16"/>
                <w:szCs w:val="16"/>
              </w:rPr>
              <w:t>111111</w:t>
            </w:r>
          </w:p>
          <w:p w14:paraId="665D0A43" w14:textId="77777777" w:rsidR="00310A1D"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SE*9*</w:t>
            </w:r>
            <w:r>
              <w:rPr>
                <w:rFonts w:ascii="Verdana" w:hAnsi="Verdana" w:cs="Calibri"/>
                <w:color w:val="000000" w:themeColor="text1"/>
                <w:sz w:val="16"/>
                <w:szCs w:val="16"/>
              </w:rPr>
              <w:t>0001</w:t>
            </w:r>
          </w:p>
          <w:p w14:paraId="1A5F8C53" w14:textId="77777777" w:rsidR="00310A1D" w:rsidRDefault="00310A1D" w:rsidP="008634F1">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2C98B2CD" w14:textId="77777777" w:rsidR="0083006C" w:rsidRPr="004541F4" w:rsidRDefault="0083006C" w:rsidP="0083006C">
            <w:pPr>
              <w:autoSpaceDE w:val="0"/>
              <w:autoSpaceDN w:val="0"/>
              <w:adjustRightInd w:val="0"/>
              <w:rPr>
                <w:rFonts w:ascii="Verdana" w:hAnsi="Verdana" w:cs="Calibri"/>
                <w:color w:val="000000" w:themeColor="text1"/>
                <w:sz w:val="16"/>
                <w:szCs w:val="16"/>
              </w:rPr>
            </w:pPr>
            <w:bookmarkStart w:id="49" w:name="_Hlk30404200"/>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79102468"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BGN*11*385686</w:t>
            </w:r>
            <w:r>
              <w:rPr>
                <w:rFonts w:ascii="Verdana" w:hAnsi="Verdana" w:cs="Calibri"/>
                <w:color w:val="000000" w:themeColor="text1"/>
                <w:sz w:val="16"/>
                <w:szCs w:val="16"/>
              </w:rPr>
              <w:t>9999</w:t>
            </w:r>
            <w:r w:rsidRPr="004541F4">
              <w:rPr>
                <w:rFonts w:ascii="Verdana" w:hAnsi="Verdana" w:cs="Calibri"/>
                <w:color w:val="000000" w:themeColor="text1"/>
                <w:sz w:val="16"/>
                <w:szCs w:val="16"/>
              </w:rPr>
              <w:t>*20200107</w:t>
            </w:r>
          </w:p>
          <w:p w14:paraId="7B51A3FC" w14:textId="20FECFA4"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060D04A5"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N1*8S*CONNECTICUT LIGHT POWER*1*006917090</w:t>
            </w:r>
          </w:p>
          <w:p w14:paraId="3C77D86D"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5CB6A710"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LIN*1*SV*EL*SH*HU</w:t>
            </w:r>
          </w:p>
          <w:p w14:paraId="6633E601"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700BA25B"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REF*12*</w:t>
            </w:r>
            <w:r w:rsidRPr="00C27412">
              <w:rPr>
                <w:rFonts w:ascii="Verdana" w:hAnsi="Verdana" w:cs="Calibri"/>
                <w:color w:val="000000" w:themeColor="text1"/>
                <w:sz w:val="16"/>
                <w:szCs w:val="16"/>
              </w:rPr>
              <w:t>51900</w:t>
            </w:r>
            <w:r>
              <w:rPr>
                <w:rFonts w:ascii="Verdana" w:hAnsi="Verdana" w:cs="Calibri"/>
                <w:color w:val="000000" w:themeColor="text1"/>
                <w:sz w:val="16"/>
                <w:szCs w:val="16"/>
              </w:rPr>
              <w:t>111111</w:t>
            </w:r>
          </w:p>
          <w:p w14:paraId="09606FC7"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REF*BF*01</w:t>
            </w:r>
          </w:p>
          <w:p w14:paraId="53ACDC5D"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REF*7G*A77</w:t>
            </w:r>
          </w:p>
          <w:p w14:paraId="298EC908"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65C30B4D" w14:textId="77777777" w:rsidR="0083006C"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SE*12*</w:t>
            </w:r>
            <w:r>
              <w:rPr>
                <w:rFonts w:ascii="Verdana" w:hAnsi="Verdana" w:cs="Calibri"/>
                <w:color w:val="000000" w:themeColor="text1"/>
                <w:sz w:val="16"/>
                <w:szCs w:val="16"/>
              </w:rPr>
              <w:t>0001</w:t>
            </w:r>
          </w:p>
          <w:bookmarkEnd w:id="49"/>
          <w:p w14:paraId="2AC3CB16" w14:textId="77777777" w:rsidR="00310A1D" w:rsidRDefault="00310A1D" w:rsidP="0083006C">
            <w:pPr>
              <w:rPr>
                <w:rFonts w:ascii="Verdana" w:hAnsi="Verdana" w:cs="Calibri"/>
                <w:color w:val="000000" w:themeColor="text1"/>
                <w:sz w:val="16"/>
                <w:szCs w:val="16"/>
              </w:rPr>
            </w:pPr>
          </w:p>
        </w:tc>
      </w:tr>
      <w:tr w:rsidR="00310A1D" w14:paraId="5AAC26D5" w14:textId="77777777" w:rsidTr="008634F1">
        <w:tc>
          <w:tcPr>
            <w:tcW w:w="5478" w:type="dxa"/>
            <w:tcBorders>
              <w:top w:val="single" w:sz="4" w:space="0" w:color="auto"/>
              <w:left w:val="single" w:sz="4" w:space="0" w:color="auto"/>
              <w:bottom w:val="single" w:sz="4" w:space="0" w:color="auto"/>
              <w:right w:val="single" w:sz="4" w:space="0" w:color="auto"/>
            </w:tcBorders>
            <w:hideMark/>
          </w:tcPr>
          <w:p w14:paraId="2A9A2360" w14:textId="4507C369" w:rsidR="00310A1D" w:rsidRDefault="00310A1D" w:rsidP="008634F1">
            <w:pPr>
              <w:rPr>
                <w:b/>
              </w:rPr>
            </w:pPr>
            <w:r>
              <w:rPr>
                <w:b/>
              </w:rPr>
              <w:t>Eversource – SA Level Request</w:t>
            </w:r>
          </w:p>
        </w:tc>
        <w:tc>
          <w:tcPr>
            <w:tcW w:w="5479" w:type="dxa"/>
            <w:tcBorders>
              <w:top w:val="single" w:sz="4" w:space="0" w:color="auto"/>
              <w:left w:val="single" w:sz="4" w:space="0" w:color="auto"/>
              <w:bottom w:val="single" w:sz="4" w:space="0" w:color="auto"/>
              <w:right w:val="single" w:sz="4" w:space="0" w:color="auto"/>
            </w:tcBorders>
            <w:hideMark/>
          </w:tcPr>
          <w:p w14:paraId="764BF2BD" w14:textId="2A62C77B" w:rsidR="00310A1D" w:rsidRDefault="0083006C" w:rsidP="008634F1">
            <w:pPr>
              <w:rPr>
                <w:b/>
              </w:rPr>
            </w:pPr>
            <w:r>
              <w:rPr>
                <w:b/>
              </w:rPr>
              <w:t xml:space="preserve">Eversource – SA Level </w:t>
            </w:r>
            <w:r w:rsidR="00370BA9">
              <w:rPr>
                <w:b/>
              </w:rPr>
              <w:t>Response</w:t>
            </w:r>
            <w:r>
              <w:rPr>
                <w:b/>
              </w:rPr>
              <w:t xml:space="preserve"> with SA Level Reject Reason</w:t>
            </w:r>
          </w:p>
        </w:tc>
      </w:tr>
      <w:tr w:rsidR="00357364" w14:paraId="5966E53B" w14:textId="77777777" w:rsidTr="00980C6D">
        <w:tc>
          <w:tcPr>
            <w:tcW w:w="5478" w:type="dxa"/>
            <w:tcBorders>
              <w:top w:val="single" w:sz="4" w:space="0" w:color="auto"/>
              <w:left w:val="single" w:sz="4" w:space="0" w:color="auto"/>
              <w:bottom w:val="single" w:sz="4" w:space="0" w:color="auto"/>
              <w:right w:val="single" w:sz="4" w:space="0" w:color="auto"/>
            </w:tcBorders>
          </w:tcPr>
          <w:p w14:paraId="672D8759" w14:textId="546D2CCE"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ST*814*</w:t>
            </w:r>
            <w:r w:rsidR="004541F4">
              <w:rPr>
                <w:rFonts w:ascii="Verdana" w:hAnsi="Verdana" w:cs="Calibri"/>
                <w:color w:val="000000" w:themeColor="text1"/>
                <w:sz w:val="16"/>
                <w:szCs w:val="16"/>
              </w:rPr>
              <w:t>0001</w:t>
            </w:r>
          </w:p>
          <w:p w14:paraId="58AE522C" w14:textId="2013A4ED"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BGN*13*385686</w:t>
            </w:r>
            <w:r w:rsidR="004541F4">
              <w:rPr>
                <w:rFonts w:ascii="Verdana" w:hAnsi="Verdana" w:cs="Calibri"/>
                <w:color w:val="000000" w:themeColor="text1"/>
                <w:sz w:val="16"/>
                <w:szCs w:val="16"/>
              </w:rPr>
              <w:t>9999</w:t>
            </w:r>
            <w:r w:rsidRPr="00C27412">
              <w:rPr>
                <w:rFonts w:ascii="Verdana" w:hAnsi="Verdana" w:cs="Calibri"/>
                <w:color w:val="000000" w:themeColor="text1"/>
                <w:sz w:val="16"/>
                <w:szCs w:val="16"/>
              </w:rPr>
              <w:t>*20200106</w:t>
            </w:r>
          </w:p>
          <w:p w14:paraId="329350F4" w14:textId="3650E236" w:rsidR="00C27412" w:rsidRPr="00C27412" w:rsidRDefault="004541F4" w:rsidP="00C27412">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sidR="00183E28">
              <w:rPr>
                <w:rFonts w:ascii="Verdana" w:hAnsi="Verdana" w:cs="Calibri"/>
                <w:color w:val="000000" w:themeColor="text1"/>
                <w:sz w:val="16"/>
                <w:szCs w:val="16"/>
              </w:rPr>
              <w:t>111111111</w:t>
            </w:r>
          </w:p>
          <w:p w14:paraId="58957ADA" w14:textId="77777777"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N1*8S*CONNECTICUT LIGHT POWER*1*006917090</w:t>
            </w:r>
          </w:p>
          <w:p w14:paraId="7996F1B5" w14:textId="4B58A949"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N1*8R*</w:t>
            </w:r>
            <w:r w:rsidR="004541F4">
              <w:rPr>
                <w:rFonts w:ascii="Verdana" w:hAnsi="Verdana" w:cs="Calibri"/>
                <w:color w:val="000000" w:themeColor="text1"/>
                <w:sz w:val="16"/>
                <w:szCs w:val="16"/>
              </w:rPr>
              <w:t>NAME</w:t>
            </w:r>
          </w:p>
          <w:p w14:paraId="2EC397E7" w14:textId="77777777"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LIN*1*SH*EL*SH*HU</w:t>
            </w:r>
          </w:p>
          <w:p w14:paraId="20A7492B" w14:textId="77777777"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ASI*7*066</w:t>
            </w:r>
          </w:p>
          <w:p w14:paraId="4CAEBEB4" w14:textId="57A33A4D" w:rsid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REF*12*51900</w:t>
            </w:r>
            <w:r w:rsidR="004541F4">
              <w:rPr>
                <w:rFonts w:ascii="Verdana" w:hAnsi="Verdana" w:cs="Calibri"/>
                <w:color w:val="000000" w:themeColor="text1"/>
                <w:sz w:val="16"/>
                <w:szCs w:val="16"/>
              </w:rPr>
              <w:t>111111</w:t>
            </w:r>
          </w:p>
          <w:p w14:paraId="2A526B9D" w14:textId="77777777" w:rsidR="00310A1D" w:rsidRPr="00310A1D" w:rsidRDefault="00310A1D" w:rsidP="00310A1D">
            <w:pPr>
              <w:autoSpaceDE w:val="0"/>
              <w:autoSpaceDN w:val="0"/>
              <w:adjustRightInd w:val="0"/>
              <w:rPr>
                <w:rFonts w:ascii="Verdana" w:hAnsi="Verdana" w:cs="Calibri"/>
                <w:color w:val="000000" w:themeColor="text1"/>
                <w:sz w:val="16"/>
                <w:szCs w:val="16"/>
              </w:rPr>
            </w:pPr>
            <w:r w:rsidRPr="00310A1D">
              <w:rPr>
                <w:rFonts w:ascii="Verdana" w:hAnsi="Verdana" w:cs="Calibri"/>
                <w:color w:val="000000" w:themeColor="text1"/>
                <w:sz w:val="16"/>
                <w:szCs w:val="16"/>
              </w:rPr>
              <w:t>NM1*MQ*3</w:t>
            </w:r>
          </w:p>
          <w:p w14:paraId="2C00809A" w14:textId="2C1F7B45" w:rsidR="00310A1D" w:rsidRPr="00C27412" w:rsidRDefault="00310A1D" w:rsidP="00310A1D">
            <w:pPr>
              <w:autoSpaceDE w:val="0"/>
              <w:autoSpaceDN w:val="0"/>
              <w:adjustRightInd w:val="0"/>
              <w:rPr>
                <w:rFonts w:ascii="Verdana" w:hAnsi="Verdana" w:cs="Calibri"/>
                <w:color w:val="000000" w:themeColor="text1"/>
                <w:sz w:val="16"/>
                <w:szCs w:val="16"/>
              </w:rPr>
            </w:pPr>
            <w:r w:rsidRPr="00310A1D">
              <w:rPr>
                <w:rFonts w:ascii="Verdana" w:hAnsi="Verdana" w:cs="Calibri"/>
                <w:color w:val="000000" w:themeColor="text1"/>
                <w:sz w:val="16"/>
                <w:szCs w:val="16"/>
              </w:rPr>
              <w:t>REF*MG*0835</w:t>
            </w:r>
            <w:r>
              <w:rPr>
                <w:rFonts w:ascii="Verdana" w:hAnsi="Verdana" w:cs="Calibri"/>
                <w:color w:val="000000" w:themeColor="text1"/>
                <w:sz w:val="16"/>
                <w:szCs w:val="16"/>
              </w:rPr>
              <w:t>77777</w:t>
            </w:r>
          </w:p>
          <w:p w14:paraId="06F396FE" w14:textId="56BBDFE2" w:rsidR="00310A1D" w:rsidRDefault="00C27412" w:rsidP="00357364">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SE*</w:t>
            </w:r>
            <w:r w:rsidR="00310A1D">
              <w:rPr>
                <w:rFonts w:ascii="Verdana" w:hAnsi="Verdana" w:cs="Calibri"/>
                <w:color w:val="000000" w:themeColor="text1"/>
                <w:sz w:val="16"/>
                <w:szCs w:val="16"/>
              </w:rPr>
              <w:t>11</w:t>
            </w:r>
            <w:r w:rsidRPr="00C27412">
              <w:rPr>
                <w:rFonts w:ascii="Verdana" w:hAnsi="Verdana" w:cs="Calibri"/>
                <w:color w:val="000000" w:themeColor="text1"/>
                <w:sz w:val="16"/>
                <w:szCs w:val="16"/>
              </w:rPr>
              <w:t>*</w:t>
            </w:r>
            <w:r w:rsidR="004541F4">
              <w:rPr>
                <w:rFonts w:ascii="Verdana" w:hAnsi="Verdana" w:cs="Calibri"/>
                <w:color w:val="000000" w:themeColor="text1"/>
                <w:sz w:val="16"/>
                <w:szCs w:val="16"/>
              </w:rPr>
              <w:t>0001</w:t>
            </w:r>
          </w:p>
          <w:p w14:paraId="42F3B43C" w14:textId="155D5F2A" w:rsidR="00C27412" w:rsidRDefault="00C27412" w:rsidP="00357364">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30B9BA3B"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602A3945"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BGN*11*385686</w:t>
            </w:r>
            <w:r>
              <w:rPr>
                <w:rFonts w:ascii="Verdana" w:hAnsi="Verdana" w:cs="Calibri"/>
                <w:color w:val="000000" w:themeColor="text1"/>
                <w:sz w:val="16"/>
                <w:szCs w:val="16"/>
              </w:rPr>
              <w:t>9999</w:t>
            </w:r>
            <w:r w:rsidRPr="004541F4">
              <w:rPr>
                <w:rFonts w:ascii="Verdana" w:hAnsi="Verdana" w:cs="Calibri"/>
                <w:color w:val="000000" w:themeColor="text1"/>
                <w:sz w:val="16"/>
                <w:szCs w:val="16"/>
              </w:rPr>
              <w:t>*20200107</w:t>
            </w:r>
          </w:p>
          <w:p w14:paraId="4EE3E75E" w14:textId="0BC47816"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182FD479"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N1*8S*CONNECTICUT LIGHT POWER*1*006917090</w:t>
            </w:r>
          </w:p>
          <w:p w14:paraId="7DF6D8D4"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01E94A09"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LIN*1*SV*EL*SH*HU</w:t>
            </w:r>
          </w:p>
          <w:p w14:paraId="6DC9E90C"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75FE70E3"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REF*12*</w:t>
            </w:r>
            <w:r w:rsidRPr="00C27412">
              <w:rPr>
                <w:rFonts w:ascii="Verdana" w:hAnsi="Verdana" w:cs="Calibri"/>
                <w:color w:val="000000" w:themeColor="text1"/>
                <w:sz w:val="16"/>
                <w:szCs w:val="16"/>
              </w:rPr>
              <w:t>51900</w:t>
            </w:r>
            <w:r>
              <w:rPr>
                <w:rFonts w:ascii="Verdana" w:hAnsi="Verdana" w:cs="Calibri"/>
                <w:color w:val="000000" w:themeColor="text1"/>
                <w:sz w:val="16"/>
                <w:szCs w:val="16"/>
              </w:rPr>
              <w:t>111111</w:t>
            </w:r>
          </w:p>
          <w:p w14:paraId="3D3DAB3A"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REF*BF*01</w:t>
            </w:r>
          </w:p>
          <w:p w14:paraId="01DEA62B" w14:textId="77777777" w:rsidR="0083006C"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559967C8" w14:textId="77777777" w:rsidR="0083006C" w:rsidRDefault="0083006C" w:rsidP="0083006C">
            <w:pPr>
              <w:autoSpaceDE w:val="0"/>
              <w:autoSpaceDN w:val="0"/>
              <w:adjustRightInd w:val="0"/>
              <w:rPr>
                <w:rFonts w:ascii="Verdana" w:hAnsi="Verdana" w:cs="Calibri"/>
                <w:color w:val="000000" w:themeColor="text1"/>
                <w:sz w:val="16"/>
                <w:szCs w:val="16"/>
              </w:rPr>
            </w:pPr>
            <w:r w:rsidRPr="00310A1D">
              <w:rPr>
                <w:rFonts w:ascii="Verdana" w:hAnsi="Verdana" w:cs="Calibri"/>
                <w:color w:val="000000" w:themeColor="text1"/>
                <w:sz w:val="16"/>
                <w:szCs w:val="16"/>
              </w:rPr>
              <w:t>REF*MG*0835</w:t>
            </w:r>
            <w:r>
              <w:rPr>
                <w:rFonts w:ascii="Verdana" w:hAnsi="Verdana" w:cs="Calibri"/>
                <w:color w:val="000000" w:themeColor="text1"/>
                <w:sz w:val="16"/>
                <w:szCs w:val="16"/>
              </w:rPr>
              <w:t>77777</w:t>
            </w:r>
          </w:p>
          <w:p w14:paraId="792F4B48"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33344A">
              <w:rPr>
                <w:rFonts w:ascii="Verdana" w:hAnsi="Verdana" w:cs="Calibri"/>
                <w:color w:val="000000" w:themeColor="text1"/>
                <w:sz w:val="16"/>
                <w:szCs w:val="16"/>
              </w:rPr>
              <w:t>REF*7G*MNM</w:t>
            </w:r>
          </w:p>
          <w:p w14:paraId="6D8495E0" w14:textId="77777777" w:rsid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SE*1</w:t>
            </w:r>
            <w:r>
              <w:rPr>
                <w:rFonts w:ascii="Verdana" w:hAnsi="Verdana" w:cs="Calibri"/>
                <w:color w:val="000000" w:themeColor="text1"/>
                <w:sz w:val="16"/>
                <w:szCs w:val="16"/>
              </w:rPr>
              <w:t>3</w:t>
            </w:r>
            <w:r w:rsidRPr="004541F4">
              <w:rPr>
                <w:rFonts w:ascii="Verdana" w:hAnsi="Verdana" w:cs="Calibri"/>
                <w:color w:val="000000" w:themeColor="text1"/>
                <w:sz w:val="16"/>
                <w:szCs w:val="16"/>
              </w:rPr>
              <w:t>*</w:t>
            </w:r>
            <w:r>
              <w:rPr>
                <w:rFonts w:ascii="Verdana" w:hAnsi="Verdana" w:cs="Calibri"/>
                <w:color w:val="000000" w:themeColor="text1"/>
                <w:sz w:val="16"/>
                <w:szCs w:val="16"/>
              </w:rPr>
              <w:t>0001</w:t>
            </w:r>
          </w:p>
          <w:p w14:paraId="2ADF73B6" w14:textId="11C5D4E2" w:rsidR="00370BA9" w:rsidRDefault="00370BA9" w:rsidP="0083006C">
            <w:pPr>
              <w:rPr>
                <w:rFonts w:ascii="Verdana" w:hAnsi="Verdana" w:cs="Calibri"/>
                <w:color w:val="000000" w:themeColor="text1"/>
                <w:sz w:val="16"/>
                <w:szCs w:val="16"/>
              </w:rPr>
            </w:pPr>
          </w:p>
        </w:tc>
      </w:tr>
    </w:tbl>
    <w:p w14:paraId="74C215FE" w14:textId="5AD4B8FD" w:rsidR="00F4166C" w:rsidRPr="00321B73" w:rsidRDefault="00F4166C" w:rsidP="00357364">
      <w:pPr>
        <w:tabs>
          <w:tab w:val="right" w:pos="1800"/>
          <w:tab w:val="left" w:pos="2160"/>
        </w:tabs>
        <w:autoSpaceDE w:val="0"/>
        <w:autoSpaceDN w:val="0"/>
        <w:adjustRightInd w:val="0"/>
        <w:spacing w:after="0" w:line="240" w:lineRule="auto"/>
        <w:rPr>
          <w:sz w:val="16"/>
          <w:szCs w:val="16"/>
        </w:rPr>
      </w:pPr>
    </w:p>
    <w:p w14:paraId="1E0F5DC7" w14:textId="77777777" w:rsidR="0083006C" w:rsidRPr="00E04E93" w:rsidRDefault="0083006C" w:rsidP="0083006C">
      <w:pPr>
        <w:spacing w:after="40"/>
        <w:rPr>
          <w:b/>
          <w:bCs/>
          <w:sz w:val="12"/>
          <w:szCs w:val="12"/>
        </w:rPr>
      </w:pPr>
    </w:p>
    <w:p w14:paraId="1F1EA9E4" w14:textId="4345A7E9" w:rsidR="0083006C" w:rsidRPr="00357364" w:rsidRDefault="0083006C" w:rsidP="0083006C">
      <w:pPr>
        <w:spacing w:after="40"/>
        <w:rPr>
          <w:b/>
          <w:bCs/>
        </w:rPr>
      </w:pPr>
      <w:r>
        <w:rPr>
          <w:b/>
          <w:bCs/>
        </w:rPr>
        <w:t xml:space="preserve">Example United Illuminating Historical Usage </w:t>
      </w:r>
      <w:r w:rsidRPr="00357364">
        <w:rPr>
          <w:b/>
          <w:bCs/>
        </w:rPr>
        <w:t>Request</w:t>
      </w:r>
      <w:r>
        <w:rPr>
          <w:b/>
          <w:bCs/>
        </w:rPr>
        <w:t xml:space="preserve"> &amp; Reject Response</w:t>
      </w:r>
    </w:p>
    <w:tbl>
      <w:tblPr>
        <w:tblStyle w:val="TableGrid"/>
        <w:tblW w:w="10957" w:type="dxa"/>
        <w:tblInd w:w="-72" w:type="dxa"/>
        <w:tblLook w:val="04A0" w:firstRow="1" w:lastRow="0" w:firstColumn="1" w:lastColumn="0" w:noHBand="0" w:noVBand="1"/>
      </w:tblPr>
      <w:tblGrid>
        <w:gridCol w:w="5478"/>
        <w:gridCol w:w="5479"/>
      </w:tblGrid>
      <w:tr w:rsidR="00980C6D" w14:paraId="7DF6D6BB" w14:textId="77777777" w:rsidTr="008634F1">
        <w:tc>
          <w:tcPr>
            <w:tcW w:w="5478" w:type="dxa"/>
            <w:tcBorders>
              <w:top w:val="single" w:sz="4" w:space="0" w:color="auto"/>
              <w:left w:val="single" w:sz="4" w:space="0" w:color="auto"/>
              <w:bottom w:val="single" w:sz="4" w:space="0" w:color="auto"/>
              <w:right w:val="single" w:sz="4" w:space="0" w:color="auto"/>
            </w:tcBorders>
            <w:hideMark/>
          </w:tcPr>
          <w:p w14:paraId="06CE3850" w14:textId="085FF4A0" w:rsidR="00980C6D" w:rsidRDefault="0083006C" w:rsidP="008634F1">
            <w:pPr>
              <w:rPr>
                <w:b/>
              </w:rPr>
            </w:pPr>
            <w:r>
              <w:rPr>
                <w:b/>
              </w:rPr>
              <w:t>United Illuminating Request</w:t>
            </w:r>
          </w:p>
        </w:tc>
        <w:tc>
          <w:tcPr>
            <w:tcW w:w="5479" w:type="dxa"/>
            <w:tcBorders>
              <w:top w:val="single" w:sz="4" w:space="0" w:color="auto"/>
              <w:left w:val="single" w:sz="4" w:space="0" w:color="auto"/>
              <w:bottom w:val="single" w:sz="4" w:space="0" w:color="auto"/>
              <w:right w:val="single" w:sz="4" w:space="0" w:color="auto"/>
            </w:tcBorders>
            <w:hideMark/>
          </w:tcPr>
          <w:p w14:paraId="3053126E" w14:textId="25EB130D" w:rsidR="00980C6D" w:rsidRDefault="00980C6D" w:rsidP="008634F1">
            <w:pPr>
              <w:rPr>
                <w:b/>
              </w:rPr>
            </w:pPr>
            <w:r>
              <w:rPr>
                <w:b/>
              </w:rPr>
              <w:t>United Illuminating</w:t>
            </w:r>
            <w:r w:rsidR="00527DEB">
              <w:rPr>
                <w:b/>
              </w:rPr>
              <w:t xml:space="preserve"> Reject Response</w:t>
            </w:r>
            <w:r w:rsidR="00E04E93">
              <w:rPr>
                <w:b/>
              </w:rPr>
              <w:t xml:space="preserve"> for reason other than Historical Usage Unavailable (178)</w:t>
            </w:r>
          </w:p>
        </w:tc>
      </w:tr>
      <w:tr w:rsidR="00310A1D" w14:paraId="10B72628" w14:textId="77777777" w:rsidTr="008634F1">
        <w:tc>
          <w:tcPr>
            <w:tcW w:w="5478" w:type="dxa"/>
            <w:tcBorders>
              <w:top w:val="single" w:sz="4" w:space="0" w:color="auto"/>
              <w:left w:val="single" w:sz="4" w:space="0" w:color="auto"/>
              <w:bottom w:val="single" w:sz="4" w:space="0" w:color="auto"/>
              <w:right w:val="single" w:sz="4" w:space="0" w:color="auto"/>
            </w:tcBorders>
          </w:tcPr>
          <w:p w14:paraId="08F9F991"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78E7D849"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BGN*13*</w:t>
            </w:r>
            <w:r w:rsidRPr="00C27412">
              <w:rPr>
                <w:rFonts w:ascii="Verdana" w:hAnsi="Verdana" w:cs="Calibri"/>
                <w:color w:val="000000" w:themeColor="text1"/>
                <w:sz w:val="16"/>
                <w:szCs w:val="16"/>
              </w:rPr>
              <w:t>385686</w:t>
            </w:r>
            <w:r>
              <w:rPr>
                <w:rFonts w:ascii="Verdana" w:hAnsi="Verdana" w:cs="Calibri"/>
                <w:color w:val="000000" w:themeColor="text1"/>
                <w:sz w:val="16"/>
                <w:szCs w:val="16"/>
              </w:rPr>
              <w:t>9999</w:t>
            </w:r>
            <w:r w:rsidRPr="004541F4">
              <w:rPr>
                <w:rFonts w:ascii="Verdana" w:hAnsi="Verdana" w:cs="Calibri"/>
                <w:color w:val="000000" w:themeColor="text1"/>
                <w:sz w:val="16"/>
                <w:szCs w:val="16"/>
              </w:rPr>
              <w:t>*20191211</w:t>
            </w:r>
          </w:p>
          <w:p w14:paraId="71615397"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N1*8S*UNITED ILLUMINATING*1*006917967</w:t>
            </w:r>
          </w:p>
          <w:p w14:paraId="3DD0B76D"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0B1995E9" w14:textId="70B95A30"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6F98BFCB"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LIN*1*SH*EL*SH*HU</w:t>
            </w:r>
          </w:p>
          <w:p w14:paraId="5202B8C5"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ASI*7*066</w:t>
            </w:r>
          </w:p>
          <w:p w14:paraId="4D77384E"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REF*12*15400</w:t>
            </w:r>
            <w:r>
              <w:rPr>
                <w:rFonts w:ascii="Verdana" w:hAnsi="Verdana" w:cs="Calibri"/>
                <w:color w:val="000000" w:themeColor="text1"/>
                <w:sz w:val="16"/>
                <w:szCs w:val="16"/>
              </w:rPr>
              <w:t>00001</w:t>
            </w:r>
            <w:r w:rsidRPr="004541F4">
              <w:rPr>
                <w:rFonts w:ascii="Verdana" w:hAnsi="Verdana" w:cs="Calibri"/>
                <w:color w:val="000000" w:themeColor="text1"/>
                <w:sz w:val="16"/>
                <w:szCs w:val="16"/>
              </w:rPr>
              <w:t>020</w:t>
            </w:r>
          </w:p>
          <w:p w14:paraId="71B7E0E6" w14:textId="77777777" w:rsidR="0083006C"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SE*9*</w:t>
            </w:r>
            <w:r>
              <w:rPr>
                <w:rFonts w:ascii="Verdana" w:hAnsi="Verdana" w:cs="Calibri"/>
                <w:color w:val="000000" w:themeColor="text1"/>
                <w:sz w:val="16"/>
                <w:szCs w:val="16"/>
              </w:rPr>
              <w:t>0001</w:t>
            </w:r>
          </w:p>
          <w:p w14:paraId="186D6EDE" w14:textId="77777777" w:rsidR="00310A1D" w:rsidRDefault="00310A1D" w:rsidP="0083006C">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39430BCC"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5C286015" w14:textId="45FF894D"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BGN*11*</w:t>
            </w:r>
            <w:r w:rsidR="00E04E93">
              <w:rPr>
                <w:rFonts w:ascii="Verdana" w:hAnsi="Verdana" w:cs="Calibri"/>
                <w:color w:val="000000" w:themeColor="text1"/>
                <w:sz w:val="16"/>
                <w:szCs w:val="16"/>
              </w:rPr>
              <w:t>000</w:t>
            </w:r>
            <w:r w:rsidR="00E04E93" w:rsidRPr="00E04E93">
              <w:rPr>
                <w:rFonts w:ascii="Verdana" w:hAnsi="Verdana" w:cs="Calibri"/>
                <w:color w:val="000000" w:themeColor="text1"/>
                <w:sz w:val="16"/>
                <w:szCs w:val="16"/>
              </w:rPr>
              <w:t>57163135693715188</w:t>
            </w:r>
            <w:r w:rsidR="00E04E93">
              <w:rPr>
                <w:rFonts w:ascii="Verdana" w:hAnsi="Verdana" w:cs="Calibri"/>
                <w:color w:val="000000" w:themeColor="text1"/>
                <w:sz w:val="16"/>
                <w:szCs w:val="16"/>
              </w:rPr>
              <w:t>000</w:t>
            </w:r>
            <w:r w:rsidR="00E04E93" w:rsidRPr="00E04E93">
              <w:rPr>
                <w:rFonts w:ascii="Verdana" w:hAnsi="Verdana" w:cs="Calibri"/>
                <w:color w:val="000000" w:themeColor="text1"/>
                <w:sz w:val="16"/>
                <w:szCs w:val="16"/>
              </w:rPr>
              <w:t>1812510</w:t>
            </w:r>
            <w:r w:rsidRPr="004541F4">
              <w:rPr>
                <w:rFonts w:ascii="Verdana" w:hAnsi="Verdana" w:cs="Calibri"/>
                <w:color w:val="000000" w:themeColor="text1"/>
                <w:sz w:val="16"/>
                <w:szCs w:val="16"/>
              </w:rPr>
              <w:t>*20191211</w:t>
            </w:r>
          </w:p>
          <w:p w14:paraId="13FAF0B4"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N1*8S*UNITED ILLUMINATING*1*006917967</w:t>
            </w:r>
          </w:p>
          <w:p w14:paraId="1CF0F286" w14:textId="4F93B5FC"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N1*SJ*</w:t>
            </w:r>
            <w:r w:rsidR="0083006C" w:rsidRPr="004541F4">
              <w:rPr>
                <w:rFonts w:ascii="Verdana" w:hAnsi="Verdana" w:cs="Calibri"/>
                <w:color w:val="000000" w:themeColor="text1"/>
                <w:sz w:val="16"/>
                <w:szCs w:val="16"/>
              </w:rPr>
              <w:t>S</w:t>
            </w:r>
            <w:r w:rsidR="0083006C">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sidR="0083006C">
              <w:rPr>
                <w:rFonts w:ascii="Verdana" w:hAnsi="Verdana" w:cs="Calibri"/>
                <w:color w:val="000000" w:themeColor="text1"/>
                <w:sz w:val="16"/>
                <w:szCs w:val="16"/>
              </w:rPr>
              <w:t>111111111</w:t>
            </w:r>
          </w:p>
          <w:p w14:paraId="6294BCF1" w14:textId="745081E2"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7F216794"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LIN*01*SV*EL*SH*HU</w:t>
            </w:r>
          </w:p>
          <w:p w14:paraId="3F8F8689"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002913A9"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REF*12*15400</w:t>
            </w:r>
            <w:r>
              <w:rPr>
                <w:rFonts w:ascii="Verdana" w:hAnsi="Verdana" w:cs="Calibri"/>
                <w:color w:val="000000" w:themeColor="text1"/>
                <w:sz w:val="16"/>
                <w:szCs w:val="16"/>
              </w:rPr>
              <w:t>00001</w:t>
            </w:r>
            <w:r w:rsidRPr="004541F4">
              <w:rPr>
                <w:rFonts w:ascii="Verdana" w:hAnsi="Verdana" w:cs="Calibri"/>
                <w:color w:val="000000" w:themeColor="text1"/>
                <w:sz w:val="16"/>
                <w:szCs w:val="16"/>
              </w:rPr>
              <w:t>020</w:t>
            </w:r>
          </w:p>
          <w:p w14:paraId="42E3DE5C"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REF*7G*104</w:t>
            </w:r>
          </w:p>
          <w:p w14:paraId="3AD65075"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425A8A65" w14:textId="77777777" w:rsidR="00310A1D"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SE*12*</w:t>
            </w:r>
            <w:r>
              <w:rPr>
                <w:rFonts w:ascii="Verdana" w:hAnsi="Verdana" w:cs="Calibri"/>
                <w:color w:val="000000" w:themeColor="text1"/>
                <w:sz w:val="16"/>
                <w:szCs w:val="16"/>
              </w:rPr>
              <w:t>0001</w:t>
            </w:r>
          </w:p>
          <w:p w14:paraId="4AD962FB" w14:textId="2A8B7028" w:rsidR="00370BA9" w:rsidRDefault="00370BA9" w:rsidP="008634F1">
            <w:pPr>
              <w:rPr>
                <w:rFonts w:ascii="Verdana" w:hAnsi="Verdana" w:cs="Calibri"/>
                <w:color w:val="000000" w:themeColor="text1"/>
                <w:sz w:val="16"/>
                <w:szCs w:val="16"/>
              </w:rPr>
            </w:pPr>
          </w:p>
        </w:tc>
      </w:tr>
      <w:tr w:rsidR="00E04E93" w14:paraId="34A5D24C" w14:textId="77777777" w:rsidTr="00E04E93">
        <w:tc>
          <w:tcPr>
            <w:tcW w:w="5478" w:type="dxa"/>
            <w:tcBorders>
              <w:top w:val="single" w:sz="4" w:space="0" w:color="auto"/>
              <w:left w:val="single" w:sz="4" w:space="0" w:color="auto"/>
              <w:bottom w:val="single" w:sz="4" w:space="0" w:color="auto"/>
              <w:right w:val="single" w:sz="4" w:space="0" w:color="auto"/>
            </w:tcBorders>
          </w:tcPr>
          <w:p w14:paraId="439A6757" w14:textId="2C2EBB33" w:rsidR="00E04E93" w:rsidRDefault="00E04E93" w:rsidP="00192872">
            <w:pPr>
              <w:rPr>
                <w:b/>
              </w:rPr>
            </w:pPr>
          </w:p>
        </w:tc>
        <w:tc>
          <w:tcPr>
            <w:tcW w:w="5479" w:type="dxa"/>
            <w:tcBorders>
              <w:top w:val="single" w:sz="4" w:space="0" w:color="auto"/>
              <w:left w:val="single" w:sz="4" w:space="0" w:color="auto"/>
              <w:bottom w:val="single" w:sz="4" w:space="0" w:color="auto"/>
              <w:right w:val="single" w:sz="4" w:space="0" w:color="auto"/>
            </w:tcBorders>
            <w:hideMark/>
          </w:tcPr>
          <w:p w14:paraId="157B4229" w14:textId="7B069B37" w:rsidR="00E04E93" w:rsidRDefault="00E04E93" w:rsidP="00192872">
            <w:pPr>
              <w:rPr>
                <w:b/>
              </w:rPr>
            </w:pPr>
            <w:r>
              <w:rPr>
                <w:b/>
              </w:rPr>
              <w:t>United Illuminating Reject Response for Historical Usage Unavailable (178)</w:t>
            </w:r>
          </w:p>
        </w:tc>
      </w:tr>
      <w:tr w:rsidR="00E04E93" w14:paraId="536A48A3" w14:textId="77777777" w:rsidTr="00192872">
        <w:tc>
          <w:tcPr>
            <w:tcW w:w="5478" w:type="dxa"/>
            <w:tcBorders>
              <w:top w:val="single" w:sz="4" w:space="0" w:color="auto"/>
              <w:left w:val="single" w:sz="4" w:space="0" w:color="auto"/>
              <w:bottom w:val="single" w:sz="4" w:space="0" w:color="auto"/>
              <w:right w:val="single" w:sz="4" w:space="0" w:color="auto"/>
            </w:tcBorders>
          </w:tcPr>
          <w:p w14:paraId="00A307D3" w14:textId="77777777" w:rsidR="00E04E93" w:rsidRDefault="00E04E93" w:rsidP="00192872">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096FDDBB"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239A0BA1" w14:textId="21F5541F"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BGN*11*</w:t>
            </w:r>
            <w:r>
              <w:rPr>
                <w:rFonts w:ascii="Verdana" w:hAnsi="Verdana" w:cs="Calibri"/>
                <w:color w:val="000000" w:themeColor="text1"/>
                <w:sz w:val="16"/>
                <w:szCs w:val="16"/>
              </w:rPr>
              <w:t>000</w:t>
            </w:r>
            <w:r w:rsidRPr="00E04E93">
              <w:rPr>
                <w:rFonts w:ascii="Verdana" w:hAnsi="Verdana" w:cs="Calibri"/>
                <w:color w:val="000000" w:themeColor="text1"/>
                <w:sz w:val="16"/>
                <w:szCs w:val="16"/>
              </w:rPr>
              <w:t>57163135693715188</w:t>
            </w:r>
            <w:r>
              <w:rPr>
                <w:rFonts w:ascii="Verdana" w:hAnsi="Verdana" w:cs="Calibri"/>
                <w:color w:val="000000" w:themeColor="text1"/>
                <w:sz w:val="16"/>
                <w:szCs w:val="16"/>
              </w:rPr>
              <w:t>000</w:t>
            </w:r>
            <w:r w:rsidRPr="00E04E93">
              <w:rPr>
                <w:rFonts w:ascii="Verdana" w:hAnsi="Verdana" w:cs="Calibri"/>
                <w:color w:val="000000" w:themeColor="text1"/>
                <w:sz w:val="16"/>
                <w:szCs w:val="16"/>
              </w:rPr>
              <w:t>1812510</w:t>
            </w:r>
            <w:r w:rsidRPr="004541F4">
              <w:rPr>
                <w:rFonts w:ascii="Verdana" w:hAnsi="Verdana" w:cs="Calibri"/>
                <w:color w:val="000000" w:themeColor="text1"/>
                <w:sz w:val="16"/>
                <w:szCs w:val="16"/>
              </w:rPr>
              <w:t>*</w:t>
            </w:r>
            <w:r w:rsidRPr="00E04E93">
              <w:rPr>
                <w:rFonts w:ascii="Verdana" w:hAnsi="Verdana" w:cs="Calibri"/>
                <w:color w:val="000000" w:themeColor="text1"/>
                <w:sz w:val="16"/>
                <w:szCs w:val="16"/>
              </w:rPr>
              <w:t>20200127</w:t>
            </w:r>
          </w:p>
          <w:p w14:paraId="67BCE369"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N1*8S*UNITED ILLUMINATING*1*006917967</w:t>
            </w:r>
          </w:p>
          <w:p w14:paraId="546D1304"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777F56C4"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6B30A6FE"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LIN*01*SV*EL*SH*HU</w:t>
            </w:r>
          </w:p>
          <w:p w14:paraId="44835FF9"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7F05BD7A" w14:textId="77433818" w:rsidR="00E04E93"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REF*12*15400</w:t>
            </w:r>
            <w:r>
              <w:rPr>
                <w:rFonts w:ascii="Verdana" w:hAnsi="Verdana" w:cs="Calibri"/>
                <w:color w:val="000000" w:themeColor="text1"/>
                <w:sz w:val="16"/>
                <w:szCs w:val="16"/>
              </w:rPr>
              <w:t>00001</w:t>
            </w:r>
            <w:r w:rsidRPr="004541F4">
              <w:rPr>
                <w:rFonts w:ascii="Verdana" w:hAnsi="Verdana" w:cs="Calibri"/>
                <w:color w:val="000000" w:themeColor="text1"/>
                <w:sz w:val="16"/>
                <w:szCs w:val="16"/>
              </w:rPr>
              <w:t>020</w:t>
            </w:r>
          </w:p>
          <w:p w14:paraId="68CBEADA" w14:textId="12C5EACF" w:rsidR="00E04E93" w:rsidRPr="004541F4" w:rsidRDefault="00E04E93" w:rsidP="00192872">
            <w:pPr>
              <w:rPr>
                <w:rFonts w:ascii="Verdana" w:hAnsi="Verdana" w:cs="Calibri"/>
                <w:color w:val="000000" w:themeColor="text1"/>
                <w:sz w:val="16"/>
                <w:szCs w:val="16"/>
              </w:rPr>
            </w:pPr>
            <w:r w:rsidRPr="00E04E93">
              <w:rPr>
                <w:rFonts w:ascii="Verdana" w:hAnsi="Verdana" w:cs="Calibri"/>
                <w:color w:val="000000" w:themeColor="text1"/>
                <w:sz w:val="16"/>
                <w:szCs w:val="16"/>
              </w:rPr>
              <w:t>REF*11*</w:t>
            </w:r>
            <w:r>
              <w:rPr>
                <w:rFonts w:ascii="Verdana" w:hAnsi="Verdana" w:cs="Calibri"/>
                <w:color w:val="000000" w:themeColor="text1"/>
                <w:sz w:val="16"/>
                <w:szCs w:val="16"/>
              </w:rPr>
              <w:t>111111111111</w:t>
            </w:r>
          </w:p>
          <w:p w14:paraId="13F78772" w14:textId="6EAE991A" w:rsidR="00E04E93" w:rsidRDefault="00E04E93" w:rsidP="00192872">
            <w:pPr>
              <w:rPr>
                <w:rFonts w:ascii="Verdana" w:hAnsi="Verdana" w:cs="Calibri"/>
                <w:color w:val="000000" w:themeColor="text1"/>
                <w:sz w:val="16"/>
                <w:szCs w:val="16"/>
              </w:rPr>
            </w:pPr>
            <w:r>
              <w:rPr>
                <w:rFonts w:ascii="Verdana" w:hAnsi="Verdana" w:cs="Calibri"/>
                <w:color w:val="000000" w:themeColor="text1"/>
                <w:sz w:val="16"/>
                <w:szCs w:val="16"/>
              </w:rPr>
              <w:t>REF*BF*16</w:t>
            </w:r>
          </w:p>
          <w:p w14:paraId="1A42F259" w14:textId="29F415DD"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REF*7G*</w:t>
            </w:r>
            <w:r>
              <w:rPr>
                <w:rFonts w:ascii="Verdana" w:hAnsi="Verdana" w:cs="Calibri"/>
                <w:color w:val="000000" w:themeColor="text1"/>
                <w:sz w:val="16"/>
                <w:szCs w:val="16"/>
              </w:rPr>
              <w:t>178</w:t>
            </w:r>
          </w:p>
          <w:p w14:paraId="15581215"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6EBA699F" w14:textId="650D5E2C" w:rsidR="00E04E93"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SE*1</w:t>
            </w:r>
            <w:r>
              <w:rPr>
                <w:rFonts w:ascii="Verdana" w:hAnsi="Verdana" w:cs="Calibri"/>
                <w:color w:val="000000" w:themeColor="text1"/>
                <w:sz w:val="16"/>
                <w:szCs w:val="16"/>
              </w:rPr>
              <w:t>3</w:t>
            </w:r>
            <w:r w:rsidRPr="004541F4">
              <w:rPr>
                <w:rFonts w:ascii="Verdana" w:hAnsi="Verdana" w:cs="Calibri"/>
                <w:color w:val="000000" w:themeColor="text1"/>
                <w:sz w:val="16"/>
                <w:szCs w:val="16"/>
              </w:rPr>
              <w:t>*</w:t>
            </w:r>
            <w:r>
              <w:rPr>
                <w:rFonts w:ascii="Verdana" w:hAnsi="Verdana" w:cs="Calibri"/>
                <w:color w:val="000000" w:themeColor="text1"/>
                <w:sz w:val="16"/>
                <w:szCs w:val="16"/>
              </w:rPr>
              <w:t>0001</w:t>
            </w:r>
          </w:p>
          <w:p w14:paraId="0072E93C" w14:textId="77777777" w:rsidR="00E04E93" w:rsidRDefault="00E04E93" w:rsidP="00192872">
            <w:pPr>
              <w:rPr>
                <w:rFonts w:ascii="Verdana" w:hAnsi="Verdana" w:cs="Calibri"/>
                <w:color w:val="000000" w:themeColor="text1"/>
                <w:sz w:val="16"/>
                <w:szCs w:val="16"/>
              </w:rPr>
            </w:pPr>
          </w:p>
        </w:tc>
      </w:tr>
    </w:tbl>
    <w:p w14:paraId="3E2509DE" w14:textId="4646ADF1" w:rsidR="00321B73" w:rsidRPr="008C13FE" w:rsidRDefault="008C13FE" w:rsidP="008C13FE">
      <w:pPr>
        <w:tabs>
          <w:tab w:val="left" w:pos="9780"/>
          <w:tab w:val="right" w:pos="10800"/>
        </w:tabs>
      </w:pPr>
      <w:r>
        <w:tab/>
      </w:r>
    </w:p>
    <w:sectPr w:rsidR="00321B73" w:rsidRPr="008C13FE"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E00F4" w14:textId="77777777" w:rsidR="009C2DB3" w:rsidRDefault="009C2DB3" w:rsidP="00A213AF">
      <w:pPr>
        <w:spacing w:after="0" w:line="240" w:lineRule="auto"/>
      </w:pPr>
      <w:r>
        <w:separator/>
      </w:r>
    </w:p>
  </w:endnote>
  <w:endnote w:type="continuationSeparator" w:id="0">
    <w:p w14:paraId="698FAE87" w14:textId="77777777" w:rsidR="009C2DB3" w:rsidRDefault="009C2DB3" w:rsidP="00A213AF">
      <w:pPr>
        <w:spacing w:after="0" w:line="240" w:lineRule="auto"/>
      </w:pPr>
      <w:r>
        <w:continuationSeparator/>
      </w:r>
    </w:p>
  </w:endnote>
  <w:endnote w:type="continuationNotice" w:id="1">
    <w:p w14:paraId="2B6158DF" w14:textId="77777777" w:rsidR="009C2DB3" w:rsidRDefault="009C2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DA25" w14:textId="1670E40D" w:rsidR="009C2DB3" w:rsidRPr="00A47C02" w:rsidRDefault="009C2DB3"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14 Historical Usage</w:t>
    </w:r>
    <w:r w:rsidRPr="00A47C02">
      <w:rPr>
        <w:rFonts w:ascii="Times New Roman" w:hAnsi="Times New Roman" w:cs="Times New Roman"/>
        <w:sz w:val="18"/>
      </w:rPr>
      <w:t xml:space="preserve"> Version 2.</w:t>
    </w:r>
    <w:r>
      <w:rPr>
        <w:rFonts w:ascii="Times New Roman" w:hAnsi="Times New Roman" w:cs="Times New Roman"/>
        <w:sz w:val="18"/>
      </w:rPr>
      <w:t>1</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120FBE">
      <w:rPr>
        <w:rFonts w:ascii="Times New Roman" w:hAnsi="Times New Roman" w:cs="Times New Roman"/>
        <w:sz w:val="18"/>
      </w:rPr>
      <w:t>April 3</w:t>
    </w:r>
    <w:r w:rsidRPr="00A47C02">
      <w:rPr>
        <w:rFonts w:ascii="Times New Roman" w:hAnsi="Times New Roman" w:cs="Times New Roman"/>
        <w:sz w:val="18"/>
      </w:rPr>
      <w:t>, 20</w:t>
    </w:r>
    <w:r>
      <w:rPr>
        <w:rFonts w:ascii="Times New Roman" w:hAnsi="Times New Roman" w:cs="Times New Roman"/>
        <w:sz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61730" w14:textId="77777777" w:rsidR="009C2DB3" w:rsidRDefault="009C2DB3" w:rsidP="00A213AF">
      <w:pPr>
        <w:spacing w:after="0" w:line="240" w:lineRule="auto"/>
      </w:pPr>
      <w:r>
        <w:separator/>
      </w:r>
    </w:p>
  </w:footnote>
  <w:footnote w:type="continuationSeparator" w:id="0">
    <w:p w14:paraId="05481161" w14:textId="77777777" w:rsidR="009C2DB3" w:rsidRDefault="009C2DB3" w:rsidP="00A213AF">
      <w:pPr>
        <w:spacing w:after="0" w:line="240" w:lineRule="auto"/>
      </w:pPr>
      <w:r>
        <w:continuationSeparator/>
      </w:r>
    </w:p>
  </w:footnote>
  <w:footnote w:type="continuationNotice" w:id="1">
    <w:p w14:paraId="08CC7B02" w14:textId="77777777" w:rsidR="009C2DB3" w:rsidRDefault="009C2D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45"/>
  </w:num>
  <w:num w:numId="4">
    <w:abstractNumId w:val="25"/>
  </w:num>
  <w:num w:numId="5">
    <w:abstractNumId w:val="6"/>
  </w:num>
  <w:num w:numId="6">
    <w:abstractNumId w:val="34"/>
  </w:num>
  <w:num w:numId="7">
    <w:abstractNumId w:val="28"/>
  </w:num>
  <w:num w:numId="8">
    <w:abstractNumId w:val="30"/>
  </w:num>
  <w:num w:numId="9">
    <w:abstractNumId w:val="16"/>
  </w:num>
  <w:num w:numId="10">
    <w:abstractNumId w:val="12"/>
  </w:num>
  <w:num w:numId="11">
    <w:abstractNumId w:val="38"/>
  </w:num>
  <w:num w:numId="12">
    <w:abstractNumId w:val="17"/>
  </w:num>
  <w:num w:numId="13">
    <w:abstractNumId w:val="31"/>
  </w:num>
  <w:num w:numId="14">
    <w:abstractNumId w:val="29"/>
  </w:num>
  <w:num w:numId="15">
    <w:abstractNumId w:val="11"/>
  </w:num>
  <w:num w:numId="16">
    <w:abstractNumId w:val="42"/>
  </w:num>
  <w:num w:numId="17">
    <w:abstractNumId w:val="4"/>
  </w:num>
  <w:num w:numId="18">
    <w:abstractNumId w:val="15"/>
  </w:num>
  <w:num w:numId="19">
    <w:abstractNumId w:val="22"/>
  </w:num>
  <w:num w:numId="20">
    <w:abstractNumId w:val="8"/>
  </w:num>
  <w:num w:numId="21">
    <w:abstractNumId w:val="10"/>
  </w:num>
  <w:num w:numId="22">
    <w:abstractNumId w:val="26"/>
  </w:num>
  <w:num w:numId="23">
    <w:abstractNumId w:val="20"/>
  </w:num>
  <w:num w:numId="24">
    <w:abstractNumId w:val="4"/>
  </w:num>
  <w:num w:numId="25">
    <w:abstractNumId w:val="27"/>
  </w:num>
  <w:num w:numId="26">
    <w:abstractNumId w:val="3"/>
  </w:num>
  <w:num w:numId="27">
    <w:abstractNumId w:val="44"/>
  </w:num>
  <w:num w:numId="28">
    <w:abstractNumId w:val="36"/>
  </w:num>
  <w:num w:numId="29">
    <w:abstractNumId w:val="13"/>
  </w:num>
  <w:num w:numId="30">
    <w:abstractNumId w:val="37"/>
  </w:num>
  <w:num w:numId="31">
    <w:abstractNumId w:val="24"/>
  </w:num>
  <w:num w:numId="32">
    <w:abstractNumId w:val="19"/>
  </w:num>
  <w:num w:numId="33">
    <w:abstractNumId w:val="14"/>
  </w:num>
  <w:num w:numId="34">
    <w:abstractNumId w:val="35"/>
  </w:num>
  <w:num w:numId="35">
    <w:abstractNumId w:val="43"/>
  </w:num>
  <w:num w:numId="36">
    <w:abstractNumId w:val="0"/>
  </w:num>
  <w:num w:numId="37">
    <w:abstractNumId w:val="1"/>
  </w:num>
  <w:num w:numId="38">
    <w:abstractNumId w:val="41"/>
  </w:num>
  <w:num w:numId="39">
    <w:abstractNumId w:val="33"/>
  </w:num>
  <w:num w:numId="40">
    <w:abstractNumId w:val="32"/>
  </w:num>
  <w:num w:numId="41">
    <w:abstractNumId w:val="39"/>
  </w:num>
  <w:num w:numId="42">
    <w:abstractNumId w:val="23"/>
  </w:num>
  <w:num w:numId="43">
    <w:abstractNumId w:val="40"/>
  </w:num>
  <w:num w:numId="44">
    <w:abstractNumId w:val="18"/>
  </w:num>
  <w:num w:numId="45">
    <w:abstractNumId w:val="21"/>
  </w:num>
  <w:num w:numId="46">
    <w:abstractNumId w:val="5"/>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embedSystemFonts/>
  <w:bordersDoNotSurroundHeader/>
  <w:bordersDoNotSurroundFooter/>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8C"/>
    <w:rsid w:val="00000DB1"/>
    <w:rsid w:val="00013CB3"/>
    <w:rsid w:val="00026C80"/>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C5D1A"/>
    <w:rsid w:val="000D409C"/>
    <w:rsid w:val="000D4238"/>
    <w:rsid w:val="000E42CF"/>
    <w:rsid w:val="000E7392"/>
    <w:rsid w:val="000F6017"/>
    <w:rsid w:val="000F799D"/>
    <w:rsid w:val="00100082"/>
    <w:rsid w:val="00103FAB"/>
    <w:rsid w:val="00106326"/>
    <w:rsid w:val="00106AC0"/>
    <w:rsid w:val="00112083"/>
    <w:rsid w:val="00115685"/>
    <w:rsid w:val="00116F06"/>
    <w:rsid w:val="00120FBE"/>
    <w:rsid w:val="0012279B"/>
    <w:rsid w:val="00122836"/>
    <w:rsid w:val="00153AD1"/>
    <w:rsid w:val="001552E9"/>
    <w:rsid w:val="00161635"/>
    <w:rsid w:val="00163751"/>
    <w:rsid w:val="00173315"/>
    <w:rsid w:val="00173448"/>
    <w:rsid w:val="00174072"/>
    <w:rsid w:val="0017617A"/>
    <w:rsid w:val="00176B1A"/>
    <w:rsid w:val="0018011B"/>
    <w:rsid w:val="00183E28"/>
    <w:rsid w:val="00190138"/>
    <w:rsid w:val="00190904"/>
    <w:rsid w:val="00192872"/>
    <w:rsid w:val="00193BF5"/>
    <w:rsid w:val="00195058"/>
    <w:rsid w:val="001C08E8"/>
    <w:rsid w:val="001C3B16"/>
    <w:rsid w:val="001E0E14"/>
    <w:rsid w:val="002020B6"/>
    <w:rsid w:val="00206E7A"/>
    <w:rsid w:val="00216E47"/>
    <w:rsid w:val="002173E0"/>
    <w:rsid w:val="00217A6E"/>
    <w:rsid w:val="00222E12"/>
    <w:rsid w:val="00225E3E"/>
    <w:rsid w:val="00226A6B"/>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79F1"/>
    <w:rsid w:val="00290A1F"/>
    <w:rsid w:val="002A05EE"/>
    <w:rsid w:val="002A1B6F"/>
    <w:rsid w:val="002A7DFD"/>
    <w:rsid w:val="002B0FE8"/>
    <w:rsid w:val="002B3572"/>
    <w:rsid w:val="002B7A3D"/>
    <w:rsid w:val="002B7B5A"/>
    <w:rsid w:val="002C6F2E"/>
    <w:rsid w:val="002D058B"/>
    <w:rsid w:val="002E0958"/>
    <w:rsid w:val="002E6612"/>
    <w:rsid w:val="002F76FF"/>
    <w:rsid w:val="00303C08"/>
    <w:rsid w:val="00310A1D"/>
    <w:rsid w:val="0031474F"/>
    <w:rsid w:val="00314B66"/>
    <w:rsid w:val="00317B60"/>
    <w:rsid w:val="00320B4B"/>
    <w:rsid w:val="00321B73"/>
    <w:rsid w:val="0033344A"/>
    <w:rsid w:val="00333F88"/>
    <w:rsid w:val="0033535A"/>
    <w:rsid w:val="00336C6D"/>
    <w:rsid w:val="003425BD"/>
    <w:rsid w:val="003449B7"/>
    <w:rsid w:val="0035451B"/>
    <w:rsid w:val="00354664"/>
    <w:rsid w:val="003563E5"/>
    <w:rsid w:val="00357364"/>
    <w:rsid w:val="00361CF9"/>
    <w:rsid w:val="003655CC"/>
    <w:rsid w:val="00370BA9"/>
    <w:rsid w:val="00374412"/>
    <w:rsid w:val="00380A99"/>
    <w:rsid w:val="00381AE5"/>
    <w:rsid w:val="00384213"/>
    <w:rsid w:val="00386E00"/>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351DE"/>
    <w:rsid w:val="00444819"/>
    <w:rsid w:val="00451105"/>
    <w:rsid w:val="004541F4"/>
    <w:rsid w:val="004634BE"/>
    <w:rsid w:val="00466F57"/>
    <w:rsid w:val="00471AB1"/>
    <w:rsid w:val="004875CD"/>
    <w:rsid w:val="0049279F"/>
    <w:rsid w:val="00493823"/>
    <w:rsid w:val="00495147"/>
    <w:rsid w:val="004A418D"/>
    <w:rsid w:val="004A46E0"/>
    <w:rsid w:val="004A5C27"/>
    <w:rsid w:val="004A7667"/>
    <w:rsid w:val="004B3BAD"/>
    <w:rsid w:val="004C00EA"/>
    <w:rsid w:val="004D3974"/>
    <w:rsid w:val="004D7AD3"/>
    <w:rsid w:val="004E3ABF"/>
    <w:rsid w:val="004E4DDB"/>
    <w:rsid w:val="004E6618"/>
    <w:rsid w:val="004F4957"/>
    <w:rsid w:val="004F507C"/>
    <w:rsid w:val="00500C9B"/>
    <w:rsid w:val="00505A93"/>
    <w:rsid w:val="005105B6"/>
    <w:rsid w:val="00523729"/>
    <w:rsid w:val="005273EF"/>
    <w:rsid w:val="00527DEB"/>
    <w:rsid w:val="0054363B"/>
    <w:rsid w:val="0055222A"/>
    <w:rsid w:val="0055361D"/>
    <w:rsid w:val="00554139"/>
    <w:rsid w:val="00554677"/>
    <w:rsid w:val="005560A0"/>
    <w:rsid w:val="00560BD4"/>
    <w:rsid w:val="005632BC"/>
    <w:rsid w:val="00565003"/>
    <w:rsid w:val="00572214"/>
    <w:rsid w:val="0057761B"/>
    <w:rsid w:val="00577F76"/>
    <w:rsid w:val="00580235"/>
    <w:rsid w:val="00584664"/>
    <w:rsid w:val="005A0905"/>
    <w:rsid w:val="005A4B80"/>
    <w:rsid w:val="005A6B97"/>
    <w:rsid w:val="005C4FD9"/>
    <w:rsid w:val="005D0E52"/>
    <w:rsid w:val="005D20C2"/>
    <w:rsid w:val="005D3487"/>
    <w:rsid w:val="005D53A2"/>
    <w:rsid w:val="005D5FC1"/>
    <w:rsid w:val="005E2578"/>
    <w:rsid w:val="005F6BDC"/>
    <w:rsid w:val="005F7877"/>
    <w:rsid w:val="006019A4"/>
    <w:rsid w:val="00602744"/>
    <w:rsid w:val="0060357D"/>
    <w:rsid w:val="006246B3"/>
    <w:rsid w:val="00625287"/>
    <w:rsid w:val="00626AC5"/>
    <w:rsid w:val="006341C2"/>
    <w:rsid w:val="00634C86"/>
    <w:rsid w:val="0063605E"/>
    <w:rsid w:val="00650907"/>
    <w:rsid w:val="00653256"/>
    <w:rsid w:val="0066418E"/>
    <w:rsid w:val="00667B60"/>
    <w:rsid w:val="006706A6"/>
    <w:rsid w:val="00671D15"/>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435"/>
    <w:rsid w:val="006C6AF6"/>
    <w:rsid w:val="006C76AE"/>
    <w:rsid w:val="006C7F44"/>
    <w:rsid w:val="006D30F7"/>
    <w:rsid w:val="006D7A71"/>
    <w:rsid w:val="006E1013"/>
    <w:rsid w:val="006E3855"/>
    <w:rsid w:val="006F680C"/>
    <w:rsid w:val="00700385"/>
    <w:rsid w:val="0070229F"/>
    <w:rsid w:val="0070332F"/>
    <w:rsid w:val="007101FD"/>
    <w:rsid w:val="00711E75"/>
    <w:rsid w:val="00714D11"/>
    <w:rsid w:val="007159C6"/>
    <w:rsid w:val="00730E79"/>
    <w:rsid w:val="007325D8"/>
    <w:rsid w:val="007350FA"/>
    <w:rsid w:val="00742D54"/>
    <w:rsid w:val="00745084"/>
    <w:rsid w:val="007517DA"/>
    <w:rsid w:val="00752C72"/>
    <w:rsid w:val="00773BF0"/>
    <w:rsid w:val="007838E2"/>
    <w:rsid w:val="007849DD"/>
    <w:rsid w:val="00787BF4"/>
    <w:rsid w:val="00796F90"/>
    <w:rsid w:val="00797ECF"/>
    <w:rsid w:val="007B086A"/>
    <w:rsid w:val="007B1F81"/>
    <w:rsid w:val="007B45FD"/>
    <w:rsid w:val="007C0DE9"/>
    <w:rsid w:val="007D141E"/>
    <w:rsid w:val="007D64E7"/>
    <w:rsid w:val="008061F6"/>
    <w:rsid w:val="00806529"/>
    <w:rsid w:val="008144A2"/>
    <w:rsid w:val="0082631B"/>
    <w:rsid w:val="0083006C"/>
    <w:rsid w:val="00833C83"/>
    <w:rsid w:val="00842423"/>
    <w:rsid w:val="00844273"/>
    <w:rsid w:val="00845AE5"/>
    <w:rsid w:val="00853550"/>
    <w:rsid w:val="0085363F"/>
    <w:rsid w:val="008634F1"/>
    <w:rsid w:val="00866D76"/>
    <w:rsid w:val="00871813"/>
    <w:rsid w:val="00874E11"/>
    <w:rsid w:val="00883393"/>
    <w:rsid w:val="00883E0C"/>
    <w:rsid w:val="00884DEB"/>
    <w:rsid w:val="00886D3F"/>
    <w:rsid w:val="00892489"/>
    <w:rsid w:val="00892FD2"/>
    <w:rsid w:val="00894CCF"/>
    <w:rsid w:val="00894DB3"/>
    <w:rsid w:val="0089538E"/>
    <w:rsid w:val="0089750A"/>
    <w:rsid w:val="00897E4C"/>
    <w:rsid w:val="008A2BF3"/>
    <w:rsid w:val="008A3DBC"/>
    <w:rsid w:val="008B665A"/>
    <w:rsid w:val="008B678D"/>
    <w:rsid w:val="008C04BD"/>
    <w:rsid w:val="008C13FE"/>
    <w:rsid w:val="008E1CF0"/>
    <w:rsid w:val="008E33C5"/>
    <w:rsid w:val="008E40C5"/>
    <w:rsid w:val="008E4AD4"/>
    <w:rsid w:val="008E773C"/>
    <w:rsid w:val="008F5F6E"/>
    <w:rsid w:val="009072A0"/>
    <w:rsid w:val="009109CD"/>
    <w:rsid w:val="0092274E"/>
    <w:rsid w:val="0092666F"/>
    <w:rsid w:val="00926D34"/>
    <w:rsid w:val="009307EE"/>
    <w:rsid w:val="00931FC7"/>
    <w:rsid w:val="009377E2"/>
    <w:rsid w:val="00940D05"/>
    <w:rsid w:val="0095498A"/>
    <w:rsid w:val="009556B0"/>
    <w:rsid w:val="00955B03"/>
    <w:rsid w:val="00960E1B"/>
    <w:rsid w:val="009659DA"/>
    <w:rsid w:val="00971BB3"/>
    <w:rsid w:val="00973E90"/>
    <w:rsid w:val="00974240"/>
    <w:rsid w:val="00975DDC"/>
    <w:rsid w:val="0097722A"/>
    <w:rsid w:val="00980C6D"/>
    <w:rsid w:val="009847D1"/>
    <w:rsid w:val="00986AEF"/>
    <w:rsid w:val="00987E65"/>
    <w:rsid w:val="009943CC"/>
    <w:rsid w:val="00996B22"/>
    <w:rsid w:val="009A25D5"/>
    <w:rsid w:val="009A367D"/>
    <w:rsid w:val="009A677D"/>
    <w:rsid w:val="009B5B1E"/>
    <w:rsid w:val="009C23B5"/>
    <w:rsid w:val="009C2DB3"/>
    <w:rsid w:val="009C4009"/>
    <w:rsid w:val="009D3892"/>
    <w:rsid w:val="009D6261"/>
    <w:rsid w:val="009E2F51"/>
    <w:rsid w:val="009E3C4A"/>
    <w:rsid w:val="009E4447"/>
    <w:rsid w:val="009E5885"/>
    <w:rsid w:val="009E6695"/>
    <w:rsid w:val="009F0DDE"/>
    <w:rsid w:val="009F24E1"/>
    <w:rsid w:val="009F28C8"/>
    <w:rsid w:val="009F67D8"/>
    <w:rsid w:val="009F6A8E"/>
    <w:rsid w:val="00A0050F"/>
    <w:rsid w:val="00A00B20"/>
    <w:rsid w:val="00A02065"/>
    <w:rsid w:val="00A12717"/>
    <w:rsid w:val="00A12B5E"/>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E9"/>
    <w:rsid w:val="00AB0403"/>
    <w:rsid w:val="00AC54FB"/>
    <w:rsid w:val="00AD08B8"/>
    <w:rsid w:val="00AD2787"/>
    <w:rsid w:val="00AD5224"/>
    <w:rsid w:val="00AD752B"/>
    <w:rsid w:val="00AD7BD4"/>
    <w:rsid w:val="00AE0BE6"/>
    <w:rsid w:val="00AE29CC"/>
    <w:rsid w:val="00AE782A"/>
    <w:rsid w:val="00AF2F32"/>
    <w:rsid w:val="00AF385F"/>
    <w:rsid w:val="00AF39DC"/>
    <w:rsid w:val="00AF5883"/>
    <w:rsid w:val="00B037A5"/>
    <w:rsid w:val="00B045CA"/>
    <w:rsid w:val="00B118DE"/>
    <w:rsid w:val="00B1575D"/>
    <w:rsid w:val="00B16D7E"/>
    <w:rsid w:val="00B1706D"/>
    <w:rsid w:val="00B228E3"/>
    <w:rsid w:val="00B2386F"/>
    <w:rsid w:val="00B30CF2"/>
    <w:rsid w:val="00B4068D"/>
    <w:rsid w:val="00B461C3"/>
    <w:rsid w:val="00B4718D"/>
    <w:rsid w:val="00B5579C"/>
    <w:rsid w:val="00B55993"/>
    <w:rsid w:val="00B55F28"/>
    <w:rsid w:val="00B5761C"/>
    <w:rsid w:val="00B66C4F"/>
    <w:rsid w:val="00B71BA0"/>
    <w:rsid w:val="00B76925"/>
    <w:rsid w:val="00B76AB0"/>
    <w:rsid w:val="00B80E3C"/>
    <w:rsid w:val="00B83F3C"/>
    <w:rsid w:val="00B8430A"/>
    <w:rsid w:val="00B8486E"/>
    <w:rsid w:val="00B9106F"/>
    <w:rsid w:val="00B93881"/>
    <w:rsid w:val="00B95D7E"/>
    <w:rsid w:val="00BA0995"/>
    <w:rsid w:val="00BB044D"/>
    <w:rsid w:val="00BB0649"/>
    <w:rsid w:val="00BB24C0"/>
    <w:rsid w:val="00BB2BD4"/>
    <w:rsid w:val="00BB7773"/>
    <w:rsid w:val="00BC2D9C"/>
    <w:rsid w:val="00BE0CBD"/>
    <w:rsid w:val="00BE365D"/>
    <w:rsid w:val="00BE73C6"/>
    <w:rsid w:val="00BF1776"/>
    <w:rsid w:val="00C00942"/>
    <w:rsid w:val="00C104C4"/>
    <w:rsid w:val="00C17DDA"/>
    <w:rsid w:val="00C24748"/>
    <w:rsid w:val="00C26FC6"/>
    <w:rsid w:val="00C27412"/>
    <w:rsid w:val="00C3172E"/>
    <w:rsid w:val="00C33B2C"/>
    <w:rsid w:val="00C41DF7"/>
    <w:rsid w:val="00C42140"/>
    <w:rsid w:val="00C44777"/>
    <w:rsid w:val="00C52BE8"/>
    <w:rsid w:val="00C5597B"/>
    <w:rsid w:val="00C57A44"/>
    <w:rsid w:val="00C60A35"/>
    <w:rsid w:val="00C61F58"/>
    <w:rsid w:val="00C62ECF"/>
    <w:rsid w:val="00C63B8C"/>
    <w:rsid w:val="00C66070"/>
    <w:rsid w:val="00C72755"/>
    <w:rsid w:val="00C8004C"/>
    <w:rsid w:val="00C86CEB"/>
    <w:rsid w:val="00C9272A"/>
    <w:rsid w:val="00CA382A"/>
    <w:rsid w:val="00CB2B79"/>
    <w:rsid w:val="00CB7484"/>
    <w:rsid w:val="00CB75C0"/>
    <w:rsid w:val="00CC77E0"/>
    <w:rsid w:val="00CE040F"/>
    <w:rsid w:val="00CE0AA7"/>
    <w:rsid w:val="00CE6A8F"/>
    <w:rsid w:val="00CE7380"/>
    <w:rsid w:val="00CF4000"/>
    <w:rsid w:val="00CF713E"/>
    <w:rsid w:val="00CF7EB8"/>
    <w:rsid w:val="00D048C3"/>
    <w:rsid w:val="00D135E6"/>
    <w:rsid w:val="00D13C0C"/>
    <w:rsid w:val="00D15258"/>
    <w:rsid w:val="00D21E48"/>
    <w:rsid w:val="00D21E60"/>
    <w:rsid w:val="00D2417C"/>
    <w:rsid w:val="00D31168"/>
    <w:rsid w:val="00D3324C"/>
    <w:rsid w:val="00D342F9"/>
    <w:rsid w:val="00D46C27"/>
    <w:rsid w:val="00D470FC"/>
    <w:rsid w:val="00D503C2"/>
    <w:rsid w:val="00D50F72"/>
    <w:rsid w:val="00D51930"/>
    <w:rsid w:val="00D51A74"/>
    <w:rsid w:val="00D6588B"/>
    <w:rsid w:val="00D7295C"/>
    <w:rsid w:val="00D768BC"/>
    <w:rsid w:val="00D76ED6"/>
    <w:rsid w:val="00D80B76"/>
    <w:rsid w:val="00D838EE"/>
    <w:rsid w:val="00D8591E"/>
    <w:rsid w:val="00D86854"/>
    <w:rsid w:val="00D93ED6"/>
    <w:rsid w:val="00DA7A2E"/>
    <w:rsid w:val="00DC0B51"/>
    <w:rsid w:val="00DC0F2D"/>
    <w:rsid w:val="00DC6392"/>
    <w:rsid w:val="00DC6B80"/>
    <w:rsid w:val="00DD4FF1"/>
    <w:rsid w:val="00DE020C"/>
    <w:rsid w:val="00DE5F7C"/>
    <w:rsid w:val="00DE6F19"/>
    <w:rsid w:val="00DE7A97"/>
    <w:rsid w:val="00DF37A8"/>
    <w:rsid w:val="00DF41E6"/>
    <w:rsid w:val="00E04E93"/>
    <w:rsid w:val="00E04F1B"/>
    <w:rsid w:val="00E05E39"/>
    <w:rsid w:val="00E1279A"/>
    <w:rsid w:val="00E17102"/>
    <w:rsid w:val="00E23BE1"/>
    <w:rsid w:val="00E30B21"/>
    <w:rsid w:val="00E31437"/>
    <w:rsid w:val="00E314AD"/>
    <w:rsid w:val="00E33E9E"/>
    <w:rsid w:val="00E36748"/>
    <w:rsid w:val="00E41A81"/>
    <w:rsid w:val="00E44001"/>
    <w:rsid w:val="00E51FEB"/>
    <w:rsid w:val="00E54EF5"/>
    <w:rsid w:val="00E55105"/>
    <w:rsid w:val="00E72BB9"/>
    <w:rsid w:val="00E72F44"/>
    <w:rsid w:val="00E756F3"/>
    <w:rsid w:val="00E7630A"/>
    <w:rsid w:val="00E8115B"/>
    <w:rsid w:val="00E824FD"/>
    <w:rsid w:val="00E84D94"/>
    <w:rsid w:val="00E8572B"/>
    <w:rsid w:val="00E8578C"/>
    <w:rsid w:val="00E90CDD"/>
    <w:rsid w:val="00E9700D"/>
    <w:rsid w:val="00EA4840"/>
    <w:rsid w:val="00EA6ED9"/>
    <w:rsid w:val="00EA7B40"/>
    <w:rsid w:val="00EB1614"/>
    <w:rsid w:val="00EB410C"/>
    <w:rsid w:val="00EB6C98"/>
    <w:rsid w:val="00EB7281"/>
    <w:rsid w:val="00EC11B7"/>
    <w:rsid w:val="00EC19AB"/>
    <w:rsid w:val="00ED0321"/>
    <w:rsid w:val="00ED1FCF"/>
    <w:rsid w:val="00EE7F86"/>
    <w:rsid w:val="00EF01E3"/>
    <w:rsid w:val="00EF0B7B"/>
    <w:rsid w:val="00EF2878"/>
    <w:rsid w:val="00EF3372"/>
    <w:rsid w:val="00EF68A3"/>
    <w:rsid w:val="00F04F69"/>
    <w:rsid w:val="00F07E9F"/>
    <w:rsid w:val="00F120B1"/>
    <w:rsid w:val="00F15996"/>
    <w:rsid w:val="00F15C55"/>
    <w:rsid w:val="00F17D6E"/>
    <w:rsid w:val="00F25888"/>
    <w:rsid w:val="00F25E2B"/>
    <w:rsid w:val="00F260CB"/>
    <w:rsid w:val="00F355D3"/>
    <w:rsid w:val="00F3600C"/>
    <w:rsid w:val="00F362E0"/>
    <w:rsid w:val="00F37BDA"/>
    <w:rsid w:val="00F4166C"/>
    <w:rsid w:val="00F60A1F"/>
    <w:rsid w:val="00F71852"/>
    <w:rsid w:val="00F76D44"/>
    <w:rsid w:val="00F80D6F"/>
    <w:rsid w:val="00F8230D"/>
    <w:rsid w:val="00F940E5"/>
    <w:rsid w:val="00F964E7"/>
    <w:rsid w:val="00F96C49"/>
    <w:rsid w:val="00FA25AB"/>
    <w:rsid w:val="00FA5211"/>
    <w:rsid w:val="00FA66CB"/>
    <w:rsid w:val="00FB0BC1"/>
    <w:rsid w:val="00FB38C0"/>
    <w:rsid w:val="00FC06C6"/>
    <w:rsid w:val="00FC1537"/>
    <w:rsid w:val="00FC5645"/>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230268515">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AE594-A28B-419B-9860-01321E41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EED55FCA</Template>
  <TotalTime>0</TotalTime>
  <Pages>1</Pages>
  <Words>3986</Words>
  <Characters>23383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27315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McDonald, Kereema</cp:lastModifiedBy>
  <cp:revision>2</cp:revision>
  <cp:lastPrinted>2015-08-31T19:57:00Z</cp:lastPrinted>
  <dcterms:created xsi:type="dcterms:W3CDTF">2020-06-18T13:05:00Z</dcterms:created>
  <dcterms:modified xsi:type="dcterms:W3CDTF">2020-06-18T13:05:00Z</dcterms:modified>
</cp:coreProperties>
</file>